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body>
    <w:p w:rsidR="00F647AF" w:rsidRDefault="00F647AF" w:rsidP="009E07D9">
      <w:pPr>
        <w:jc w:val="center"/>
        <w:rPr>
          <w:sz w:val="28"/>
          <w:szCs w:val="28"/>
        </w:rPr>
      </w:pPr>
      <w:r>
        <w:rPr>
          <w:sz w:val="28"/>
          <w:szCs w:val="28"/>
        </w:rPr>
        <w:t xml:space="preserve">Муниципальное </w:t>
      </w:r>
      <w:r>
        <w:rPr>
          <w:rFonts w:ascii="Times New Roman" w:hAnsi="Times New Roman"/>
          <w:color w:val="1A1A1A"/>
          <w:sz w:val="28"/>
          <w:szCs w:val="28"/>
        </w:rPr>
        <w:t>автономное</w:t>
      </w:r>
      <w:r>
        <w:rPr>
          <w:sz w:val="28"/>
          <w:szCs w:val="28"/>
        </w:rPr>
        <w:t xml:space="preserve"> дошкольное образовательное учреждение города Новосибирска «Детский сад №84 «Благодать»  </w:t>
      </w:r>
    </w:p>
    <w:p w:rsidR="00F647AF" w:rsidRDefault="00F647AF" w:rsidP="009E07D9">
      <w:pPr>
        <w:jc w:val="center"/>
        <w:rPr>
          <w:noProof/>
          <w:color w:val="1A1A1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alt="http://www.grafiksmania.com/glitter/fortuna/glitter19ar7.gif" style="position:absolute;left:0;text-align:left;margin-left:188.7pt;margin-top:11.75pt;width:95.25pt;height:119.25pt;z-index:-251658240;visibility:visible" wrapcoords="5443 136 2211 951 170 1766 170 2853 3742 4483 4762 4483 3742 5162 2891 6113 2891 6657 4252 8830 3402 9374 2891 10189 2721 13177 1020 13313 1191 13721 8334 15351 10375 17525 10885 19698 5443 20513 4762 20785 5102 21464 8164 21464 8844 21464 13946 19698 18879 17525 21090 15351 21600 13449 21090 11004 17518 8830 18369 6657 17688 5298 17348 3804 12926 2581 9524 1902 8164 679 7143 136 5443 136">
            <v:imagedata r:id="rId4" o:title=""/>
            <w10:wrap type="tight"/>
          </v:shape>
        </w:pict>
      </w:r>
    </w:p>
    <w:p w:rsidR="00F647AF" w:rsidRDefault="00F647AF" w:rsidP="009E07D9">
      <w:pPr>
        <w:jc w:val="center"/>
        <w:rPr>
          <w:noProof/>
          <w:color w:val="1A1A1A"/>
        </w:rPr>
      </w:pPr>
    </w:p>
    <w:p w:rsidR="00F647AF" w:rsidRDefault="00F647AF" w:rsidP="009E07D9">
      <w:pPr>
        <w:jc w:val="center"/>
        <w:rPr>
          <w:noProof/>
          <w:color w:val="1A1A1A"/>
        </w:rPr>
      </w:pPr>
    </w:p>
    <w:p w:rsidR="00F647AF" w:rsidRDefault="00F647AF" w:rsidP="009E07D9">
      <w:pPr>
        <w:jc w:val="center"/>
        <w:rPr>
          <w:noProof/>
          <w:color w:val="1A1A1A"/>
        </w:rPr>
      </w:pPr>
    </w:p>
    <w:p w:rsidR="00F647AF" w:rsidRDefault="00F647AF" w:rsidP="009E07D9">
      <w:pPr>
        <w:rPr>
          <w:noProof/>
          <w:color w:val="1A1A1A"/>
        </w:rPr>
      </w:pPr>
    </w:p>
    <w:p w:rsidR="00F647AF" w:rsidRDefault="00F647AF" w:rsidP="009E07D9">
      <w:pPr>
        <w:jc w:val="center"/>
        <w:rPr>
          <w:noProof/>
          <w:color w:val="1A1A1A"/>
        </w:rPr>
      </w:pPr>
    </w:p>
    <w:p w:rsidR="00F647AF" w:rsidRDefault="00F647AF" w:rsidP="009E07D9">
      <w:pPr>
        <w:jc w:val="center"/>
        <w:rPr>
          <w:noProof/>
          <w:color w:val="1A1A1A"/>
        </w:rPr>
      </w:pPr>
    </w:p>
    <w:p w:rsidR="00F647AF" w:rsidRDefault="00F647AF" w:rsidP="00E7595A">
      <w:pPr>
        <w:spacing w:after="0" w:line="240" w:lineRule="auto"/>
        <w:jc w:val="center"/>
        <w:rPr>
          <w:rFonts w:ascii="Times New Roman" w:hAnsi="Times New Roman"/>
          <w:b/>
          <w:i/>
          <w:color w:val="FF0000"/>
          <w:sz w:val="52"/>
          <w:szCs w:val="52"/>
        </w:rPr>
      </w:pPr>
      <w:r w:rsidRPr="009E693F">
        <w:rPr>
          <w:rFonts w:ascii="Times New Roman" w:hAnsi="Times New Roman"/>
          <w:b/>
          <w:i/>
          <w:color w:val="FF0000"/>
          <w:sz w:val="52"/>
          <w:szCs w:val="52"/>
        </w:rPr>
        <w:t xml:space="preserve"> Этюды на выразительность жестов </w:t>
      </w:r>
    </w:p>
    <w:p w:rsidR="00F647AF" w:rsidRDefault="00F647AF" w:rsidP="00E7595A">
      <w:pPr>
        <w:spacing w:after="0" w:line="240" w:lineRule="auto"/>
        <w:jc w:val="center"/>
        <w:rPr>
          <w:rFonts w:ascii="Times New Roman" w:hAnsi="Times New Roman"/>
          <w:b/>
          <w:i/>
          <w:color w:val="FF0000"/>
          <w:sz w:val="52"/>
          <w:szCs w:val="52"/>
        </w:rPr>
      </w:pPr>
    </w:p>
    <w:p w:rsidR="00F647AF" w:rsidRDefault="00F647AF" w:rsidP="009E07D9">
      <w:pPr>
        <w:pStyle w:val="NoSpacing"/>
        <w:jc w:val="center"/>
        <w:rPr>
          <w:rFonts w:ascii="Times New Roman" w:hAnsi="Times New Roman"/>
          <w:b/>
          <w:i/>
          <w:color w:val="FF0000"/>
          <w:sz w:val="52"/>
          <w:szCs w:val="52"/>
        </w:rPr>
      </w:pPr>
    </w:p>
    <w:p w:rsidR="00F647AF" w:rsidRDefault="00F647AF" w:rsidP="009E07D9">
      <w:pPr>
        <w:pStyle w:val="NoSpacing"/>
        <w:jc w:val="center"/>
        <w:rPr>
          <w:rFonts w:ascii="Times New Roman" w:hAnsi="Times New Roman"/>
          <w:b/>
          <w:i/>
          <w:color w:val="FF0000"/>
          <w:sz w:val="52"/>
          <w:szCs w:val="52"/>
        </w:rPr>
      </w:pPr>
      <w:r w:rsidRPr="005864FA">
        <w:rPr>
          <w:rFonts w:ascii="Times New Roman" w:hAnsi="Times New Roman"/>
          <w:b/>
          <w:i/>
          <w:color w:val="FF0000"/>
          <w:sz w:val="52"/>
          <w:szCs w:val="52"/>
        </w:rPr>
        <w:pict>
          <v:shape id="_x0000_i1025" type="#_x0000_t75" style="width:417.75pt;height:272.25pt">
            <v:imagedata r:id="rId5" o:title=""/>
          </v:shape>
        </w:pict>
      </w:r>
    </w:p>
    <w:p w:rsidR="00F647AF" w:rsidRPr="00604B3F" w:rsidRDefault="00F647AF" w:rsidP="009E07D9">
      <w:pPr>
        <w:pStyle w:val="NoSpacing"/>
        <w:jc w:val="center"/>
        <w:rPr>
          <w:rFonts w:ascii="Times New Roman" w:hAnsi="Times New Roman"/>
          <w:b/>
          <w:i/>
          <w:color w:val="00B050"/>
          <w:sz w:val="40"/>
          <w:szCs w:val="40"/>
        </w:rPr>
      </w:pPr>
      <w:r>
        <w:rPr>
          <w:rFonts w:ascii="Times New Roman" w:hAnsi="Times New Roman"/>
          <w:b/>
          <w:i/>
          <w:color w:val="00B050"/>
          <w:sz w:val="40"/>
          <w:szCs w:val="40"/>
        </w:rPr>
        <w:t xml:space="preserve"> </w:t>
      </w:r>
    </w:p>
    <w:p w:rsidR="00F647AF" w:rsidRPr="00F71AA9" w:rsidRDefault="00F647AF" w:rsidP="009E07D9">
      <w:pPr>
        <w:pStyle w:val="NoSpacing"/>
        <w:jc w:val="center"/>
        <w:rPr>
          <w:rFonts w:ascii="Times New Roman" w:hAnsi="Times New Roman"/>
          <w:b/>
          <w:i/>
          <w:color w:val="00B050"/>
          <w:sz w:val="48"/>
          <w:szCs w:val="48"/>
        </w:rPr>
      </w:pPr>
    </w:p>
    <w:p w:rsidR="00F647AF" w:rsidRDefault="00F647AF" w:rsidP="009E07D9">
      <w:pPr>
        <w:pStyle w:val="NoSpacing"/>
        <w:jc w:val="center"/>
        <w:rPr>
          <w:rFonts w:ascii="Times New Roman" w:hAnsi="Times New Roman"/>
          <w:b/>
          <w:color w:val="FF0000"/>
          <w:sz w:val="48"/>
          <w:szCs w:val="48"/>
        </w:rPr>
      </w:pPr>
    </w:p>
    <w:p w:rsidR="00F647AF" w:rsidRDefault="00F647AF" w:rsidP="00E7595A">
      <w:pPr>
        <w:pStyle w:val="NoSpacing"/>
        <w:jc w:val="center"/>
        <w:rPr>
          <w:rFonts w:ascii="Times New Roman" w:hAnsi="Times New Roman"/>
          <w:b/>
          <w:color w:val="FF0000"/>
          <w:sz w:val="48"/>
          <w:szCs w:val="48"/>
        </w:rPr>
      </w:pPr>
      <w:r>
        <w:rPr>
          <w:rFonts w:ascii="Times New Roman" w:hAnsi="Times New Roman"/>
          <w:b/>
          <w:color w:val="FF0000"/>
          <w:sz w:val="48"/>
          <w:szCs w:val="48"/>
        </w:rPr>
        <w:t xml:space="preserve">                                                     </w:t>
      </w:r>
    </w:p>
    <w:p w:rsidR="00F647AF" w:rsidRPr="00E7595A" w:rsidRDefault="00F647AF" w:rsidP="00E7595A">
      <w:pPr>
        <w:pStyle w:val="NoSpacing"/>
        <w:jc w:val="center"/>
        <w:rPr>
          <w:rFonts w:ascii="Times New Roman" w:hAnsi="Times New Roman"/>
          <w:b/>
          <w:color w:val="FF0000"/>
          <w:sz w:val="48"/>
          <w:szCs w:val="48"/>
        </w:rPr>
      </w:pPr>
      <w:r>
        <w:rPr>
          <w:rFonts w:ascii="Times New Roman" w:hAnsi="Times New Roman"/>
          <w:b/>
          <w:color w:val="FF0000"/>
          <w:sz w:val="48"/>
          <w:szCs w:val="48"/>
        </w:rPr>
        <w:t xml:space="preserve"> </w:t>
      </w:r>
    </w:p>
    <w:p w:rsidR="00F647AF" w:rsidRPr="00154775" w:rsidRDefault="00F647AF" w:rsidP="00A031C6">
      <w:pPr>
        <w:spacing w:after="0" w:line="240" w:lineRule="auto"/>
        <w:jc w:val="center"/>
        <w:rPr>
          <w:rFonts w:ascii="Times New Roman" w:hAnsi="Times New Roman"/>
          <w:b/>
          <w:sz w:val="28"/>
          <w:szCs w:val="28"/>
        </w:rPr>
      </w:pPr>
      <w:r w:rsidRPr="00154775">
        <w:rPr>
          <w:rFonts w:ascii="Times New Roman" w:hAnsi="Times New Roman"/>
          <w:b/>
          <w:sz w:val="28"/>
          <w:szCs w:val="28"/>
        </w:rPr>
        <w:t>Этюды на выразительность жестов.</w:t>
      </w:r>
    </w:p>
    <w:p w:rsidR="00F647AF" w:rsidRPr="004C2F63" w:rsidRDefault="00F647AF" w:rsidP="004C2F63">
      <w:pPr>
        <w:rPr>
          <w:rFonts w:ascii="Times New Roman" w:hAnsi="Times New Roman"/>
          <w:b/>
          <w:sz w:val="28"/>
          <w:szCs w:val="28"/>
        </w:rPr>
      </w:pPr>
      <w:r w:rsidRPr="004C2F63">
        <w:rPr>
          <w:rFonts w:ascii="Times New Roman" w:hAnsi="Times New Roman"/>
          <w:b/>
          <w:sz w:val="28"/>
          <w:szCs w:val="28"/>
        </w:rPr>
        <w:t>Этюд «Это я! Это мое!»</w:t>
      </w:r>
    </w:p>
    <w:p w:rsidR="00F647AF" w:rsidRPr="004C2F63" w:rsidRDefault="00F647AF" w:rsidP="004C2F63">
      <w:pPr>
        <w:rPr>
          <w:rFonts w:ascii="Times New Roman" w:hAnsi="Times New Roman"/>
          <w:sz w:val="28"/>
          <w:szCs w:val="28"/>
        </w:rPr>
      </w:pPr>
      <w:r w:rsidRPr="004C2F63">
        <w:rPr>
          <w:rFonts w:ascii="Times New Roman" w:hAnsi="Times New Roman"/>
          <w:sz w:val="28"/>
          <w:szCs w:val="28"/>
        </w:rPr>
        <w:t>Ребенок разговаривает с глухой бабушкой, которая оказывается, ищет именно его. Он уже понял, что с бабушкой надо разговаривать при помощи рук: ничего-то бабушка не слышит. Бабушка спрашивает: "Где Витя?" (называется имя играющего), "Чьи это книги?", "Чьи игрушки?". И т. п. мальчик отвечает жестом. Выразительные движения. Рука согнута в локте, указательный палец направлен на грудь: "Я!". Идея обладания более обширного "я" выражается более или менее сильным прижатием кисти к груди: "Мое, принадлежит мне!"</w:t>
      </w:r>
    </w:p>
    <w:p w:rsidR="00F647AF" w:rsidRPr="004C2F63" w:rsidRDefault="00F647AF" w:rsidP="004C2F63">
      <w:pPr>
        <w:rPr>
          <w:rFonts w:ascii="Times New Roman" w:hAnsi="Times New Roman"/>
          <w:b/>
          <w:sz w:val="28"/>
          <w:szCs w:val="28"/>
        </w:rPr>
      </w:pPr>
      <w:r w:rsidRPr="004C2F63">
        <w:rPr>
          <w:rFonts w:ascii="Times New Roman" w:hAnsi="Times New Roman"/>
          <w:b/>
          <w:sz w:val="28"/>
          <w:szCs w:val="28"/>
        </w:rPr>
        <w:t xml:space="preserve">Этюд «Битва»  </w:t>
      </w:r>
    </w:p>
    <w:p w:rsidR="00F647AF" w:rsidRPr="004C2F63" w:rsidRDefault="00F647AF" w:rsidP="004C2F63">
      <w:pPr>
        <w:jc w:val="both"/>
        <w:rPr>
          <w:rFonts w:ascii="Times New Roman" w:hAnsi="Times New Roman"/>
          <w:sz w:val="28"/>
          <w:szCs w:val="28"/>
        </w:rPr>
      </w:pPr>
      <w:r w:rsidRPr="004C2F63">
        <w:rPr>
          <w:rFonts w:ascii="Times New Roman" w:hAnsi="Times New Roman"/>
          <w:sz w:val="28"/>
          <w:szCs w:val="28"/>
        </w:rPr>
        <w:t>Цель: Закрепление воспроизведения различных эмоций (радость, гордость, страх). Развитие творческого воображения.</w:t>
      </w:r>
    </w:p>
    <w:p w:rsidR="00F647AF" w:rsidRPr="004C2F63" w:rsidRDefault="00F647AF" w:rsidP="004C2F63">
      <w:pPr>
        <w:jc w:val="both"/>
        <w:rPr>
          <w:rFonts w:ascii="Times New Roman" w:hAnsi="Times New Roman"/>
          <w:sz w:val="28"/>
          <w:szCs w:val="28"/>
        </w:rPr>
      </w:pPr>
      <w:r w:rsidRPr="004C2F63">
        <w:rPr>
          <w:rFonts w:ascii="Times New Roman" w:hAnsi="Times New Roman"/>
          <w:sz w:val="28"/>
          <w:szCs w:val="28"/>
        </w:rPr>
        <w:t>Ход: Один ребёнок из</w:t>
      </w:r>
      <w:r>
        <w:rPr>
          <w:rFonts w:ascii="Times New Roman" w:hAnsi="Times New Roman"/>
          <w:sz w:val="28"/>
          <w:szCs w:val="28"/>
        </w:rPr>
        <w:t>ображает Ивана-царевича, второй-Змея-</w:t>
      </w:r>
      <w:r w:rsidRPr="004C2F63">
        <w:rPr>
          <w:rFonts w:ascii="Times New Roman" w:hAnsi="Times New Roman"/>
          <w:sz w:val="28"/>
          <w:szCs w:val="28"/>
        </w:rPr>
        <w:t>Горыныча голова и кисти рук- это головы Змея). Идёт сражение. Иван- царевич одерживает победу Змей – повержен.</w:t>
      </w:r>
    </w:p>
    <w:p w:rsidR="00F647AF" w:rsidRPr="004C2F63" w:rsidRDefault="00F647AF" w:rsidP="004C2F63">
      <w:pPr>
        <w:rPr>
          <w:rFonts w:ascii="Times New Roman" w:hAnsi="Times New Roman"/>
          <w:b/>
          <w:sz w:val="28"/>
          <w:szCs w:val="28"/>
        </w:rPr>
      </w:pPr>
      <w:r>
        <w:rPr>
          <w:rFonts w:ascii="Times New Roman" w:hAnsi="Times New Roman"/>
          <w:b/>
          <w:sz w:val="28"/>
          <w:szCs w:val="28"/>
        </w:rPr>
        <w:t>Этюд «Тише»</w:t>
      </w:r>
    </w:p>
    <w:p w:rsidR="00F647AF" w:rsidRPr="00154775" w:rsidRDefault="00F647AF" w:rsidP="004C2F63">
      <w:pPr>
        <w:spacing w:after="0" w:line="240" w:lineRule="auto"/>
        <w:jc w:val="both"/>
        <w:rPr>
          <w:rFonts w:ascii="Times New Roman" w:hAnsi="Times New Roman"/>
          <w:sz w:val="28"/>
          <w:szCs w:val="28"/>
        </w:rPr>
      </w:pPr>
      <w:r w:rsidRPr="00154775">
        <w:rPr>
          <w:rFonts w:ascii="Times New Roman" w:hAnsi="Times New Roman"/>
          <w:sz w:val="28"/>
          <w:szCs w:val="28"/>
        </w:rPr>
        <w:t>Цель: Развивать выразительное движение рук и адекватно использовать жест.</w:t>
      </w:r>
    </w:p>
    <w:p w:rsidR="00F647AF" w:rsidRPr="00154775" w:rsidRDefault="00F647AF" w:rsidP="004C2F63">
      <w:pPr>
        <w:spacing w:after="0" w:line="240" w:lineRule="auto"/>
        <w:jc w:val="both"/>
        <w:rPr>
          <w:rFonts w:ascii="Times New Roman" w:hAnsi="Times New Roman"/>
          <w:sz w:val="28"/>
          <w:szCs w:val="28"/>
        </w:rPr>
      </w:pPr>
      <w:r w:rsidRPr="00154775">
        <w:rPr>
          <w:rFonts w:ascii="Times New Roman" w:hAnsi="Times New Roman"/>
          <w:sz w:val="28"/>
          <w:szCs w:val="28"/>
        </w:rPr>
        <w:t>Ход: Мышата переходят дорогу, на которой спит котёнок.</w:t>
      </w:r>
    </w:p>
    <w:p w:rsidR="00F647AF" w:rsidRPr="00154775" w:rsidRDefault="00F647AF" w:rsidP="004C2F63">
      <w:pPr>
        <w:spacing w:after="0" w:line="240" w:lineRule="auto"/>
        <w:jc w:val="both"/>
        <w:rPr>
          <w:rFonts w:ascii="Times New Roman" w:hAnsi="Times New Roman"/>
          <w:sz w:val="28"/>
          <w:szCs w:val="28"/>
        </w:rPr>
      </w:pPr>
      <w:r w:rsidRPr="00154775">
        <w:rPr>
          <w:rFonts w:ascii="Times New Roman" w:hAnsi="Times New Roman"/>
          <w:sz w:val="28"/>
          <w:szCs w:val="28"/>
        </w:rPr>
        <w:t>Они то идут на носочках, то останавливаются и знаками показывают друг другу: «Тише!»</w:t>
      </w:r>
    </w:p>
    <w:p w:rsidR="00F647AF" w:rsidRDefault="00F647AF" w:rsidP="004C2F63">
      <w:pPr>
        <w:spacing w:after="0" w:line="240" w:lineRule="auto"/>
        <w:jc w:val="both"/>
        <w:rPr>
          <w:rFonts w:ascii="Times New Roman" w:hAnsi="Times New Roman"/>
          <w:sz w:val="28"/>
          <w:szCs w:val="28"/>
        </w:rPr>
      </w:pPr>
      <w:r w:rsidRPr="00154775">
        <w:rPr>
          <w:rFonts w:ascii="Times New Roman" w:hAnsi="Times New Roman"/>
          <w:sz w:val="28"/>
          <w:szCs w:val="28"/>
        </w:rPr>
        <w:t>Выразительные движения: шея вытянута вперёд, указательный палец приставлен к сжатым губам, брови «идут вверх».</w:t>
      </w:r>
    </w:p>
    <w:p w:rsidR="00F647AF" w:rsidRPr="00154775" w:rsidRDefault="00F647AF" w:rsidP="00A031C6">
      <w:pPr>
        <w:spacing w:after="0" w:line="240" w:lineRule="auto"/>
        <w:ind w:firstLine="567"/>
        <w:jc w:val="both"/>
        <w:rPr>
          <w:rFonts w:ascii="Times New Roman" w:hAnsi="Times New Roman"/>
          <w:sz w:val="28"/>
          <w:szCs w:val="28"/>
        </w:rPr>
      </w:pPr>
    </w:p>
    <w:p w:rsidR="00F647AF" w:rsidRPr="00154775" w:rsidRDefault="00F647AF" w:rsidP="004C2F63">
      <w:pPr>
        <w:spacing w:after="0" w:line="240" w:lineRule="auto"/>
        <w:jc w:val="both"/>
        <w:rPr>
          <w:rFonts w:ascii="Times New Roman" w:hAnsi="Times New Roman"/>
          <w:b/>
          <w:sz w:val="28"/>
          <w:szCs w:val="28"/>
        </w:rPr>
      </w:pPr>
      <w:r w:rsidRPr="00154775">
        <w:rPr>
          <w:rFonts w:ascii="Times New Roman" w:hAnsi="Times New Roman"/>
          <w:b/>
          <w:sz w:val="28"/>
          <w:szCs w:val="28"/>
        </w:rPr>
        <w:t xml:space="preserve">Этюд  «Игра в снежки».  </w:t>
      </w:r>
    </w:p>
    <w:p w:rsidR="00F647AF" w:rsidRPr="00154775" w:rsidRDefault="00F647AF" w:rsidP="004C2F63">
      <w:pPr>
        <w:spacing w:after="0" w:line="240" w:lineRule="auto"/>
        <w:jc w:val="both"/>
        <w:rPr>
          <w:rFonts w:ascii="Times New Roman" w:hAnsi="Times New Roman"/>
          <w:sz w:val="28"/>
          <w:szCs w:val="28"/>
        </w:rPr>
      </w:pPr>
      <w:r w:rsidRPr="00154775">
        <w:rPr>
          <w:rFonts w:ascii="Times New Roman" w:hAnsi="Times New Roman"/>
          <w:sz w:val="28"/>
          <w:szCs w:val="28"/>
        </w:rPr>
        <w:t>Цель: Развивать выразительность движений, творческое воображение.</w:t>
      </w:r>
    </w:p>
    <w:p w:rsidR="00F647AF" w:rsidRDefault="00F647AF" w:rsidP="004C2F63">
      <w:pPr>
        <w:spacing w:after="0" w:line="240" w:lineRule="auto"/>
        <w:jc w:val="both"/>
        <w:rPr>
          <w:rFonts w:ascii="Times New Roman" w:hAnsi="Times New Roman"/>
          <w:sz w:val="28"/>
          <w:szCs w:val="28"/>
        </w:rPr>
      </w:pPr>
      <w:r w:rsidRPr="00154775">
        <w:rPr>
          <w:rFonts w:ascii="Times New Roman" w:hAnsi="Times New Roman"/>
          <w:sz w:val="28"/>
          <w:szCs w:val="28"/>
        </w:rPr>
        <w:t>Ход: Этюд сопровождается весёлой музыкой. Зима. Дети играют в снежки. Выразительные движения: нагнуться, схватить двумя руками снег, слепить снежок, бросить снежок резкими, короткими движениями.</w:t>
      </w:r>
    </w:p>
    <w:p w:rsidR="00F647AF" w:rsidRPr="00154775" w:rsidRDefault="00F647AF" w:rsidP="004C2F63">
      <w:pPr>
        <w:spacing w:after="0" w:line="240" w:lineRule="auto"/>
        <w:jc w:val="both"/>
        <w:rPr>
          <w:rFonts w:ascii="Times New Roman" w:hAnsi="Times New Roman"/>
          <w:sz w:val="28"/>
          <w:szCs w:val="28"/>
        </w:rPr>
      </w:pPr>
    </w:p>
    <w:p w:rsidR="00F647AF" w:rsidRDefault="00F647AF" w:rsidP="004C2F63">
      <w:pPr>
        <w:spacing w:after="0" w:line="240" w:lineRule="auto"/>
        <w:jc w:val="both"/>
        <w:rPr>
          <w:rFonts w:ascii="Times New Roman" w:hAnsi="Times New Roman"/>
          <w:b/>
          <w:sz w:val="28"/>
          <w:szCs w:val="28"/>
        </w:rPr>
      </w:pPr>
      <w:r>
        <w:rPr>
          <w:rFonts w:ascii="Times New Roman" w:hAnsi="Times New Roman"/>
          <w:b/>
          <w:sz w:val="28"/>
          <w:szCs w:val="28"/>
        </w:rPr>
        <w:t>Этюд «Игра с камушками»</w:t>
      </w:r>
    </w:p>
    <w:p w:rsidR="00F647AF" w:rsidRPr="004C2F63" w:rsidRDefault="00F647AF" w:rsidP="004C2F63">
      <w:pPr>
        <w:spacing w:after="0" w:line="240" w:lineRule="auto"/>
        <w:jc w:val="both"/>
        <w:rPr>
          <w:rFonts w:ascii="Times New Roman" w:hAnsi="Times New Roman"/>
          <w:b/>
          <w:sz w:val="28"/>
          <w:szCs w:val="28"/>
        </w:rPr>
      </w:pPr>
      <w:r w:rsidRPr="00154775">
        <w:rPr>
          <w:rFonts w:ascii="Times New Roman" w:hAnsi="Times New Roman"/>
          <w:sz w:val="28"/>
          <w:szCs w:val="28"/>
        </w:rPr>
        <w:t>Цель: Развивать выразительность движений, творческое воображение.</w:t>
      </w:r>
    </w:p>
    <w:p w:rsidR="00F647AF" w:rsidRPr="00154775" w:rsidRDefault="00F647AF" w:rsidP="004C2F63">
      <w:pPr>
        <w:spacing w:after="0" w:line="240" w:lineRule="auto"/>
        <w:jc w:val="both"/>
        <w:rPr>
          <w:rFonts w:ascii="Times New Roman" w:hAnsi="Times New Roman"/>
          <w:sz w:val="28"/>
          <w:szCs w:val="28"/>
        </w:rPr>
      </w:pPr>
      <w:r w:rsidRPr="00154775">
        <w:rPr>
          <w:rFonts w:ascii="Times New Roman" w:hAnsi="Times New Roman"/>
          <w:sz w:val="28"/>
          <w:szCs w:val="28"/>
        </w:rPr>
        <w:t>Ход: Дети гуляют по берегу моря, нагибаясь за камушками.</w:t>
      </w:r>
    </w:p>
    <w:p w:rsidR="00F647AF" w:rsidRDefault="00F647AF" w:rsidP="004C2F63">
      <w:pPr>
        <w:spacing w:after="0" w:line="240" w:lineRule="auto"/>
        <w:jc w:val="both"/>
        <w:rPr>
          <w:rFonts w:ascii="Times New Roman" w:hAnsi="Times New Roman"/>
          <w:sz w:val="28"/>
          <w:szCs w:val="28"/>
        </w:rPr>
      </w:pPr>
      <w:r w:rsidRPr="00154775">
        <w:rPr>
          <w:rFonts w:ascii="Times New Roman" w:hAnsi="Times New Roman"/>
          <w:sz w:val="28"/>
          <w:szCs w:val="28"/>
        </w:rPr>
        <w:t>Входят в воду и брызгаются, зачерпывая воду двумя руками. Затем, садятся на песок и играют с камушками: то подбрасывая вверх, то кидая в море. Звучит лёгкая музыка.</w:t>
      </w:r>
    </w:p>
    <w:p w:rsidR="00F647AF" w:rsidRDefault="00F647AF" w:rsidP="00A031C6">
      <w:pPr>
        <w:spacing w:after="0" w:line="240" w:lineRule="auto"/>
        <w:ind w:firstLine="567"/>
        <w:jc w:val="both"/>
        <w:rPr>
          <w:rFonts w:ascii="Times New Roman" w:hAnsi="Times New Roman"/>
          <w:sz w:val="28"/>
          <w:szCs w:val="28"/>
        </w:rPr>
      </w:pPr>
    </w:p>
    <w:p w:rsidR="00F647AF" w:rsidRDefault="00F647AF" w:rsidP="00A031C6">
      <w:pPr>
        <w:spacing w:after="0" w:line="240" w:lineRule="auto"/>
        <w:ind w:firstLine="567"/>
        <w:jc w:val="both"/>
        <w:rPr>
          <w:rFonts w:ascii="Times New Roman" w:hAnsi="Times New Roman"/>
          <w:sz w:val="28"/>
          <w:szCs w:val="28"/>
        </w:rPr>
      </w:pPr>
    </w:p>
    <w:p w:rsidR="00F647AF" w:rsidRDefault="00F647AF" w:rsidP="00A031C6">
      <w:pPr>
        <w:spacing w:after="0" w:line="240" w:lineRule="auto"/>
        <w:ind w:firstLine="567"/>
        <w:jc w:val="both"/>
        <w:rPr>
          <w:rFonts w:ascii="Times New Roman" w:hAnsi="Times New Roman"/>
          <w:sz w:val="28"/>
          <w:szCs w:val="28"/>
        </w:rPr>
      </w:pPr>
    </w:p>
    <w:p w:rsidR="00F647AF" w:rsidRPr="00154775" w:rsidRDefault="00F647AF" w:rsidP="00A031C6">
      <w:pPr>
        <w:spacing w:after="0" w:line="240" w:lineRule="auto"/>
        <w:ind w:firstLine="567"/>
        <w:jc w:val="both"/>
        <w:rPr>
          <w:rFonts w:ascii="Times New Roman" w:hAnsi="Times New Roman"/>
          <w:b/>
          <w:sz w:val="28"/>
          <w:szCs w:val="28"/>
        </w:rPr>
      </w:pPr>
      <w:r>
        <w:rPr>
          <w:rFonts w:ascii="Times New Roman" w:hAnsi="Times New Roman"/>
          <w:b/>
          <w:sz w:val="28"/>
          <w:szCs w:val="28"/>
        </w:rPr>
        <w:t>Этюд «Дружная семья»</w:t>
      </w:r>
    </w:p>
    <w:p w:rsidR="00F647AF" w:rsidRPr="00154775" w:rsidRDefault="00F647AF" w:rsidP="004C2F63">
      <w:pPr>
        <w:spacing w:after="0" w:line="240" w:lineRule="auto"/>
        <w:jc w:val="both"/>
        <w:rPr>
          <w:rFonts w:ascii="Times New Roman" w:hAnsi="Times New Roman"/>
          <w:sz w:val="28"/>
          <w:szCs w:val="28"/>
        </w:rPr>
      </w:pPr>
      <w:r w:rsidRPr="00154775">
        <w:rPr>
          <w:rFonts w:ascii="Times New Roman" w:hAnsi="Times New Roman"/>
          <w:sz w:val="28"/>
          <w:szCs w:val="28"/>
        </w:rPr>
        <w:t>Цель: Развивать выразительность движений, творческое воображение.</w:t>
      </w:r>
    </w:p>
    <w:p w:rsidR="00F647AF" w:rsidRDefault="00F647AF" w:rsidP="004C2F63">
      <w:pPr>
        <w:spacing w:after="0" w:line="240" w:lineRule="auto"/>
        <w:jc w:val="both"/>
        <w:rPr>
          <w:rFonts w:ascii="Times New Roman" w:hAnsi="Times New Roman"/>
          <w:sz w:val="28"/>
          <w:szCs w:val="28"/>
        </w:rPr>
      </w:pPr>
      <w:r w:rsidRPr="00154775">
        <w:rPr>
          <w:rFonts w:ascii="Times New Roman" w:hAnsi="Times New Roman"/>
          <w:sz w:val="28"/>
          <w:szCs w:val="28"/>
        </w:rPr>
        <w:t>Ход: Дети сидят на стульях по кругу. Каждый занят делом: один лепит, другой вколачивает в дощечку гвоздь, кто-то рисует кистью, кто-то шьёт, вяжет. Дети исполняют пантомиму с воображаемыми предметами, стремясь точнее передавать действия.</w:t>
      </w:r>
    </w:p>
    <w:p w:rsidR="00F647AF" w:rsidRDefault="00F647AF" w:rsidP="00A031C6">
      <w:pPr>
        <w:spacing w:after="0" w:line="240" w:lineRule="auto"/>
        <w:ind w:firstLine="567"/>
        <w:jc w:val="both"/>
        <w:rPr>
          <w:rFonts w:ascii="Times New Roman" w:hAnsi="Times New Roman"/>
          <w:sz w:val="28"/>
          <w:szCs w:val="28"/>
        </w:rPr>
      </w:pPr>
    </w:p>
    <w:p w:rsidR="00F647AF" w:rsidRPr="00154775" w:rsidRDefault="00F647AF" w:rsidP="00A031C6">
      <w:pPr>
        <w:spacing w:after="0" w:line="240" w:lineRule="auto"/>
        <w:ind w:firstLine="567"/>
        <w:jc w:val="both"/>
        <w:rPr>
          <w:rFonts w:ascii="Times New Roman" w:hAnsi="Times New Roman"/>
          <w:b/>
          <w:sz w:val="28"/>
          <w:szCs w:val="28"/>
        </w:rPr>
      </w:pPr>
      <w:r>
        <w:rPr>
          <w:rFonts w:ascii="Times New Roman" w:hAnsi="Times New Roman"/>
          <w:b/>
          <w:sz w:val="28"/>
          <w:szCs w:val="28"/>
        </w:rPr>
        <w:t>Этюд «Угадай ситуацию»</w:t>
      </w:r>
      <w:bookmarkStart w:id="0" w:name="_GoBack"/>
      <w:bookmarkEnd w:id="0"/>
      <w:r w:rsidRPr="00154775">
        <w:rPr>
          <w:rFonts w:ascii="Times New Roman" w:hAnsi="Times New Roman"/>
          <w:b/>
          <w:sz w:val="28"/>
          <w:szCs w:val="28"/>
        </w:rPr>
        <w:t xml:space="preserve"> </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Цель: Развивать творческое воображение и фантазию.</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Ход: Дети по очереди с использованием реквизита и элементов костюма «создают ситуацию». Остальные - угадывают:</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1) «Таня собирает грибы в лесу».</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Девочка изображает грибника, в руках – корзиночка и посох, на голове – косынка.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2) «Олег плавает под водой».</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Мальчик, в маске для подводного плавания, в резиновой шапочке изображает ныряльщика.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3) «Катя попала под дождь».</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Девочка в плаще с зонтиком прыгает через лужи, ёжится от холодных капель.</w:t>
      </w:r>
    </w:p>
    <w:p w:rsidR="00F647AF"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Этюды на выразительность жеста.</w:t>
      </w:r>
    </w:p>
    <w:p w:rsidR="00F647AF" w:rsidRPr="00154775" w:rsidRDefault="00F647AF" w:rsidP="00A031C6">
      <w:pPr>
        <w:spacing w:after="0" w:line="240" w:lineRule="auto"/>
        <w:ind w:firstLine="567"/>
        <w:jc w:val="both"/>
        <w:rPr>
          <w:rFonts w:ascii="Times New Roman" w:hAnsi="Times New Roman"/>
          <w:sz w:val="28"/>
          <w:szCs w:val="28"/>
        </w:rPr>
      </w:pPr>
    </w:p>
    <w:p w:rsidR="00F647AF" w:rsidRPr="00154775" w:rsidRDefault="00F647AF" w:rsidP="00A031C6">
      <w:pPr>
        <w:spacing w:after="0" w:line="240" w:lineRule="auto"/>
        <w:ind w:firstLine="567"/>
        <w:jc w:val="both"/>
        <w:rPr>
          <w:rFonts w:ascii="Times New Roman" w:hAnsi="Times New Roman"/>
          <w:b/>
          <w:sz w:val="28"/>
          <w:szCs w:val="28"/>
        </w:rPr>
      </w:pPr>
      <w:r>
        <w:rPr>
          <w:rFonts w:ascii="Times New Roman" w:hAnsi="Times New Roman"/>
          <w:b/>
          <w:sz w:val="28"/>
          <w:szCs w:val="28"/>
        </w:rPr>
        <w:t>Этюд « Пошла Маня на базар»</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Ведущая: Пошла Маня на базар,</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Принесла домой товар.</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Ребенок: Родной матушке –платок,</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Посередочке цветок.</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Братьям- соколам –</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По козловым сапогам,</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Сестрицам –лебедицам –</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Да по белым рукавицам.</w:t>
      </w:r>
    </w:p>
    <w:p w:rsidR="00F647AF"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(Ребенок с поклоном дарит воображаемые подарки своим близким, те их рассматривают, благодарят).</w:t>
      </w:r>
    </w:p>
    <w:p w:rsidR="00F647AF" w:rsidRPr="00154775" w:rsidRDefault="00F647AF" w:rsidP="00A031C6">
      <w:pPr>
        <w:spacing w:after="0" w:line="240" w:lineRule="auto"/>
        <w:ind w:firstLine="567"/>
        <w:jc w:val="both"/>
        <w:rPr>
          <w:rFonts w:ascii="Times New Roman" w:hAnsi="Times New Roman"/>
          <w:sz w:val="28"/>
          <w:szCs w:val="28"/>
        </w:rPr>
      </w:pPr>
    </w:p>
    <w:p w:rsidR="00F647AF" w:rsidRPr="00154775" w:rsidRDefault="00F647AF" w:rsidP="00A031C6">
      <w:pPr>
        <w:spacing w:after="0" w:line="240" w:lineRule="auto"/>
        <w:ind w:firstLine="567"/>
        <w:jc w:val="both"/>
        <w:rPr>
          <w:rFonts w:ascii="Times New Roman" w:hAnsi="Times New Roman"/>
          <w:b/>
          <w:sz w:val="28"/>
          <w:szCs w:val="28"/>
        </w:rPr>
      </w:pPr>
      <w:r>
        <w:rPr>
          <w:rFonts w:ascii="Times New Roman" w:hAnsi="Times New Roman"/>
          <w:b/>
          <w:sz w:val="28"/>
          <w:szCs w:val="28"/>
        </w:rPr>
        <w:t>Этюд  «Ерема»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Ребенок: Ерема, Ерема,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Сидел бы ты дома.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Строгал бы ты стружки –</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Ребячьи игрушки.</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Твоя сестра пряха,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По ниточке пряла,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Моточки мотала,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В коробочку клала!</w:t>
      </w:r>
    </w:p>
    <w:p w:rsidR="00F647AF"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(Ребенок выполняет движения, согласуя их с текстом потешки).</w:t>
      </w:r>
    </w:p>
    <w:p w:rsidR="00F647AF" w:rsidRPr="00154775" w:rsidRDefault="00F647AF" w:rsidP="00A031C6">
      <w:pPr>
        <w:spacing w:after="0" w:line="240" w:lineRule="auto"/>
        <w:ind w:firstLine="567"/>
        <w:jc w:val="both"/>
        <w:rPr>
          <w:rFonts w:ascii="Times New Roman" w:hAnsi="Times New Roman"/>
          <w:sz w:val="28"/>
          <w:szCs w:val="28"/>
        </w:rPr>
      </w:pPr>
    </w:p>
    <w:p w:rsidR="00F647AF" w:rsidRPr="00154775" w:rsidRDefault="00F647AF" w:rsidP="00A031C6">
      <w:pPr>
        <w:spacing w:after="0" w:line="240" w:lineRule="auto"/>
        <w:ind w:firstLine="567"/>
        <w:jc w:val="both"/>
        <w:rPr>
          <w:rFonts w:ascii="Times New Roman" w:hAnsi="Times New Roman"/>
          <w:b/>
          <w:sz w:val="28"/>
          <w:szCs w:val="28"/>
        </w:rPr>
      </w:pPr>
      <w:r>
        <w:rPr>
          <w:rFonts w:ascii="Times New Roman" w:hAnsi="Times New Roman"/>
          <w:b/>
          <w:sz w:val="28"/>
          <w:szCs w:val="28"/>
        </w:rPr>
        <w:t>Этюд  «Ох, ох, что за гром?»</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Ребенок: Ох, ох, что за гром?</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(Руки к щекам, покачивание головой из стороны в сторону).</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Муха строит новый дом.</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(Кулачок стучит об кулачок)</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Молоток: стук –стук,</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Помогать идет петух.</w:t>
      </w:r>
    </w:p>
    <w:p w:rsidR="00F647AF"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(Взмахи руками.)</w:t>
      </w:r>
    </w:p>
    <w:p w:rsidR="00F647AF" w:rsidRPr="00154775" w:rsidRDefault="00F647AF" w:rsidP="00A031C6">
      <w:pPr>
        <w:spacing w:after="0" w:line="240" w:lineRule="auto"/>
        <w:ind w:firstLine="567"/>
        <w:jc w:val="both"/>
        <w:rPr>
          <w:rFonts w:ascii="Times New Roman" w:hAnsi="Times New Roman"/>
          <w:sz w:val="28"/>
          <w:szCs w:val="28"/>
        </w:rPr>
      </w:pPr>
    </w:p>
    <w:p w:rsidR="00F647AF" w:rsidRPr="00154775" w:rsidRDefault="00F647AF" w:rsidP="00A031C6">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  Этюд « Самолеты загудели»</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Ребенок: Самолеты загудели,</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(Вращательные движения</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руками, согнутыми в локтях)</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Самолеты полетели,</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(легкий бег,</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Руки отведены в стороны)</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На полянку тихо сели.</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(Присаживаются на одно</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колено, руки в сторону.)</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Да и снова полетели.</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(Легкий бег,</w:t>
      </w:r>
    </w:p>
    <w:p w:rsidR="00F647AF"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Руки в стороны.)</w:t>
      </w:r>
    </w:p>
    <w:p w:rsidR="00F647AF" w:rsidRPr="00154775" w:rsidRDefault="00F647AF" w:rsidP="00A031C6">
      <w:pPr>
        <w:spacing w:after="0" w:line="240" w:lineRule="auto"/>
        <w:ind w:firstLine="567"/>
        <w:jc w:val="both"/>
        <w:rPr>
          <w:rFonts w:ascii="Times New Roman" w:hAnsi="Times New Roman"/>
          <w:sz w:val="28"/>
          <w:szCs w:val="28"/>
        </w:rPr>
      </w:pPr>
    </w:p>
    <w:p w:rsidR="00F647AF" w:rsidRPr="00154775" w:rsidRDefault="00F647AF" w:rsidP="00A031C6">
      <w:pPr>
        <w:spacing w:after="0" w:line="240" w:lineRule="auto"/>
        <w:ind w:firstLine="567"/>
        <w:jc w:val="both"/>
        <w:rPr>
          <w:rFonts w:ascii="Times New Roman" w:hAnsi="Times New Roman"/>
          <w:b/>
          <w:sz w:val="28"/>
          <w:szCs w:val="28"/>
        </w:rPr>
      </w:pPr>
      <w:r>
        <w:rPr>
          <w:rFonts w:ascii="Times New Roman" w:hAnsi="Times New Roman"/>
          <w:b/>
          <w:sz w:val="28"/>
          <w:szCs w:val="28"/>
        </w:rPr>
        <w:t>Этюд «Кошка»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 Кошка, как тебя зовут?</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Мяу!</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Стережёшь ты мышку тут?</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Мяу!</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Мяу! Хочешь молока?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Мяу!</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А в товарищи щенка?</w:t>
      </w:r>
    </w:p>
    <w:p w:rsidR="00F647AF"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Фрр!!!»</w:t>
      </w:r>
    </w:p>
    <w:p w:rsidR="00F647AF" w:rsidRPr="00154775" w:rsidRDefault="00F647AF" w:rsidP="00A031C6">
      <w:pPr>
        <w:spacing w:after="0" w:line="240" w:lineRule="auto"/>
        <w:ind w:firstLine="567"/>
        <w:jc w:val="both"/>
        <w:rPr>
          <w:rFonts w:ascii="Times New Roman" w:hAnsi="Times New Roman"/>
          <w:sz w:val="28"/>
          <w:szCs w:val="28"/>
        </w:rPr>
      </w:pPr>
    </w:p>
    <w:p w:rsidR="00F647AF" w:rsidRPr="00154775" w:rsidRDefault="00F647AF" w:rsidP="00A031C6">
      <w:pPr>
        <w:spacing w:after="0" w:line="240" w:lineRule="auto"/>
        <w:ind w:firstLine="567"/>
        <w:jc w:val="both"/>
        <w:rPr>
          <w:rFonts w:ascii="Times New Roman" w:hAnsi="Times New Roman"/>
          <w:b/>
          <w:sz w:val="28"/>
          <w:szCs w:val="28"/>
        </w:rPr>
      </w:pPr>
      <w:r w:rsidRPr="00154775">
        <w:rPr>
          <w:rFonts w:ascii="Times New Roman" w:hAnsi="Times New Roman"/>
          <w:b/>
          <w:sz w:val="28"/>
          <w:szCs w:val="28"/>
        </w:rPr>
        <w:t xml:space="preserve">  </w:t>
      </w:r>
      <w:r>
        <w:rPr>
          <w:rFonts w:ascii="Times New Roman" w:hAnsi="Times New Roman"/>
          <w:b/>
          <w:sz w:val="28"/>
          <w:szCs w:val="28"/>
        </w:rPr>
        <w:t xml:space="preserve">   Этюд «Едем, едем на тележке»</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Цель: Развивать чистоту произношения, чувство ритма, выразительность.</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Ход: «Едем, едем на тележке,</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Собирать в лесу орешки,</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Скрип, скрип, скрип,</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Скрип, скрип, скрип.</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Листья шуршат - ш-ш-ш,</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Птички свистят – фить-пирью, фить-пирью,</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Белка на ветке</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Орешки всё грызёт - цок, цок, цок, цок,</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Рыжая лисичка зайчишку стережёт, (пауза)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Долго-долго ехали,</w:t>
      </w:r>
    </w:p>
    <w:p w:rsidR="00F647AF"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Наконец, приехали!»</w:t>
      </w:r>
    </w:p>
    <w:p w:rsidR="00F647AF" w:rsidRPr="00154775" w:rsidRDefault="00F647AF" w:rsidP="00A031C6">
      <w:pPr>
        <w:spacing w:after="0" w:line="240" w:lineRule="auto"/>
        <w:ind w:firstLine="567"/>
        <w:jc w:val="both"/>
        <w:rPr>
          <w:rFonts w:ascii="Times New Roman" w:hAnsi="Times New Roman"/>
          <w:sz w:val="28"/>
          <w:szCs w:val="28"/>
        </w:rPr>
      </w:pPr>
    </w:p>
    <w:p w:rsidR="00F647AF" w:rsidRPr="00154775" w:rsidRDefault="00F647AF" w:rsidP="00154775">
      <w:pPr>
        <w:spacing w:after="0" w:line="240" w:lineRule="auto"/>
        <w:ind w:firstLine="567"/>
        <w:jc w:val="center"/>
        <w:rPr>
          <w:rFonts w:ascii="Times New Roman" w:hAnsi="Times New Roman"/>
          <w:b/>
          <w:sz w:val="28"/>
          <w:szCs w:val="28"/>
        </w:rPr>
      </w:pPr>
      <w:r w:rsidRPr="00154775">
        <w:rPr>
          <w:rFonts w:ascii="Times New Roman" w:hAnsi="Times New Roman"/>
          <w:b/>
          <w:sz w:val="28"/>
          <w:szCs w:val="28"/>
        </w:rPr>
        <w:t>Этюды на выражение удивления.</w:t>
      </w:r>
    </w:p>
    <w:p w:rsidR="00F647AF" w:rsidRPr="00154775" w:rsidRDefault="00F647AF" w:rsidP="00A031C6">
      <w:pPr>
        <w:spacing w:after="0" w:line="240" w:lineRule="auto"/>
        <w:ind w:firstLine="567"/>
        <w:jc w:val="both"/>
        <w:rPr>
          <w:rFonts w:ascii="Times New Roman" w:hAnsi="Times New Roman"/>
          <w:sz w:val="28"/>
          <w:szCs w:val="28"/>
        </w:rPr>
      </w:pPr>
      <w:r>
        <w:rPr>
          <w:rFonts w:ascii="Times New Roman" w:hAnsi="Times New Roman"/>
          <w:b/>
          <w:sz w:val="28"/>
          <w:szCs w:val="28"/>
        </w:rPr>
        <w:t>Этюд « Фокус»</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F647AF" w:rsidRPr="00154775" w:rsidRDefault="00F647AF" w:rsidP="00A031C6">
      <w:pPr>
        <w:spacing w:after="0" w:line="240" w:lineRule="auto"/>
        <w:ind w:firstLine="567"/>
        <w:jc w:val="both"/>
        <w:rPr>
          <w:rFonts w:ascii="Times New Roman" w:hAnsi="Times New Roman"/>
          <w:b/>
          <w:sz w:val="28"/>
          <w:szCs w:val="28"/>
        </w:rPr>
      </w:pPr>
      <w:r>
        <w:rPr>
          <w:rFonts w:ascii="Times New Roman" w:hAnsi="Times New Roman"/>
          <w:b/>
          <w:sz w:val="28"/>
          <w:szCs w:val="28"/>
        </w:rPr>
        <w:t>Этюд «Погода изменилась»</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Детям предлагается представить себе, как вдруг, неожиданно для всех, закончился дождь и выглянуло яркое солнышко. И это произошло так быстро, что даже воробьи удивились.</w:t>
      </w:r>
    </w:p>
    <w:p w:rsidR="00F647AF" w:rsidRPr="00154775" w:rsidRDefault="00F647AF" w:rsidP="00A031C6">
      <w:pPr>
        <w:spacing w:after="0" w:line="240" w:lineRule="auto"/>
        <w:ind w:firstLine="567"/>
        <w:jc w:val="both"/>
        <w:rPr>
          <w:rFonts w:ascii="Times New Roman" w:hAnsi="Times New Roman"/>
          <w:b/>
          <w:sz w:val="28"/>
          <w:szCs w:val="28"/>
        </w:rPr>
      </w:pPr>
      <w:r>
        <w:rPr>
          <w:rFonts w:ascii="Times New Roman" w:hAnsi="Times New Roman"/>
          <w:b/>
          <w:sz w:val="28"/>
          <w:szCs w:val="28"/>
        </w:rPr>
        <w:t>Этюд «Встреча с другом»</w:t>
      </w:r>
    </w:p>
    <w:p w:rsidR="00F647AF"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У мальчика был друг. Но вот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троллейбуса выходит его товарищ. Как же обрадовались они друг другу!</w:t>
      </w:r>
    </w:p>
    <w:p w:rsidR="00F647AF" w:rsidRPr="00154775" w:rsidRDefault="00F647AF" w:rsidP="00A031C6">
      <w:pPr>
        <w:spacing w:after="0" w:line="240" w:lineRule="auto"/>
        <w:ind w:firstLine="567"/>
        <w:jc w:val="both"/>
        <w:rPr>
          <w:rFonts w:ascii="Times New Roman" w:hAnsi="Times New Roman"/>
          <w:sz w:val="28"/>
          <w:szCs w:val="28"/>
        </w:rPr>
      </w:pPr>
    </w:p>
    <w:p w:rsidR="00F647AF" w:rsidRPr="00154775" w:rsidRDefault="00F647AF" w:rsidP="00154775">
      <w:pPr>
        <w:spacing w:after="0" w:line="240" w:lineRule="auto"/>
        <w:ind w:firstLine="567"/>
        <w:jc w:val="center"/>
        <w:rPr>
          <w:rFonts w:ascii="Times New Roman" w:hAnsi="Times New Roman"/>
          <w:b/>
          <w:sz w:val="28"/>
          <w:szCs w:val="28"/>
        </w:rPr>
      </w:pPr>
      <w:r>
        <w:rPr>
          <w:rFonts w:ascii="Times New Roman" w:hAnsi="Times New Roman"/>
          <w:b/>
          <w:sz w:val="28"/>
          <w:szCs w:val="28"/>
        </w:rPr>
        <w:t>Этюды на развитие воображения</w:t>
      </w:r>
    </w:p>
    <w:p w:rsidR="00F647AF" w:rsidRPr="00154775" w:rsidRDefault="00F647AF" w:rsidP="00A031C6">
      <w:pPr>
        <w:spacing w:after="0" w:line="240" w:lineRule="auto"/>
        <w:ind w:firstLine="567"/>
        <w:jc w:val="both"/>
        <w:rPr>
          <w:rFonts w:ascii="Times New Roman" w:hAnsi="Times New Roman"/>
          <w:b/>
          <w:sz w:val="28"/>
          <w:szCs w:val="28"/>
        </w:rPr>
      </w:pPr>
      <w:r>
        <w:rPr>
          <w:rFonts w:ascii="Times New Roman" w:hAnsi="Times New Roman"/>
          <w:b/>
          <w:sz w:val="28"/>
          <w:szCs w:val="28"/>
        </w:rPr>
        <w:t>Этюд «Оживи предмет»</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Педагог предлагает детям представить, что книга, чаша, швабра и т.д. – живые предметы, с которыми можно общаться.</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О чем можно их спросить?</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Что они могли бы ответить?</w:t>
      </w:r>
    </w:p>
    <w:p w:rsidR="00F647AF" w:rsidRPr="00154775" w:rsidRDefault="00F647AF" w:rsidP="00A031C6">
      <w:pPr>
        <w:spacing w:after="0" w:line="240" w:lineRule="auto"/>
        <w:ind w:firstLine="567"/>
        <w:jc w:val="both"/>
        <w:rPr>
          <w:rFonts w:ascii="Times New Roman" w:hAnsi="Times New Roman"/>
          <w:b/>
          <w:sz w:val="28"/>
          <w:szCs w:val="28"/>
        </w:rPr>
      </w:pPr>
      <w:r>
        <w:rPr>
          <w:rFonts w:ascii="Times New Roman" w:hAnsi="Times New Roman"/>
          <w:b/>
          <w:sz w:val="28"/>
          <w:szCs w:val="28"/>
        </w:rPr>
        <w:t>Этюд «Фантазеры»</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Ребенок произносит фразу, имеющую определенную эмоциональную окрашенность: выражавшую радость, печаль, испуг, восторг…</w:t>
      </w:r>
    </w:p>
    <w:p w:rsidR="00F647AF"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Остальные дети, используя сказанное в качестве опоры, придумывают историю в заданном настроении.</w:t>
      </w:r>
    </w:p>
    <w:p w:rsidR="00F647AF" w:rsidRPr="00154775" w:rsidRDefault="00F647AF" w:rsidP="00A031C6">
      <w:pPr>
        <w:spacing w:after="0" w:line="240" w:lineRule="auto"/>
        <w:ind w:firstLine="567"/>
        <w:jc w:val="both"/>
        <w:rPr>
          <w:rFonts w:ascii="Times New Roman" w:hAnsi="Times New Roman"/>
          <w:sz w:val="28"/>
          <w:szCs w:val="28"/>
        </w:rPr>
      </w:pPr>
    </w:p>
    <w:p w:rsidR="00F647AF" w:rsidRPr="00154775" w:rsidRDefault="00F647AF" w:rsidP="00154775">
      <w:pPr>
        <w:spacing w:after="0" w:line="240" w:lineRule="auto"/>
        <w:ind w:firstLine="567"/>
        <w:jc w:val="center"/>
        <w:rPr>
          <w:rFonts w:ascii="Times New Roman" w:hAnsi="Times New Roman"/>
          <w:b/>
          <w:sz w:val="28"/>
          <w:szCs w:val="28"/>
        </w:rPr>
      </w:pPr>
      <w:r w:rsidRPr="00154775">
        <w:rPr>
          <w:rFonts w:ascii="Times New Roman" w:hAnsi="Times New Roman"/>
          <w:b/>
          <w:sz w:val="28"/>
          <w:szCs w:val="28"/>
        </w:rPr>
        <w:t>Этю</w:t>
      </w:r>
      <w:r>
        <w:rPr>
          <w:rFonts w:ascii="Times New Roman" w:hAnsi="Times New Roman"/>
          <w:b/>
          <w:sz w:val="28"/>
          <w:szCs w:val="28"/>
        </w:rPr>
        <w:t>ды на выражение основных эмоций</w:t>
      </w:r>
    </w:p>
    <w:p w:rsidR="00F647AF" w:rsidRDefault="00F647AF" w:rsidP="004C2F63">
      <w:pPr>
        <w:spacing w:after="0" w:line="240" w:lineRule="auto"/>
        <w:ind w:firstLine="567"/>
        <w:jc w:val="both"/>
        <w:rPr>
          <w:rFonts w:ascii="Times New Roman" w:hAnsi="Times New Roman"/>
          <w:b/>
          <w:sz w:val="28"/>
          <w:szCs w:val="28"/>
        </w:rPr>
      </w:pPr>
    </w:p>
    <w:p w:rsidR="00F647AF" w:rsidRDefault="00F647AF" w:rsidP="004C2F63">
      <w:pPr>
        <w:spacing w:after="0" w:line="240" w:lineRule="auto"/>
        <w:ind w:firstLine="567"/>
        <w:jc w:val="both"/>
        <w:rPr>
          <w:rFonts w:ascii="Times New Roman" w:hAnsi="Times New Roman"/>
          <w:b/>
          <w:sz w:val="28"/>
          <w:szCs w:val="28"/>
        </w:rPr>
      </w:pPr>
      <w:r>
        <w:rPr>
          <w:rFonts w:ascii="Times New Roman" w:hAnsi="Times New Roman"/>
          <w:b/>
          <w:sz w:val="28"/>
          <w:szCs w:val="28"/>
        </w:rPr>
        <w:t>Этюд «Лисичка подслушивает»</w:t>
      </w:r>
    </w:p>
    <w:p w:rsidR="00F647AF" w:rsidRPr="00154775" w:rsidRDefault="00F647AF" w:rsidP="00A031C6">
      <w:pPr>
        <w:spacing w:after="0" w:line="240" w:lineRule="auto"/>
        <w:ind w:firstLine="567"/>
        <w:jc w:val="both"/>
        <w:rPr>
          <w:rFonts w:ascii="Times New Roman" w:hAnsi="Times New Roman"/>
          <w:b/>
          <w:sz w:val="28"/>
          <w:szCs w:val="28"/>
        </w:rPr>
      </w:pP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Цель: Развивать способность понимать эмоциональное состояние и адекватно выражать своё (внимание, интерес, сосредоточенность).</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Ход: Лисичка стоит у окна избушки, в которой живут котик и петушок. Подслушивает. Голова наклонена в сторону – слушает, рот полуоткрыт. Нога выставлена вперёд, корпус слегка наклонён вперёд.</w:t>
      </w:r>
    </w:p>
    <w:p w:rsidR="00F647AF" w:rsidRPr="00154775" w:rsidRDefault="00F647AF" w:rsidP="00A031C6">
      <w:pPr>
        <w:spacing w:after="0" w:line="240" w:lineRule="auto"/>
        <w:ind w:firstLine="567"/>
        <w:jc w:val="both"/>
        <w:rPr>
          <w:rFonts w:ascii="Times New Roman" w:hAnsi="Times New Roman"/>
          <w:b/>
          <w:sz w:val="28"/>
          <w:szCs w:val="28"/>
        </w:rPr>
      </w:pPr>
      <w:r w:rsidRPr="00154775">
        <w:rPr>
          <w:rFonts w:ascii="Times New Roman" w:hAnsi="Times New Roman"/>
          <w:b/>
          <w:sz w:val="28"/>
          <w:szCs w:val="28"/>
        </w:rPr>
        <w:t xml:space="preserve">   Этюд «Вкусные конфеты».  </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Цель: Передавать внутреннее состояние через мимику (удовольствие, радость).</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Ход: У девочки в руках воображаемая коробка с конфетами.</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Она протягивает её по очереди детям. Они берут конфету, благодарят, разворачивают бумажку и угощаются. По лицам видно, что угощение вкусное.                           </w:t>
      </w:r>
    </w:p>
    <w:p w:rsidR="00F647AF" w:rsidRPr="00154775" w:rsidRDefault="00F647AF" w:rsidP="00A031C6">
      <w:pPr>
        <w:spacing w:after="0" w:line="240" w:lineRule="auto"/>
        <w:ind w:firstLine="567"/>
        <w:jc w:val="both"/>
        <w:rPr>
          <w:rFonts w:ascii="Times New Roman" w:hAnsi="Times New Roman"/>
          <w:b/>
          <w:sz w:val="28"/>
          <w:szCs w:val="28"/>
        </w:rPr>
      </w:pPr>
      <w:r>
        <w:rPr>
          <w:rFonts w:ascii="Times New Roman" w:hAnsi="Times New Roman"/>
          <w:b/>
          <w:sz w:val="28"/>
          <w:szCs w:val="28"/>
        </w:rPr>
        <w:t>Этюд «Прогулка»</w:t>
      </w:r>
      <w:r w:rsidRPr="00154775">
        <w:rPr>
          <w:rFonts w:ascii="Times New Roman" w:hAnsi="Times New Roman"/>
          <w:b/>
          <w:sz w:val="28"/>
          <w:szCs w:val="28"/>
        </w:rPr>
        <w:t xml:space="preserve"> </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Цель: Закрепление воспроизведения различных эмоций (радость, удовольствие, удивление).</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Ход: Летний день. Дети гуляют. Пошёл дождь. Дети бегут домой. Прибежали вовремя, начинается гроза. Гроза прошла, дождь перестал. Дети снова вышли на улицу и стали бегать по лужам.</w:t>
      </w:r>
    </w:p>
    <w:p w:rsidR="00F647AF" w:rsidRPr="00154775" w:rsidRDefault="00F647AF" w:rsidP="00A031C6">
      <w:pPr>
        <w:spacing w:after="0" w:line="240" w:lineRule="auto"/>
        <w:ind w:firstLine="567"/>
        <w:jc w:val="both"/>
        <w:rPr>
          <w:rFonts w:ascii="Times New Roman" w:hAnsi="Times New Roman"/>
          <w:b/>
          <w:sz w:val="28"/>
          <w:szCs w:val="28"/>
        </w:rPr>
      </w:pPr>
      <w:r>
        <w:rPr>
          <w:rFonts w:ascii="Times New Roman" w:hAnsi="Times New Roman"/>
          <w:b/>
          <w:sz w:val="28"/>
          <w:szCs w:val="28"/>
        </w:rPr>
        <w:t>Этюд «Битва»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Цель: Закрепление воспроизведения различных эмоций (радость, гордость, страх). Развитие творческого воображения.</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Ход: Один ребёнок изображает Ивана-царевича, второй-</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 - Змея - Горыныча(голова и кисти рук- это головы Змея). Идёт сражение. Иван- царевич одерживает победу Змей – повержен.</w:t>
      </w:r>
    </w:p>
    <w:p w:rsidR="00F647AF" w:rsidRPr="00154775" w:rsidRDefault="00F647AF" w:rsidP="00A031C6">
      <w:pPr>
        <w:spacing w:after="0" w:line="240" w:lineRule="auto"/>
        <w:ind w:firstLine="567"/>
        <w:jc w:val="both"/>
        <w:rPr>
          <w:rFonts w:ascii="Times New Roman" w:hAnsi="Times New Roman"/>
          <w:sz w:val="28"/>
          <w:szCs w:val="28"/>
        </w:rPr>
      </w:pPr>
    </w:p>
    <w:p w:rsidR="00F647AF" w:rsidRPr="00154775" w:rsidRDefault="00F647AF" w:rsidP="00A031C6">
      <w:pPr>
        <w:spacing w:after="0" w:line="240" w:lineRule="auto"/>
        <w:ind w:firstLine="567"/>
        <w:jc w:val="both"/>
        <w:rPr>
          <w:rFonts w:ascii="Times New Roman" w:hAnsi="Times New Roman"/>
          <w:sz w:val="28"/>
          <w:szCs w:val="28"/>
        </w:rPr>
      </w:pPr>
    </w:p>
    <w:p w:rsidR="00F647AF" w:rsidRPr="00154775" w:rsidRDefault="00F647AF" w:rsidP="00154775">
      <w:pPr>
        <w:spacing w:after="0" w:line="240" w:lineRule="auto"/>
        <w:ind w:firstLine="567"/>
        <w:jc w:val="center"/>
        <w:rPr>
          <w:rFonts w:ascii="Times New Roman" w:hAnsi="Times New Roman"/>
          <w:b/>
          <w:sz w:val="28"/>
          <w:szCs w:val="28"/>
        </w:rPr>
      </w:pPr>
      <w:r w:rsidRPr="00154775">
        <w:rPr>
          <w:rFonts w:ascii="Times New Roman" w:hAnsi="Times New Roman"/>
          <w:b/>
          <w:sz w:val="28"/>
          <w:szCs w:val="28"/>
        </w:rPr>
        <w:t>Этюды на</w:t>
      </w:r>
      <w:r>
        <w:rPr>
          <w:rFonts w:ascii="Times New Roman" w:hAnsi="Times New Roman"/>
          <w:b/>
          <w:sz w:val="28"/>
          <w:szCs w:val="28"/>
        </w:rPr>
        <w:t xml:space="preserve"> воспроизведение черт характера</w:t>
      </w:r>
    </w:p>
    <w:p w:rsidR="00F647AF" w:rsidRPr="00154775" w:rsidRDefault="00F647AF" w:rsidP="00A031C6">
      <w:pPr>
        <w:spacing w:after="0" w:line="240" w:lineRule="auto"/>
        <w:ind w:firstLine="567"/>
        <w:jc w:val="both"/>
        <w:rPr>
          <w:rFonts w:ascii="Times New Roman" w:hAnsi="Times New Roman"/>
          <w:b/>
          <w:sz w:val="28"/>
          <w:szCs w:val="28"/>
        </w:rPr>
      </w:pPr>
      <w:r>
        <w:rPr>
          <w:rFonts w:ascii="Times New Roman" w:hAnsi="Times New Roman"/>
          <w:b/>
          <w:sz w:val="28"/>
          <w:szCs w:val="28"/>
        </w:rPr>
        <w:t>Этюд «Старичок»</w:t>
      </w:r>
      <w:r w:rsidRPr="00154775">
        <w:rPr>
          <w:rFonts w:ascii="Times New Roman" w:hAnsi="Times New Roman"/>
          <w:b/>
          <w:sz w:val="28"/>
          <w:szCs w:val="28"/>
        </w:rPr>
        <w:t xml:space="preserve"> </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Цель: Через мимику, жесты передавать черты характера (весёлый, добрый, смешной, озорной).</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Ход: Прочесть детям стихотворение Д. Хармса «Весёлый старичок». Дети имитируют состояния и действия, о которых говориться в стихотворении.</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«Жил на свете старичок</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Маленького роста,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И смеялся старичок</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Чрезвычайно просто:</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Ха-ха-ха, да хе-хе-хе,</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Хи-хи-хи, да бух-бух!</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Бу-бу-бу, да бе-бе-бе,</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Динь-динь-динь,</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Да трюх-трюх!</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Раз, увидев паучка,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Страшно испугался</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Но, схватившись за бока,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Громко рассмеялся:</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Хи-хи-хи, да ха-ха-ха,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Хо-хо-хо, да гуль-гуль!</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Ги-ги-ги, да га-га-га,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Го-го-го, да буль-буль!</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А увидев стрекозу,</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Страшно рассердился,</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Но от смеха на траву</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Так и повалился:</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Гы-гы-гы, да гу-гу-гу,</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Го-го-го, да бах-бах,</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Ой, ребята! Не могу!</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xml:space="preserve">Ой, ребята! Ах, ах!  </w:t>
      </w:r>
    </w:p>
    <w:p w:rsidR="00F647AF" w:rsidRPr="00154775" w:rsidRDefault="00F647AF" w:rsidP="00A031C6">
      <w:pPr>
        <w:spacing w:after="0" w:line="240" w:lineRule="auto"/>
        <w:ind w:firstLine="567"/>
        <w:jc w:val="both"/>
        <w:rPr>
          <w:rFonts w:ascii="Times New Roman" w:hAnsi="Times New Roman"/>
          <w:b/>
          <w:sz w:val="28"/>
          <w:szCs w:val="28"/>
        </w:rPr>
      </w:pPr>
      <w:r>
        <w:rPr>
          <w:rFonts w:ascii="Times New Roman" w:hAnsi="Times New Roman"/>
          <w:b/>
          <w:sz w:val="28"/>
          <w:szCs w:val="28"/>
        </w:rPr>
        <w:t>Этюд «Жадный пёс»</w:t>
      </w:r>
      <w:r w:rsidRPr="00154775">
        <w:rPr>
          <w:rFonts w:ascii="Times New Roman" w:hAnsi="Times New Roman"/>
          <w:b/>
          <w:sz w:val="28"/>
          <w:szCs w:val="28"/>
        </w:rPr>
        <w:t xml:space="preserve"> </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Цель: Через мимику и жесты передавать черты характера (жадность).</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Ход: Педагог читает стихотворение В. Квитко.</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«Жадный пёс дрова принёс,</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Воды наносил, тесто замесил,</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Пирогов напёк, спрятал в уголок,</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И съел сам – гам, гам, гам!»</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Дети имитируют состояние и действия, о которых говориться в стихотворении.</w:t>
      </w:r>
    </w:p>
    <w:p w:rsidR="00F647AF" w:rsidRPr="00154775" w:rsidRDefault="00F647AF" w:rsidP="00A031C6">
      <w:pPr>
        <w:spacing w:after="0" w:line="240" w:lineRule="auto"/>
        <w:ind w:firstLine="567"/>
        <w:jc w:val="both"/>
        <w:rPr>
          <w:rFonts w:ascii="Times New Roman" w:hAnsi="Times New Roman"/>
          <w:b/>
          <w:sz w:val="28"/>
          <w:szCs w:val="28"/>
        </w:rPr>
      </w:pPr>
      <w:r>
        <w:rPr>
          <w:rFonts w:ascii="Times New Roman" w:hAnsi="Times New Roman"/>
          <w:b/>
          <w:sz w:val="28"/>
          <w:szCs w:val="28"/>
        </w:rPr>
        <w:t>Этюд «Страшный зверь»</w:t>
      </w:r>
      <w:r w:rsidRPr="00154775">
        <w:rPr>
          <w:rFonts w:ascii="Times New Roman" w:hAnsi="Times New Roman"/>
          <w:b/>
          <w:sz w:val="28"/>
          <w:szCs w:val="28"/>
        </w:rPr>
        <w:t xml:space="preserve"> </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Цель: Через пантомиму передавать черты характера и поведения персонажей (смелый, трусливый, глупый, осторожный).</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Ход: Педагог читает стихотворение В. Семерина «Страшный зверь». Дети, получившие роли, действуют по тексту.</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«Прямо в комнатную дверь,</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Проникает хищный зверь!</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У него торчат клыки</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И усы топорщатся-</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У него горят зрачки-</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Испугаться хочется!</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Может это львица?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Может выть волчица?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Глупый мальчик крикнул:</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Рысь!!</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Храбрый мальчик крикнул:</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 Брысь!»</w:t>
      </w:r>
    </w:p>
    <w:p w:rsidR="00F647AF" w:rsidRPr="00154775" w:rsidRDefault="00F647AF" w:rsidP="00A031C6">
      <w:pPr>
        <w:spacing w:after="0" w:line="240" w:lineRule="auto"/>
        <w:ind w:firstLine="567"/>
        <w:jc w:val="both"/>
        <w:rPr>
          <w:rFonts w:ascii="Times New Roman" w:hAnsi="Times New Roman"/>
          <w:b/>
          <w:sz w:val="28"/>
          <w:szCs w:val="28"/>
        </w:rPr>
      </w:pPr>
      <w:r>
        <w:rPr>
          <w:rFonts w:ascii="Times New Roman" w:hAnsi="Times New Roman"/>
          <w:b/>
          <w:sz w:val="28"/>
          <w:szCs w:val="28"/>
        </w:rPr>
        <w:t>Этюд «Волшебное колечко»</w:t>
      </w:r>
      <w:r w:rsidRPr="00154775">
        <w:rPr>
          <w:rFonts w:ascii="Times New Roman" w:hAnsi="Times New Roman"/>
          <w:b/>
          <w:sz w:val="28"/>
          <w:szCs w:val="28"/>
        </w:rPr>
        <w:t xml:space="preserve"> </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Цель: Через пантомиму передавать черты характера (добрый, злой, справедливый). Развивать творческое воображение.</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Ход: Злой волшебник, с помощью заколдованного колечка,</w:t>
      </w:r>
    </w:p>
    <w:p w:rsidR="00F647AF" w:rsidRPr="00154775"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Превращает хорошего мальчика в плохого. Мальчик всех обижает, дразнит, всё ломает. Наконец, устав, он засыпает. Добрый волшебник предлагает спасти мальчика, снять кольцо. Все дети тихо подходят и снимают колечко.</w:t>
      </w:r>
    </w:p>
    <w:p w:rsidR="00F647AF" w:rsidRDefault="00F647AF" w:rsidP="00A031C6">
      <w:pPr>
        <w:spacing w:after="0" w:line="240" w:lineRule="auto"/>
        <w:ind w:firstLine="567"/>
        <w:jc w:val="both"/>
        <w:rPr>
          <w:rFonts w:ascii="Times New Roman" w:hAnsi="Times New Roman"/>
          <w:sz w:val="28"/>
          <w:szCs w:val="28"/>
        </w:rPr>
      </w:pPr>
      <w:r w:rsidRPr="00154775">
        <w:rPr>
          <w:rFonts w:ascii="Times New Roman" w:hAnsi="Times New Roman"/>
          <w:sz w:val="28"/>
          <w:szCs w:val="28"/>
        </w:rPr>
        <w:t>Мальчик просыпается. Он снова ласковый, просит у всех прощения. Всем весело.</w:t>
      </w:r>
    </w:p>
    <w:p w:rsidR="00F647AF" w:rsidRPr="00154775" w:rsidRDefault="00F647AF" w:rsidP="00A031C6">
      <w:pPr>
        <w:spacing w:after="0" w:line="240" w:lineRule="auto"/>
        <w:ind w:firstLine="567"/>
        <w:jc w:val="both"/>
        <w:rPr>
          <w:rFonts w:ascii="Times New Roman" w:hAnsi="Times New Roman"/>
          <w:sz w:val="28"/>
          <w:szCs w:val="28"/>
        </w:rPr>
      </w:pPr>
    </w:p>
    <w:p w:rsidR="00F647AF" w:rsidRPr="004C2F63" w:rsidRDefault="00F647AF" w:rsidP="004C2F63">
      <w:pPr>
        <w:jc w:val="center"/>
        <w:rPr>
          <w:rFonts w:ascii="Times New Roman" w:hAnsi="Times New Roman"/>
          <w:b/>
          <w:sz w:val="28"/>
          <w:szCs w:val="28"/>
        </w:rPr>
      </w:pPr>
      <w:r w:rsidRPr="004C2F63">
        <w:rPr>
          <w:rFonts w:ascii="Times New Roman" w:hAnsi="Times New Roman"/>
          <w:b/>
          <w:sz w:val="28"/>
          <w:szCs w:val="28"/>
        </w:rPr>
        <w:t xml:space="preserve">Этюды </w:t>
      </w:r>
      <w:r>
        <w:rPr>
          <w:rFonts w:ascii="Times New Roman" w:hAnsi="Times New Roman"/>
          <w:b/>
          <w:sz w:val="28"/>
          <w:szCs w:val="28"/>
        </w:rPr>
        <w:t>на выражение страданий и печали</w:t>
      </w:r>
    </w:p>
    <w:p w:rsidR="00F647AF" w:rsidRPr="004C2F63" w:rsidRDefault="00F647AF" w:rsidP="00E7595A">
      <w:pPr>
        <w:rPr>
          <w:rFonts w:ascii="Times New Roman" w:hAnsi="Times New Roman"/>
          <w:b/>
          <w:sz w:val="28"/>
          <w:szCs w:val="28"/>
        </w:rPr>
      </w:pPr>
      <w:r w:rsidRPr="004C2F63">
        <w:rPr>
          <w:rFonts w:ascii="Times New Roman" w:hAnsi="Times New Roman"/>
          <w:b/>
          <w:sz w:val="28"/>
          <w:szCs w:val="28"/>
        </w:rPr>
        <w:t>Этюд «Ой, ой, живот болит»</w:t>
      </w:r>
    </w:p>
    <w:p w:rsidR="00F647AF" w:rsidRPr="004C2F63" w:rsidRDefault="00F647AF" w:rsidP="00E7595A">
      <w:pPr>
        <w:rPr>
          <w:rFonts w:ascii="Times New Roman" w:hAnsi="Times New Roman"/>
          <w:sz w:val="28"/>
          <w:szCs w:val="28"/>
        </w:rPr>
      </w:pPr>
      <w:r w:rsidRPr="004C2F63">
        <w:rPr>
          <w:rFonts w:ascii="Times New Roman" w:hAnsi="Times New Roman"/>
          <w:sz w:val="28"/>
          <w:szCs w:val="28"/>
        </w:rPr>
        <w:t>Два медвежонка Тим и Том съели вкусные, но немытые яблоки. У них разболелись животы. Медвежата жалуются:</w:t>
      </w:r>
    </w:p>
    <w:p w:rsidR="00F647AF" w:rsidRPr="004C2F63" w:rsidRDefault="00F647AF" w:rsidP="00E7595A">
      <w:pPr>
        <w:rPr>
          <w:rFonts w:ascii="Times New Roman" w:hAnsi="Times New Roman"/>
          <w:sz w:val="28"/>
          <w:szCs w:val="28"/>
        </w:rPr>
      </w:pPr>
      <w:r w:rsidRPr="004C2F63">
        <w:rPr>
          <w:rFonts w:ascii="Times New Roman" w:hAnsi="Times New Roman"/>
          <w:sz w:val="28"/>
          <w:szCs w:val="28"/>
        </w:rPr>
        <w:t>Ой, ой, живот болит!</w:t>
      </w:r>
    </w:p>
    <w:p w:rsidR="00F647AF" w:rsidRPr="004C2F63" w:rsidRDefault="00F647AF" w:rsidP="00E7595A">
      <w:pPr>
        <w:rPr>
          <w:rFonts w:ascii="Times New Roman" w:hAnsi="Times New Roman"/>
          <w:sz w:val="28"/>
          <w:szCs w:val="28"/>
        </w:rPr>
      </w:pPr>
      <w:r w:rsidRPr="004C2F63">
        <w:rPr>
          <w:rFonts w:ascii="Times New Roman" w:hAnsi="Times New Roman"/>
          <w:sz w:val="28"/>
          <w:szCs w:val="28"/>
        </w:rPr>
        <w:t>Ой, ой, меня тошнит!</w:t>
      </w:r>
    </w:p>
    <w:p w:rsidR="00F647AF" w:rsidRPr="004C2F63" w:rsidRDefault="00F647AF" w:rsidP="00E7595A">
      <w:pPr>
        <w:rPr>
          <w:rFonts w:ascii="Times New Roman" w:hAnsi="Times New Roman"/>
          <w:sz w:val="28"/>
          <w:szCs w:val="28"/>
        </w:rPr>
      </w:pPr>
      <w:r w:rsidRPr="004C2F63">
        <w:rPr>
          <w:rFonts w:ascii="Times New Roman" w:hAnsi="Times New Roman"/>
          <w:sz w:val="28"/>
          <w:szCs w:val="28"/>
        </w:rPr>
        <w:t>Он, мы яблок не хотим!</w:t>
      </w:r>
    </w:p>
    <w:p w:rsidR="00F647AF" w:rsidRPr="004C2F63" w:rsidRDefault="00F647AF" w:rsidP="00E7595A">
      <w:pPr>
        <w:rPr>
          <w:rFonts w:ascii="Times New Roman" w:hAnsi="Times New Roman"/>
          <w:sz w:val="28"/>
          <w:szCs w:val="28"/>
        </w:rPr>
      </w:pPr>
      <w:r w:rsidRPr="004C2F63">
        <w:rPr>
          <w:rFonts w:ascii="Times New Roman" w:hAnsi="Times New Roman"/>
          <w:sz w:val="28"/>
          <w:szCs w:val="28"/>
        </w:rPr>
        <w:t>Мы хвораем. Том и Тим!</w:t>
      </w:r>
    </w:p>
    <w:p w:rsidR="00F647AF" w:rsidRPr="004C2F63" w:rsidRDefault="00F647AF" w:rsidP="00E7595A">
      <w:pPr>
        <w:rPr>
          <w:rFonts w:ascii="Times New Roman" w:hAnsi="Times New Roman"/>
          <w:sz w:val="28"/>
          <w:szCs w:val="28"/>
        </w:rPr>
      </w:pPr>
      <w:r w:rsidRPr="004C2F63">
        <w:rPr>
          <w:rFonts w:ascii="Times New Roman" w:hAnsi="Times New Roman"/>
          <w:sz w:val="28"/>
          <w:szCs w:val="28"/>
        </w:rPr>
        <w:t>Жалоба медвежат сопровождается музыкой.</w:t>
      </w:r>
    </w:p>
    <w:p w:rsidR="00F647AF" w:rsidRPr="004C2F63" w:rsidRDefault="00F647AF" w:rsidP="00E7595A">
      <w:pPr>
        <w:rPr>
          <w:rFonts w:ascii="Times New Roman" w:hAnsi="Times New Roman"/>
          <w:sz w:val="28"/>
          <w:szCs w:val="28"/>
        </w:rPr>
      </w:pPr>
      <w:r w:rsidRPr="004C2F63">
        <w:rPr>
          <w:rFonts w:ascii="Times New Roman" w:hAnsi="Times New Roman"/>
          <w:sz w:val="28"/>
          <w:szCs w:val="28"/>
        </w:rPr>
        <w:t>Выразительные движения. Брови приподняты и сдвинуты, глаза прищурены; туловище согнуто, живот втянут; руки прижаты к животу.</w:t>
      </w:r>
    </w:p>
    <w:p w:rsidR="00F647AF" w:rsidRPr="004C2F63" w:rsidRDefault="00F647AF" w:rsidP="00E7595A">
      <w:pPr>
        <w:rPr>
          <w:rFonts w:ascii="Times New Roman" w:hAnsi="Times New Roman"/>
          <w:b/>
          <w:sz w:val="28"/>
          <w:szCs w:val="28"/>
        </w:rPr>
      </w:pPr>
      <w:r w:rsidRPr="004C2F63">
        <w:rPr>
          <w:rFonts w:ascii="Times New Roman" w:hAnsi="Times New Roman"/>
          <w:b/>
          <w:sz w:val="28"/>
          <w:szCs w:val="28"/>
        </w:rPr>
        <w:t>Этюд «Очень худой ребенок»</w:t>
      </w:r>
    </w:p>
    <w:p w:rsidR="00F647AF" w:rsidRPr="004C2F63" w:rsidRDefault="00F647AF" w:rsidP="00E7595A">
      <w:pPr>
        <w:rPr>
          <w:rFonts w:ascii="Times New Roman" w:hAnsi="Times New Roman"/>
          <w:sz w:val="28"/>
          <w:szCs w:val="28"/>
        </w:rPr>
      </w:pPr>
      <w:r w:rsidRPr="004C2F63">
        <w:rPr>
          <w:rFonts w:ascii="Times New Roman" w:hAnsi="Times New Roman"/>
          <w:sz w:val="28"/>
          <w:szCs w:val="28"/>
        </w:rPr>
        <w:t>Ребенок плохо ест. Он стал очень худым и слабым, даже муравей может повалить его с ног.</w:t>
      </w:r>
    </w:p>
    <w:p w:rsidR="00F647AF" w:rsidRPr="004C2F63" w:rsidRDefault="00F647AF" w:rsidP="00E7595A">
      <w:pPr>
        <w:rPr>
          <w:rFonts w:ascii="Times New Roman" w:hAnsi="Times New Roman"/>
          <w:sz w:val="28"/>
          <w:szCs w:val="28"/>
        </w:rPr>
      </w:pPr>
      <w:r w:rsidRPr="004C2F63">
        <w:rPr>
          <w:rFonts w:ascii="Times New Roman" w:hAnsi="Times New Roman"/>
          <w:sz w:val="28"/>
          <w:szCs w:val="28"/>
        </w:rPr>
        <w:t>Это кто там печально идет? До калитки дошел,</w:t>
      </w:r>
    </w:p>
    <w:p w:rsidR="00F647AF" w:rsidRPr="004C2F63" w:rsidRDefault="00F647AF" w:rsidP="00E7595A">
      <w:pPr>
        <w:rPr>
          <w:rFonts w:ascii="Times New Roman" w:hAnsi="Times New Roman"/>
          <w:sz w:val="28"/>
          <w:szCs w:val="28"/>
        </w:rPr>
      </w:pPr>
      <w:r w:rsidRPr="004C2F63">
        <w:rPr>
          <w:rFonts w:ascii="Times New Roman" w:hAnsi="Times New Roman"/>
          <w:sz w:val="28"/>
          <w:szCs w:val="28"/>
        </w:rPr>
        <w:t>И печальную песню поет? Но дальше идти он не смог!</w:t>
      </w:r>
    </w:p>
    <w:p w:rsidR="00F647AF" w:rsidRPr="004C2F63" w:rsidRDefault="00F647AF" w:rsidP="00E7595A">
      <w:pPr>
        <w:rPr>
          <w:rFonts w:ascii="Times New Roman" w:hAnsi="Times New Roman"/>
          <w:sz w:val="28"/>
          <w:szCs w:val="28"/>
        </w:rPr>
      </w:pPr>
      <w:r w:rsidRPr="004C2F63">
        <w:rPr>
          <w:rFonts w:ascii="Times New Roman" w:hAnsi="Times New Roman"/>
          <w:sz w:val="28"/>
          <w:szCs w:val="28"/>
        </w:rPr>
        <w:t>Муравей пробежал, Он каши, он каши, он каши не ел,</w:t>
      </w:r>
    </w:p>
    <w:p w:rsidR="00F647AF" w:rsidRPr="004C2F63" w:rsidRDefault="00F647AF" w:rsidP="00E7595A">
      <w:pPr>
        <w:rPr>
          <w:rFonts w:ascii="Times New Roman" w:hAnsi="Times New Roman"/>
          <w:sz w:val="28"/>
          <w:szCs w:val="28"/>
        </w:rPr>
      </w:pPr>
      <w:r w:rsidRPr="004C2F63">
        <w:rPr>
          <w:rFonts w:ascii="Times New Roman" w:hAnsi="Times New Roman"/>
          <w:sz w:val="28"/>
          <w:szCs w:val="28"/>
        </w:rPr>
        <w:t>Повалил его с ног, Худел, худел, болел, слабел!</w:t>
      </w:r>
    </w:p>
    <w:p w:rsidR="00F647AF" w:rsidRPr="004C2F63" w:rsidRDefault="00F647AF" w:rsidP="00E7595A">
      <w:pPr>
        <w:rPr>
          <w:rFonts w:ascii="Times New Roman" w:hAnsi="Times New Roman"/>
          <w:sz w:val="28"/>
          <w:szCs w:val="28"/>
        </w:rPr>
      </w:pPr>
      <w:r w:rsidRPr="004C2F63">
        <w:rPr>
          <w:rFonts w:ascii="Times New Roman" w:hAnsi="Times New Roman"/>
          <w:sz w:val="28"/>
          <w:szCs w:val="28"/>
        </w:rPr>
        <w:t>И нот он лежит одинок, И вот он лежит одинок,</w:t>
      </w:r>
    </w:p>
    <w:p w:rsidR="00F647AF" w:rsidRPr="004C2F63" w:rsidRDefault="00F647AF" w:rsidP="00E7595A">
      <w:pPr>
        <w:rPr>
          <w:rFonts w:ascii="Times New Roman" w:hAnsi="Times New Roman"/>
          <w:sz w:val="28"/>
          <w:szCs w:val="28"/>
        </w:rPr>
      </w:pPr>
      <w:r w:rsidRPr="004C2F63">
        <w:rPr>
          <w:rFonts w:ascii="Times New Roman" w:hAnsi="Times New Roman"/>
          <w:sz w:val="28"/>
          <w:szCs w:val="28"/>
        </w:rPr>
        <w:t>Муравей повалил его с ног, Муравей повалил его с ног!</w:t>
      </w:r>
    </w:p>
    <w:p w:rsidR="00F647AF" w:rsidRPr="004C2F63" w:rsidRDefault="00F647AF" w:rsidP="00E7595A">
      <w:pPr>
        <w:rPr>
          <w:rFonts w:ascii="Times New Roman" w:hAnsi="Times New Roman"/>
          <w:sz w:val="28"/>
          <w:szCs w:val="28"/>
        </w:rPr>
      </w:pPr>
      <w:r w:rsidRPr="004C2F63">
        <w:rPr>
          <w:rFonts w:ascii="Times New Roman" w:hAnsi="Times New Roman"/>
          <w:sz w:val="28"/>
          <w:szCs w:val="28"/>
        </w:rPr>
        <w:t>Митя из дому шел,</w:t>
      </w:r>
    </w:p>
    <w:p w:rsidR="00F647AF" w:rsidRPr="004C2F63" w:rsidRDefault="00F647AF" w:rsidP="00E7595A">
      <w:pPr>
        <w:rPr>
          <w:rFonts w:ascii="Times New Roman" w:hAnsi="Times New Roman"/>
          <w:sz w:val="28"/>
          <w:szCs w:val="28"/>
        </w:rPr>
      </w:pPr>
      <w:r w:rsidRPr="004C2F63">
        <w:rPr>
          <w:rFonts w:ascii="Times New Roman" w:hAnsi="Times New Roman"/>
          <w:sz w:val="28"/>
          <w:szCs w:val="28"/>
        </w:rPr>
        <w:t>(Э. Мошковская)</w:t>
      </w:r>
    </w:p>
    <w:p w:rsidR="00F647AF" w:rsidRPr="004C2F63" w:rsidRDefault="00F647AF" w:rsidP="00E7595A">
      <w:pPr>
        <w:rPr>
          <w:rFonts w:ascii="Times New Roman" w:hAnsi="Times New Roman"/>
          <w:sz w:val="28"/>
          <w:szCs w:val="28"/>
        </w:rPr>
      </w:pPr>
      <w:r w:rsidRPr="004C2F63">
        <w:rPr>
          <w:rFonts w:ascii="Times New Roman" w:hAnsi="Times New Roman"/>
          <w:sz w:val="28"/>
          <w:szCs w:val="28"/>
        </w:rPr>
        <w:t>Дети по очереди показывают, какое худое лицо у Мити. Затем дети распределяют между собой роли бабушки, муравья и Мити. Бабушка кормит Митю с ложечки. Митя с отвращением   отодвигает от себя ложку. Бабушка одевает Митю и отправляет его гулять. Звучит песня. Мальчик, пошатываясь, идет по направлению к калитке (специально поставленный стул). Навстречу ему выбегает муравей и трогает его своим усиком (пальцем) — Митя падает (приседает).</w:t>
      </w:r>
    </w:p>
    <w:p w:rsidR="00F647AF" w:rsidRDefault="00F647AF" w:rsidP="00E7595A">
      <w:pPr>
        <w:rPr>
          <w:rFonts w:ascii="Times New Roman" w:hAnsi="Times New Roman"/>
          <w:b/>
          <w:sz w:val="28"/>
          <w:szCs w:val="28"/>
        </w:rPr>
      </w:pPr>
    </w:p>
    <w:p w:rsidR="00F647AF" w:rsidRDefault="00F647AF" w:rsidP="00E7595A">
      <w:pPr>
        <w:rPr>
          <w:rFonts w:ascii="Times New Roman" w:hAnsi="Times New Roman"/>
          <w:b/>
          <w:sz w:val="28"/>
          <w:szCs w:val="28"/>
        </w:rPr>
      </w:pPr>
    </w:p>
    <w:p w:rsidR="00F647AF" w:rsidRPr="004C2F63" w:rsidRDefault="00F647AF" w:rsidP="00E7595A">
      <w:pPr>
        <w:rPr>
          <w:rFonts w:ascii="Times New Roman" w:hAnsi="Times New Roman"/>
          <w:b/>
          <w:sz w:val="28"/>
          <w:szCs w:val="28"/>
        </w:rPr>
      </w:pPr>
      <w:r w:rsidRPr="004C2F63">
        <w:rPr>
          <w:rFonts w:ascii="Times New Roman" w:hAnsi="Times New Roman"/>
          <w:b/>
          <w:sz w:val="28"/>
          <w:szCs w:val="28"/>
        </w:rPr>
        <w:t>Этюд «Старый гриб»</w:t>
      </w:r>
    </w:p>
    <w:p w:rsidR="00F647AF" w:rsidRPr="004C2F63" w:rsidRDefault="00F647AF" w:rsidP="00E7595A">
      <w:pPr>
        <w:rPr>
          <w:rFonts w:ascii="Times New Roman" w:hAnsi="Times New Roman"/>
          <w:sz w:val="28"/>
          <w:szCs w:val="28"/>
        </w:rPr>
      </w:pPr>
      <w:r w:rsidRPr="004C2F63">
        <w:rPr>
          <w:rFonts w:ascii="Times New Roman" w:hAnsi="Times New Roman"/>
          <w:sz w:val="28"/>
          <w:szCs w:val="28"/>
        </w:rPr>
        <w:t>Старый гриб вот-вот упадет. Его слабая ножка уже не выдерживает тяжести большой раскисшей шляпки.</w:t>
      </w:r>
    </w:p>
    <w:p w:rsidR="00F647AF" w:rsidRPr="004C2F63" w:rsidRDefault="00F647AF" w:rsidP="00E7595A">
      <w:pPr>
        <w:rPr>
          <w:rFonts w:ascii="Times New Roman" w:hAnsi="Times New Roman"/>
          <w:sz w:val="28"/>
          <w:szCs w:val="28"/>
        </w:rPr>
      </w:pPr>
      <w:r w:rsidRPr="004C2F63">
        <w:rPr>
          <w:rFonts w:ascii="Times New Roman" w:hAnsi="Times New Roman"/>
          <w:sz w:val="28"/>
          <w:szCs w:val="28"/>
        </w:rPr>
        <w:t>Выразительные движения. Стоять, ноги расставлены, колени слегка согнуты; плечи опущены, руки висят вдоль тела; голова клонится к плечу.</w:t>
      </w:r>
    </w:p>
    <w:p w:rsidR="00F647AF" w:rsidRPr="004C2F63" w:rsidRDefault="00F647AF" w:rsidP="004C2F63"/>
    <w:p w:rsidR="00F647AF" w:rsidRPr="00154775" w:rsidRDefault="00F647AF" w:rsidP="009614F3">
      <w:pPr>
        <w:rPr>
          <w:rFonts w:ascii="Times New Roman" w:hAnsi="Times New Roman"/>
          <w:sz w:val="28"/>
          <w:szCs w:val="28"/>
        </w:rPr>
      </w:pPr>
    </w:p>
    <w:p w:rsidR="00F647AF" w:rsidRPr="00154775" w:rsidRDefault="00F647AF" w:rsidP="009614F3">
      <w:pPr>
        <w:rPr>
          <w:rFonts w:ascii="Times New Roman" w:hAnsi="Times New Roman"/>
          <w:sz w:val="28"/>
          <w:szCs w:val="28"/>
        </w:rPr>
      </w:pPr>
      <w:r w:rsidRPr="00154775">
        <w:rPr>
          <w:rFonts w:ascii="Times New Roman" w:hAnsi="Times New Roman"/>
          <w:sz w:val="28"/>
          <w:szCs w:val="28"/>
        </w:rPr>
        <w:t xml:space="preserve"> </w:t>
      </w:r>
    </w:p>
    <w:p w:rsidR="00F647AF" w:rsidRPr="00154775" w:rsidRDefault="00F647AF" w:rsidP="009614F3">
      <w:pPr>
        <w:rPr>
          <w:rFonts w:ascii="Times New Roman" w:hAnsi="Times New Roman"/>
          <w:sz w:val="28"/>
          <w:szCs w:val="28"/>
        </w:rPr>
      </w:pPr>
    </w:p>
    <w:p w:rsidR="00F647AF" w:rsidRPr="00154775" w:rsidRDefault="00F647AF" w:rsidP="009614F3">
      <w:pPr>
        <w:rPr>
          <w:rFonts w:ascii="Times New Roman" w:hAnsi="Times New Roman"/>
          <w:sz w:val="28"/>
          <w:szCs w:val="28"/>
        </w:rPr>
      </w:pPr>
      <w:r w:rsidRPr="00154775">
        <w:rPr>
          <w:rFonts w:ascii="Times New Roman" w:hAnsi="Times New Roman"/>
          <w:sz w:val="28"/>
          <w:szCs w:val="28"/>
        </w:rPr>
        <w:t xml:space="preserve"> </w:t>
      </w:r>
    </w:p>
    <w:p w:rsidR="00F647AF" w:rsidRPr="00154775" w:rsidRDefault="00F647AF" w:rsidP="009614F3">
      <w:pPr>
        <w:rPr>
          <w:rFonts w:ascii="Times New Roman" w:hAnsi="Times New Roman"/>
          <w:sz w:val="28"/>
          <w:szCs w:val="28"/>
        </w:rPr>
      </w:pPr>
    </w:p>
    <w:p w:rsidR="00F647AF" w:rsidRPr="00154775" w:rsidRDefault="00F647AF" w:rsidP="009614F3">
      <w:pPr>
        <w:rPr>
          <w:rFonts w:ascii="Times New Roman" w:hAnsi="Times New Roman"/>
          <w:sz w:val="28"/>
          <w:szCs w:val="28"/>
        </w:rPr>
      </w:pPr>
      <w:r w:rsidRPr="00154775">
        <w:rPr>
          <w:rFonts w:ascii="Times New Roman" w:hAnsi="Times New Roman"/>
          <w:sz w:val="28"/>
          <w:szCs w:val="28"/>
        </w:rPr>
        <w:t xml:space="preserve"> </w:t>
      </w:r>
    </w:p>
    <w:p w:rsidR="00F647AF" w:rsidRPr="00154775" w:rsidRDefault="00F647AF" w:rsidP="009614F3">
      <w:pPr>
        <w:rPr>
          <w:rFonts w:ascii="Times New Roman" w:hAnsi="Times New Roman"/>
          <w:sz w:val="28"/>
          <w:szCs w:val="28"/>
        </w:rPr>
      </w:pPr>
      <w:r w:rsidRPr="00154775">
        <w:rPr>
          <w:rFonts w:ascii="Times New Roman" w:hAnsi="Times New Roman"/>
          <w:sz w:val="28"/>
          <w:szCs w:val="28"/>
        </w:rPr>
        <w:t xml:space="preserve"> </w:t>
      </w:r>
    </w:p>
    <w:sectPr w:rsidR="00F647AF" w:rsidRPr="00154775" w:rsidSect="004C09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48BF"/>
    <w:rsid w:val="00154775"/>
    <w:rsid w:val="00180B2E"/>
    <w:rsid w:val="002C66BC"/>
    <w:rsid w:val="002F0232"/>
    <w:rsid w:val="00353A80"/>
    <w:rsid w:val="0047355C"/>
    <w:rsid w:val="004B3F7F"/>
    <w:rsid w:val="004C0991"/>
    <w:rsid w:val="004C2F63"/>
    <w:rsid w:val="004F5693"/>
    <w:rsid w:val="005864FA"/>
    <w:rsid w:val="005B5953"/>
    <w:rsid w:val="00604B3F"/>
    <w:rsid w:val="00745CD3"/>
    <w:rsid w:val="00751B33"/>
    <w:rsid w:val="007719BB"/>
    <w:rsid w:val="008E7C3B"/>
    <w:rsid w:val="009614F3"/>
    <w:rsid w:val="009E07D9"/>
    <w:rsid w:val="009E18C6"/>
    <w:rsid w:val="009E693F"/>
    <w:rsid w:val="00A031C6"/>
    <w:rsid w:val="00A148BF"/>
    <w:rsid w:val="00A82E3C"/>
    <w:rsid w:val="00C17D69"/>
    <w:rsid w:val="00C83812"/>
    <w:rsid w:val="00C86411"/>
    <w:rsid w:val="00CA060C"/>
    <w:rsid w:val="00CD06D0"/>
    <w:rsid w:val="00D34AD9"/>
    <w:rsid w:val="00D42704"/>
    <w:rsid w:val="00DC4EC4"/>
    <w:rsid w:val="00DE52B2"/>
    <w:rsid w:val="00E7595A"/>
    <w:rsid w:val="00E9511A"/>
    <w:rsid w:val="00EC4DA8"/>
    <w:rsid w:val="00F647AF"/>
    <w:rsid w:val="00F71AA9"/>
    <w:rsid w:val="00FD48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9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E07D9"/>
    <w:rPr>
      <w:lang w:eastAsia="en-US"/>
    </w:rPr>
  </w:style>
  <w:style w:type="paragraph" w:styleId="NormalWeb">
    <w:name w:val="Normal (Web)"/>
    <w:basedOn w:val="Normal"/>
    <w:uiPriority w:val="99"/>
    <w:rsid w:val="009E693F"/>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locked/>
    <w:rsid w:val="009E693F"/>
    <w:rPr>
      <w:rFonts w:cs="Times New Roman"/>
      <w:b/>
      <w:bCs/>
    </w:rPr>
  </w:style>
</w:styles>
</file>

<file path=word/webSettings.xml><?xml version="1.0" encoding="utf-8"?>
<w:webSettings xmlns:r="http://schemas.openxmlformats.org/officeDocument/2006/relationships" xmlns:w="http://schemas.openxmlformats.org/wordprocessingml/2006/main">
  <w:divs>
    <w:div w:id="382947104">
      <w:marLeft w:val="0"/>
      <w:marRight w:val="0"/>
      <w:marTop w:val="0"/>
      <w:marBottom w:val="0"/>
      <w:divBdr>
        <w:top w:val="none" w:sz="0" w:space="0" w:color="auto"/>
        <w:left w:val="none" w:sz="0" w:space="0" w:color="auto"/>
        <w:bottom w:val="none" w:sz="0" w:space="0" w:color="auto"/>
        <w:right w:val="none" w:sz="0" w:space="0" w:color="auto"/>
      </w:divBdr>
    </w:div>
    <w:div w:id="382947105">
      <w:marLeft w:val="0"/>
      <w:marRight w:val="0"/>
      <w:marTop w:val="0"/>
      <w:marBottom w:val="0"/>
      <w:divBdr>
        <w:top w:val="none" w:sz="0" w:space="0" w:color="auto"/>
        <w:left w:val="none" w:sz="0" w:space="0" w:color="auto"/>
        <w:bottom w:val="none" w:sz="0" w:space="0" w:color="auto"/>
        <w:right w:val="none" w:sz="0" w:space="0" w:color="auto"/>
      </w:divBdr>
    </w:div>
    <w:div w:id="382947106">
      <w:marLeft w:val="0"/>
      <w:marRight w:val="0"/>
      <w:marTop w:val="0"/>
      <w:marBottom w:val="0"/>
      <w:divBdr>
        <w:top w:val="none" w:sz="0" w:space="0" w:color="auto"/>
        <w:left w:val="none" w:sz="0" w:space="0" w:color="auto"/>
        <w:bottom w:val="none" w:sz="0" w:space="0" w:color="auto"/>
        <w:right w:val="none" w:sz="0" w:space="0" w:color="auto"/>
      </w:divBdr>
    </w:div>
    <w:div w:id="382947107">
      <w:marLeft w:val="0"/>
      <w:marRight w:val="0"/>
      <w:marTop w:val="0"/>
      <w:marBottom w:val="0"/>
      <w:divBdr>
        <w:top w:val="none" w:sz="0" w:space="0" w:color="auto"/>
        <w:left w:val="none" w:sz="0" w:space="0" w:color="auto"/>
        <w:bottom w:val="none" w:sz="0" w:space="0" w:color="auto"/>
        <w:right w:val="none" w:sz="0" w:space="0" w:color="auto"/>
      </w:divBdr>
    </w:div>
    <w:div w:id="382947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182</TotalTime>
  <Pages>9</Pages>
  <Words>1699</Words>
  <Characters>9687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17</cp:revision>
  <dcterms:created xsi:type="dcterms:W3CDTF">2015-09-09T13:34:00Z</dcterms:created>
  <dcterms:modified xsi:type="dcterms:W3CDTF">2020-07-20T10:49:00Z</dcterms:modified>
</cp:coreProperties>
</file>