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3" w:rsidRPr="00FC0117" w:rsidRDefault="00A34673" w:rsidP="000E0BEE">
      <w:pPr>
        <w:pStyle w:val="NoSpacing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</w:t>
      </w:r>
      <w:r w:rsidRPr="00162080">
        <w:rPr>
          <w:rFonts w:ascii="Times New Roman" w:hAnsi="Times New Roman"/>
          <w:color w:val="1A1A1A"/>
          <w:sz w:val="28"/>
          <w:szCs w:val="28"/>
        </w:rPr>
        <w:t xml:space="preserve">  </w:t>
      </w:r>
      <w:r w:rsidRPr="00FC0117">
        <w:rPr>
          <w:rFonts w:ascii="Times New Roman" w:hAnsi="Times New Roman"/>
          <w:color w:val="1A1A1A"/>
          <w:sz w:val="28"/>
          <w:szCs w:val="28"/>
        </w:rPr>
        <w:t>Муниципальное казенное дошкольное образовательное</w:t>
      </w:r>
    </w:p>
    <w:p w:rsidR="00A34673" w:rsidRPr="00FC0117" w:rsidRDefault="00A34673" w:rsidP="000E0BEE">
      <w:pPr>
        <w:pStyle w:val="NoSpacing"/>
        <w:jc w:val="center"/>
        <w:rPr>
          <w:rFonts w:ascii="Times New Roman" w:hAnsi="Times New Roman"/>
          <w:color w:val="1A1A1A"/>
          <w:sz w:val="28"/>
          <w:szCs w:val="28"/>
        </w:rPr>
      </w:pPr>
      <w:r w:rsidRPr="00FC0117">
        <w:rPr>
          <w:rFonts w:ascii="Times New Roman" w:hAnsi="Times New Roman"/>
          <w:color w:val="1A1A1A"/>
          <w:sz w:val="28"/>
          <w:szCs w:val="28"/>
        </w:rPr>
        <w:t>учреждение города Новосибирска – «Детский сад № 84</w:t>
      </w:r>
    </w:p>
    <w:p w:rsidR="00A34673" w:rsidRPr="00FC0117" w:rsidRDefault="00A34673" w:rsidP="000E0BEE">
      <w:pPr>
        <w:pStyle w:val="NoSpacing"/>
        <w:jc w:val="center"/>
        <w:rPr>
          <w:rFonts w:ascii="Times New Roman" w:hAnsi="Times New Roman"/>
          <w:color w:val="1A1A1A"/>
          <w:sz w:val="28"/>
          <w:szCs w:val="28"/>
        </w:rPr>
      </w:pPr>
      <w:r w:rsidRPr="00FC0117">
        <w:rPr>
          <w:rFonts w:ascii="Times New Roman" w:hAnsi="Times New Roman"/>
          <w:color w:val="1A1A1A"/>
          <w:sz w:val="28"/>
          <w:szCs w:val="28"/>
        </w:rPr>
        <w:t>общеразвивающего  вида»</w:t>
      </w:r>
    </w:p>
    <w:p w:rsidR="00A34673" w:rsidRPr="00FC0117" w:rsidRDefault="00A34673" w:rsidP="000E0BEE">
      <w:pPr>
        <w:ind w:firstLine="567"/>
        <w:rPr>
          <w:color w:val="1A1A1A"/>
        </w:rPr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0E0BEE">
      <w:pPr>
        <w:pStyle w:val="c3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44"/>
          <w:szCs w:val="44"/>
        </w:rPr>
        <w:t>Конспект непосредственно</w:t>
      </w:r>
    </w:p>
    <w:p w:rsidR="00A34673" w:rsidRDefault="00A34673" w:rsidP="000E0BEE">
      <w:pPr>
        <w:pStyle w:val="c3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44"/>
          <w:szCs w:val="44"/>
        </w:rPr>
        <w:t>образовательной деятельности</w:t>
      </w:r>
    </w:p>
    <w:p w:rsidR="00A34673" w:rsidRDefault="00A34673" w:rsidP="000E0BE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44"/>
          <w:szCs w:val="44"/>
        </w:rPr>
        <w:t>                   для детей подготовительной группы</w:t>
      </w:r>
    </w:p>
    <w:p w:rsidR="00A34673" w:rsidRDefault="00A34673" w:rsidP="000E0BEE">
      <w:pPr>
        <w:pStyle w:val="c3c4"/>
        <w:spacing w:before="0" w:beforeAutospacing="0" w:after="0" w:afterAutospacing="0"/>
        <w:jc w:val="center"/>
        <w:rPr>
          <w:rStyle w:val="c5"/>
          <w:i/>
          <w:iCs/>
          <w:color w:val="000000"/>
          <w:sz w:val="44"/>
          <w:szCs w:val="44"/>
        </w:rPr>
      </w:pPr>
      <w:r>
        <w:rPr>
          <w:rStyle w:val="c5"/>
          <w:i/>
          <w:iCs/>
          <w:color w:val="000000"/>
          <w:sz w:val="44"/>
          <w:szCs w:val="44"/>
        </w:rPr>
        <w:t>Составление рассказа по серии сюжетных       картинок</w:t>
      </w:r>
    </w:p>
    <w:p w:rsidR="00A34673" w:rsidRDefault="00A34673" w:rsidP="000E0BEE">
      <w:pPr>
        <w:pStyle w:val="c3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44"/>
          <w:szCs w:val="44"/>
        </w:rPr>
        <w:t>«Путешествие на студию мультфильмов»</w:t>
      </w:r>
    </w:p>
    <w:p w:rsidR="00A34673" w:rsidRDefault="00A34673" w:rsidP="000E0BE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Default="00A34673" w:rsidP="00C354FD">
      <w:pPr>
        <w:jc w:val="center"/>
      </w:pPr>
    </w:p>
    <w:p w:rsidR="00A34673" w:rsidRPr="00162080" w:rsidRDefault="00A34673" w:rsidP="000E0BEE">
      <w:pPr>
        <w:pStyle w:val="NoSpacing"/>
        <w:jc w:val="right"/>
        <w:rPr>
          <w:rFonts w:ascii="Times New Roman" w:hAnsi="Times New Roman"/>
          <w:color w:val="1A1A1A"/>
          <w:sz w:val="32"/>
          <w:szCs w:val="32"/>
        </w:rPr>
      </w:pPr>
      <w:r>
        <w:rPr>
          <w:rFonts w:ascii="Times New Roman" w:hAnsi="Times New Roman"/>
          <w:color w:val="1A1A1A"/>
        </w:rPr>
        <w:t xml:space="preserve">                                                                                 </w:t>
      </w:r>
      <w:r w:rsidRPr="00162080">
        <w:rPr>
          <w:rFonts w:ascii="Times New Roman" w:hAnsi="Times New Roman"/>
          <w:color w:val="1A1A1A"/>
          <w:sz w:val="32"/>
          <w:szCs w:val="32"/>
        </w:rPr>
        <w:t xml:space="preserve">Выполнила: воспитатель </w:t>
      </w:r>
    </w:p>
    <w:p w:rsidR="00A34673" w:rsidRPr="00162080" w:rsidRDefault="00A34673" w:rsidP="000E0BEE">
      <w:pPr>
        <w:pStyle w:val="NoSpacing"/>
        <w:jc w:val="right"/>
        <w:rPr>
          <w:rFonts w:ascii="Times New Roman" w:hAnsi="Times New Roman"/>
          <w:color w:val="1A1A1A"/>
          <w:sz w:val="32"/>
          <w:szCs w:val="32"/>
        </w:rPr>
      </w:pPr>
      <w:r>
        <w:rPr>
          <w:rFonts w:ascii="Times New Roman" w:hAnsi="Times New Roman"/>
          <w:color w:val="1A1A1A"/>
          <w:sz w:val="32"/>
          <w:szCs w:val="32"/>
        </w:rPr>
        <w:t xml:space="preserve"> </w:t>
      </w:r>
      <w:r w:rsidRPr="00162080">
        <w:rPr>
          <w:rFonts w:ascii="Times New Roman" w:hAnsi="Times New Roman"/>
          <w:color w:val="1A1A1A"/>
          <w:sz w:val="32"/>
          <w:szCs w:val="32"/>
        </w:rPr>
        <w:t>Рассказчикова О. А.</w:t>
      </w:r>
    </w:p>
    <w:p w:rsidR="00A34673" w:rsidRPr="00FC0117" w:rsidRDefault="00A34673" w:rsidP="000E0BEE">
      <w:pPr>
        <w:pStyle w:val="NoSpacing"/>
        <w:jc w:val="right"/>
        <w:rPr>
          <w:rFonts w:ascii="Times New Roman" w:hAnsi="Times New Roman"/>
          <w:color w:val="1A1A1A"/>
        </w:rPr>
      </w:pPr>
    </w:p>
    <w:p w:rsidR="00A34673" w:rsidRPr="00FC0117" w:rsidRDefault="00A34673" w:rsidP="000E0BEE">
      <w:pPr>
        <w:ind w:firstLine="567"/>
        <w:rPr>
          <w:color w:val="1A1A1A"/>
        </w:rPr>
      </w:pPr>
    </w:p>
    <w:p w:rsidR="00A34673" w:rsidRPr="00162080" w:rsidRDefault="00A34673" w:rsidP="000E0BEE">
      <w:pPr>
        <w:pStyle w:val="NoSpacing"/>
        <w:jc w:val="center"/>
        <w:rPr>
          <w:rFonts w:ascii="Times New Roman" w:hAnsi="Times New Roman"/>
          <w:color w:val="1A1A1A"/>
          <w:sz w:val="28"/>
          <w:szCs w:val="28"/>
        </w:rPr>
      </w:pPr>
      <w:r w:rsidRPr="00162080">
        <w:rPr>
          <w:rFonts w:ascii="Times New Roman" w:hAnsi="Times New Roman"/>
          <w:color w:val="1A1A1A"/>
          <w:sz w:val="28"/>
          <w:szCs w:val="28"/>
        </w:rPr>
        <w:t>г.Новосибирск</w:t>
      </w:r>
    </w:p>
    <w:p w:rsidR="00A34673" w:rsidRDefault="00A34673" w:rsidP="00C354FD">
      <w:pPr>
        <w:jc w:val="center"/>
      </w:pPr>
    </w:p>
    <w:p w:rsidR="00A34673" w:rsidRPr="000E0BEE" w:rsidRDefault="00A34673" w:rsidP="000E0B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E0BEE">
        <w:rPr>
          <w:rStyle w:val="c1"/>
          <w:i/>
          <w:iCs/>
          <w:color w:val="000000"/>
          <w:sz w:val="28"/>
          <w:szCs w:val="28"/>
        </w:rPr>
        <w:t>Задачи:  </w:t>
      </w:r>
      <w:r w:rsidRPr="000E0BEE">
        <w:rPr>
          <w:rStyle w:val="c1"/>
          <w:iCs/>
          <w:color w:val="000000"/>
          <w:sz w:val="28"/>
          <w:szCs w:val="28"/>
        </w:rPr>
        <w:t>– продолжать формировать умение составлять рассказ с опорой на серию сюжетных картин, последовательность которых служит планом при рассказывании;  употреблять в речи сложные формы предложений; – развивать умение следить за сюжетом, не упуская важных деталей;</w:t>
      </w:r>
    </w:p>
    <w:p w:rsidR="00A34673" w:rsidRPr="000E0BEE" w:rsidRDefault="00A34673" w:rsidP="000E0B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E0BEE">
        <w:rPr>
          <w:rStyle w:val="c1"/>
          <w:iCs/>
          <w:color w:val="000000"/>
          <w:sz w:val="28"/>
          <w:szCs w:val="28"/>
        </w:rPr>
        <w:t>– развивать внимание, мышление, творческое воображение, монологическую речь, активизировать словарь детей;</w:t>
      </w:r>
    </w:p>
    <w:p w:rsidR="00A34673" w:rsidRPr="000E0BEE" w:rsidRDefault="00A34673" w:rsidP="000E0B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E0BEE">
        <w:rPr>
          <w:rStyle w:val="c1"/>
          <w:i/>
          <w:iCs/>
          <w:color w:val="000000"/>
          <w:sz w:val="28"/>
          <w:szCs w:val="28"/>
        </w:rPr>
        <w:t>Содержание: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Ребята вы любите путешествовать? А на каких видах транспорта можно путешествовать? А я вам предлагаю сегодня совершить путешествие на автобусе по нашему городу. Вы согласны? Я приглашаю всех в автобус. Для отправления нашего автобуса в путешествия нам нужно завести мотор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E0BEE">
        <w:rPr>
          <w:rFonts w:ascii="Times New Roman" w:hAnsi="Times New Roman"/>
          <w:sz w:val="28"/>
          <w:szCs w:val="28"/>
        </w:rPr>
        <w:t>рррр) А сейчас закройте глаза и представьте,  что мы с вами едим по нашему любимому городу, что вы видите вокруг? Какие достопримечательности? А сейчас мы подъезжаем к студии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где создают мультфильмы. А вы любите мультфильмы? А какие ваши самые любимые мультфильмы? А вы хотели бы побывать на студии мультфильмов?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0E0BEE">
        <w:rPr>
          <w:rFonts w:ascii="Times New Roman" w:hAnsi="Times New Roman"/>
          <w:sz w:val="28"/>
          <w:szCs w:val="28"/>
        </w:rPr>
        <w:t>огда пойдёмте на экскурсию. Ребята вы знаете, как создаются мультфильмы? Над созданием мультфильма работает много людей. Сценарист пишет сценарий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о чём будет мультфильм, какие там будут герои, какие действия будут выполнять. Затем он сценарий отдает художнику – мультипликатору, ему нужно нарисовать по сценарию много рисунков, чтоб получился мультфильм. Затем оператор снимает рисунки на плёнку в правильной последовательности. При просмотре кадров на кинопроекторе, кадры быстро сменяют друг</w:t>
      </w:r>
      <w:r>
        <w:rPr>
          <w:rFonts w:ascii="Times New Roman" w:hAnsi="Times New Roman"/>
          <w:sz w:val="28"/>
          <w:szCs w:val="28"/>
        </w:rPr>
        <w:t>-</w:t>
      </w:r>
      <w:r w:rsidRPr="000E0BEE">
        <w:rPr>
          <w:rFonts w:ascii="Times New Roman" w:hAnsi="Times New Roman"/>
          <w:sz w:val="28"/>
          <w:szCs w:val="28"/>
        </w:rPr>
        <w:t xml:space="preserve"> друга и герои мультфильмов оживают. Они бегают, прыгают, летают. Вот смотрите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я в тетради нарисовала птичку, если я сейчас буду быстро листать листы тетради, то будет казаться, что птичка летит.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Ребята, а вы хотели бы сами поучаствовать в создании мультфильма.   Смотрите здесь художник– мультипликатор  оставил свои рисунки. Нам нужно разложить их в правильной последовательности на плёнке. Посмотрите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у каждого мультфильма есть начало – это завязка, то с чего начинается мультфильм. Дальше середина мультфильма- кульминация, там происходят основные действия и последний кадр-это окончания мультфильма, его называют развязка. А я знаю интересную игру «Что сначала, что потом? Хотите поиграть?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(Младенец -  ребёнок, цыпленок- петух, пряжа - носки,  расточек – цветочек, малина – малиновое варенье, овечка – ягнёнок, ткань – платья, яйцо – цыплёнок, колосок – батон, почки на деревьях- листочки, завязка мультфильма – развязка мультфильма, кульминация- развязка, завязка – кульминация.) Молодцы.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Ребята, а просто смотреть на кадры интересно? А , что нужно сделать, чтоб наш мультфильм стал более понятным и интересным. Правильно его надо озвучить. А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кто озвучивает мультфильмы? Правильно актёры. Сейчас я вам покажу, как озвучивают мультфильмы. Я буду озвучивать мультфильм, который называется «Мышиная зарядка», а вы будете выполнять действия.</w:t>
      </w:r>
    </w:p>
    <w:p w:rsidR="00A34673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Скок, скок, скок-поскок,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Сел мышонок на пенек.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В барабан он громко бьет,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На зарядку всех зовет.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Лапки вверх, лапки вниз,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На носочки поднимись.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Ставим лапки на носок,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А потом на пятку,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На носочках скок-поскок,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А потом вприсядку.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sz w:val="28"/>
          <w:szCs w:val="28"/>
        </w:rPr>
        <w:t>А сейчас давайте вернёмся к нашей интересной работе. Теперь вы знаете, как озвучивают мультфильмы, но прежде чем озвучить мультфильм я хотела бы вам задать несколько вопросов по содержанию нашего мультфильма</w:t>
      </w:r>
    </w:p>
    <w:p w:rsidR="00A34673" w:rsidRPr="000E0BEE" w:rsidRDefault="00A34673" w:rsidP="000E0BE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Назови, кого ты видишь на картинке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Придумай имя мальчику и кличку собаке.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гулял мальчик со своей собакой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увидела собака и куда побежала?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вылетел из яркого цветка?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маленькая пчёлка делала в цветке?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пчёлка укусила собаку?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случилось с собакой после укуса пчелы?</w:t>
      </w:r>
      <w:r w:rsidRPr="000E0BEE">
        <w:rPr>
          <w:rFonts w:ascii="Times New Roman" w:hAnsi="Times New Roman"/>
          <w:color w:val="000000"/>
          <w:sz w:val="28"/>
          <w:szCs w:val="28"/>
        </w:rPr>
        <w:br/>
      </w: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Расскажи, как мальчик помог своей собаке?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r w:rsidRPr="000E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сейчас выберите себе по одному  кадру, ещё раз внимательно рассмотрите его и постарайтесь его озвучить т.е рассказать о своём кадре, когда ваши рассказы будут готовы мы сможем ещё раз посмотреть мультфильм, только уже со звуком. У кого у вас начала мультфильма завязка? У кого следующий кадр? У кого последний кадр- развязка? А кто может озвучить весь мультфильм? Ребята вам понравился наш мультфильм? У каждого мультфильма есть названия, давайте нашему мультфильму дадим названия? Вот вы и научились создавать мультфильмы. Я думаю, что </w:t>
      </w:r>
      <w:r w:rsidRPr="000E0BEE">
        <w:rPr>
          <w:rFonts w:ascii="Times New Roman" w:hAnsi="Times New Roman"/>
          <w:sz w:val="28"/>
          <w:szCs w:val="28"/>
        </w:rPr>
        <w:t xml:space="preserve"> когда мы приедем в детский сад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каждый из вас сможет создать мультфильм, нарисовать рисунки, как художник – мультипликатор и озвучить, как актёры.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E0BEE">
        <w:rPr>
          <w:rFonts w:ascii="Times New Roman" w:hAnsi="Times New Roman"/>
          <w:sz w:val="28"/>
          <w:szCs w:val="28"/>
        </w:rPr>
        <w:t xml:space="preserve"> нам пора возвращаться в детский сад. Пойдёмте все в автобус. Чтоб отправиться в детский сад нам нужно завести мотор.</w:t>
      </w:r>
      <w:r>
        <w:rPr>
          <w:rFonts w:ascii="Times New Roman" w:hAnsi="Times New Roman"/>
          <w:sz w:val="28"/>
          <w:szCs w:val="28"/>
        </w:rPr>
        <w:t xml:space="preserve"> (ррррр)</w:t>
      </w:r>
      <w:r w:rsidRPr="000E0BEE">
        <w:rPr>
          <w:rFonts w:ascii="Times New Roman" w:hAnsi="Times New Roman"/>
          <w:sz w:val="28"/>
          <w:szCs w:val="28"/>
        </w:rPr>
        <w:t xml:space="preserve"> Ребята, где мы сегодня были? Люди</w:t>
      </w:r>
      <w:r>
        <w:rPr>
          <w:rFonts w:ascii="Times New Roman" w:hAnsi="Times New Roman"/>
          <w:sz w:val="28"/>
          <w:szCs w:val="28"/>
        </w:rPr>
        <w:t>,</w:t>
      </w:r>
      <w:r w:rsidRPr="000E0BEE">
        <w:rPr>
          <w:rFonts w:ascii="Times New Roman" w:hAnsi="Times New Roman"/>
          <w:sz w:val="28"/>
          <w:szCs w:val="28"/>
        </w:rPr>
        <w:t xml:space="preserve"> каких профессий работают на студии мультфильмов? Как называется начало, середина и конец мультфильма? Какое название мы дали нашему мультфильму?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E0BEE">
        <w:rPr>
          <w:rFonts w:ascii="Times New Roman" w:hAnsi="Times New Roman"/>
          <w:sz w:val="28"/>
          <w:szCs w:val="28"/>
        </w:rPr>
        <w:t>от мы с вами приехали в детский сад. Понравилось вам наше путешествие</w:t>
      </w:r>
      <w:r>
        <w:rPr>
          <w:rFonts w:ascii="Times New Roman" w:hAnsi="Times New Roman"/>
          <w:sz w:val="28"/>
          <w:szCs w:val="28"/>
        </w:rPr>
        <w:t xml:space="preserve">?  </w:t>
      </w: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4673" w:rsidRPr="000E0BEE" w:rsidRDefault="00A34673" w:rsidP="000E0BEE">
      <w:pPr>
        <w:rPr>
          <w:rFonts w:ascii="Times New Roman" w:hAnsi="Times New Roman"/>
          <w:sz w:val="28"/>
          <w:szCs w:val="28"/>
        </w:rPr>
      </w:pPr>
    </w:p>
    <w:sectPr w:rsidR="00A34673" w:rsidRPr="000E0BEE" w:rsidSect="001C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7CA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A61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E41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424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641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BE1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1A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D48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224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AEC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5A8"/>
    <w:rsid w:val="000E0BEE"/>
    <w:rsid w:val="00162080"/>
    <w:rsid w:val="001C31F2"/>
    <w:rsid w:val="002314AD"/>
    <w:rsid w:val="002925EF"/>
    <w:rsid w:val="00323903"/>
    <w:rsid w:val="00326720"/>
    <w:rsid w:val="0036107E"/>
    <w:rsid w:val="003D6E36"/>
    <w:rsid w:val="0043080E"/>
    <w:rsid w:val="004453AC"/>
    <w:rsid w:val="00565464"/>
    <w:rsid w:val="00576C7C"/>
    <w:rsid w:val="00582C86"/>
    <w:rsid w:val="00656718"/>
    <w:rsid w:val="00686AD4"/>
    <w:rsid w:val="00690CA2"/>
    <w:rsid w:val="00857D0F"/>
    <w:rsid w:val="00975D56"/>
    <w:rsid w:val="009B1B03"/>
    <w:rsid w:val="00A34673"/>
    <w:rsid w:val="00A76FA7"/>
    <w:rsid w:val="00B11EA6"/>
    <w:rsid w:val="00C354FD"/>
    <w:rsid w:val="00C41FA3"/>
    <w:rsid w:val="00C5662D"/>
    <w:rsid w:val="00CD0033"/>
    <w:rsid w:val="00D17822"/>
    <w:rsid w:val="00D90CEF"/>
    <w:rsid w:val="00DF39AF"/>
    <w:rsid w:val="00E55687"/>
    <w:rsid w:val="00E63E5C"/>
    <w:rsid w:val="00EC13FD"/>
    <w:rsid w:val="00F21285"/>
    <w:rsid w:val="00F515A8"/>
    <w:rsid w:val="00FC0117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6720"/>
    <w:rPr>
      <w:rFonts w:cs="Times New Roman"/>
      <w:color w:val="0000FF"/>
      <w:u w:val="single"/>
    </w:rPr>
  </w:style>
  <w:style w:type="paragraph" w:customStyle="1" w:styleId="c3c4">
    <w:name w:val="c3 c4"/>
    <w:basedOn w:val="Normal"/>
    <w:uiPriority w:val="99"/>
    <w:rsid w:val="000E0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0E0BEE"/>
    <w:rPr>
      <w:rFonts w:cs="Times New Roman"/>
    </w:rPr>
  </w:style>
  <w:style w:type="paragraph" w:customStyle="1" w:styleId="c3">
    <w:name w:val="c3"/>
    <w:basedOn w:val="Normal"/>
    <w:uiPriority w:val="99"/>
    <w:rsid w:val="000E0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E0BEE"/>
    <w:rPr>
      <w:rFonts w:cs="Times New Roman"/>
    </w:rPr>
  </w:style>
  <w:style w:type="paragraph" w:styleId="NoSpacing">
    <w:name w:val="No Spacing"/>
    <w:uiPriority w:val="99"/>
    <w:qFormat/>
    <w:rsid w:val="000E0BEE"/>
    <w:rPr>
      <w:lang w:eastAsia="en-US"/>
    </w:rPr>
  </w:style>
  <w:style w:type="character" w:customStyle="1" w:styleId="c1">
    <w:name w:val="c1"/>
    <w:basedOn w:val="DefaultParagraphFont"/>
    <w:uiPriority w:val="99"/>
    <w:rsid w:val="000E0B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4</Pages>
  <Words>771</Words>
  <Characters>4400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2015-10-27T16:21:00Z</dcterms:created>
  <dcterms:modified xsi:type="dcterms:W3CDTF">2020-05-23T14:02:00Z</dcterms:modified>
</cp:coreProperties>
</file>