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BC" w:rsidRPr="006D32C2" w:rsidRDefault="000B39BC" w:rsidP="006D32C2">
      <w:pPr>
        <w:pStyle w:val="a0"/>
        <w:shd w:val="clear" w:color="auto" w:fill="auto"/>
        <w:spacing w:line="240" w:lineRule="auto"/>
        <w:rPr>
          <w:sz w:val="28"/>
          <w:szCs w:val="28"/>
        </w:rPr>
      </w:pPr>
      <w:r>
        <w:rPr>
          <w:sz w:val="16"/>
          <w:szCs w:val="16"/>
        </w:rPr>
        <w:t xml:space="preserve"> </w:t>
      </w:r>
      <w:r w:rsidRPr="006D32C2">
        <w:rPr>
          <w:sz w:val="28"/>
          <w:szCs w:val="28"/>
        </w:rPr>
        <w:t xml:space="preserve">Муниципальное </w:t>
      </w:r>
      <w:r w:rsidRPr="006D32C2">
        <w:rPr>
          <w:color w:val="1A1A1A"/>
          <w:sz w:val="28"/>
          <w:szCs w:val="28"/>
        </w:rPr>
        <w:t>автономное</w:t>
      </w:r>
      <w:r w:rsidRPr="006D32C2">
        <w:rPr>
          <w:sz w:val="28"/>
          <w:szCs w:val="28"/>
        </w:rPr>
        <w:t xml:space="preserve"> дошкольное образовательное учреждение города Новосибирска «Детский сад №84» общеразвивающего вида</w:t>
      </w:r>
    </w:p>
    <w:p w:rsidR="000B39BC" w:rsidRPr="006D32C2" w:rsidRDefault="000B39BC" w:rsidP="006D32C2">
      <w:pPr>
        <w:jc w:val="center"/>
        <w:rPr>
          <w:noProof/>
          <w:color w:val="1A1A1A"/>
        </w:rPr>
      </w:pPr>
    </w:p>
    <w:p w:rsidR="000B39BC" w:rsidRPr="006D32C2" w:rsidRDefault="000B39BC" w:rsidP="006D32C2">
      <w:pPr>
        <w:jc w:val="center"/>
        <w:rPr>
          <w:noProof/>
          <w:color w:val="1A1A1A"/>
        </w:rPr>
      </w:pPr>
    </w:p>
    <w:p w:rsidR="000B39BC" w:rsidRDefault="000B39BC" w:rsidP="00452703">
      <w:pPr>
        <w:jc w:val="center"/>
        <w:rPr>
          <w:rFonts w:ascii="Times New Roman" w:hAnsi="Times New Roman"/>
          <w:sz w:val="24"/>
          <w:szCs w:val="24"/>
        </w:rPr>
      </w:pPr>
    </w:p>
    <w:p w:rsidR="000B39BC" w:rsidRPr="00052A18" w:rsidRDefault="000B39BC" w:rsidP="00452703">
      <w:pPr>
        <w:spacing w:after="0" w:line="240" w:lineRule="auto"/>
        <w:jc w:val="center"/>
        <w:rPr>
          <w:rFonts w:ascii="Times New Roman" w:hAnsi="Times New Roman"/>
          <w:sz w:val="56"/>
          <w:szCs w:val="24"/>
        </w:rPr>
      </w:pPr>
      <w:r>
        <w:rPr>
          <w:rFonts w:ascii="Times New Roman" w:hAnsi="Times New Roman"/>
          <w:sz w:val="56"/>
          <w:szCs w:val="24"/>
        </w:rPr>
        <w:t>Перспективный п</w:t>
      </w:r>
      <w:r w:rsidRPr="00052A18">
        <w:rPr>
          <w:rFonts w:ascii="Times New Roman" w:hAnsi="Times New Roman"/>
          <w:sz w:val="56"/>
          <w:szCs w:val="24"/>
        </w:rPr>
        <w:t>лан</w:t>
      </w:r>
    </w:p>
    <w:p w:rsidR="000B39BC" w:rsidRDefault="000B39BC" w:rsidP="00452703">
      <w:pPr>
        <w:spacing w:after="0" w:line="240" w:lineRule="auto"/>
        <w:jc w:val="center"/>
        <w:rPr>
          <w:rFonts w:ascii="Times New Roman" w:hAnsi="Times New Roman"/>
          <w:sz w:val="56"/>
          <w:szCs w:val="24"/>
        </w:rPr>
      </w:pPr>
      <w:r>
        <w:rPr>
          <w:rFonts w:ascii="Times New Roman" w:hAnsi="Times New Roman"/>
          <w:sz w:val="56"/>
          <w:szCs w:val="24"/>
        </w:rPr>
        <w:t xml:space="preserve">  пальчиковой гимнастике</w:t>
      </w:r>
      <w:r w:rsidRPr="00052A18">
        <w:rPr>
          <w:rFonts w:ascii="Times New Roman" w:hAnsi="Times New Roman"/>
          <w:sz w:val="56"/>
          <w:szCs w:val="24"/>
        </w:rPr>
        <w:t xml:space="preserve"> </w:t>
      </w:r>
    </w:p>
    <w:p w:rsidR="000B39BC" w:rsidRDefault="000B39BC" w:rsidP="00452703">
      <w:pPr>
        <w:spacing w:after="0" w:line="240" w:lineRule="auto"/>
        <w:jc w:val="center"/>
        <w:rPr>
          <w:rFonts w:ascii="Times New Roman" w:hAnsi="Times New Roman"/>
          <w:sz w:val="56"/>
          <w:szCs w:val="24"/>
        </w:rPr>
      </w:pPr>
      <w:r w:rsidRPr="00052A18">
        <w:rPr>
          <w:rFonts w:ascii="Times New Roman" w:hAnsi="Times New Roman"/>
          <w:sz w:val="56"/>
          <w:szCs w:val="24"/>
        </w:rPr>
        <w:t>на 201</w:t>
      </w:r>
      <w:r>
        <w:rPr>
          <w:rFonts w:ascii="Times New Roman" w:hAnsi="Times New Roman"/>
          <w:sz w:val="56"/>
          <w:szCs w:val="24"/>
        </w:rPr>
        <w:t>9-2020</w:t>
      </w:r>
      <w:r w:rsidRPr="00052A18">
        <w:rPr>
          <w:rFonts w:ascii="Times New Roman" w:hAnsi="Times New Roman"/>
          <w:sz w:val="56"/>
          <w:szCs w:val="24"/>
        </w:rPr>
        <w:t xml:space="preserve"> уч. Год</w:t>
      </w:r>
    </w:p>
    <w:p w:rsidR="000B39BC" w:rsidRDefault="000B39BC" w:rsidP="00452703">
      <w:pPr>
        <w:spacing w:after="0" w:line="240" w:lineRule="auto"/>
        <w:jc w:val="center"/>
        <w:rPr>
          <w:rFonts w:ascii="Times New Roman" w:hAnsi="Times New Roman"/>
          <w:sz w:val="56"/>
          <w:szCs w:val="24"/>
        </w:rPr>
      </w:pPr>
    </w:p>
    <w:p w:rsidR="000B39BC" w:rsidRPr="00052A18" w:rsidRDefault="000B39BC" w:rsidP="00452703">
      <w:pPr>
        <w:spacing w:after="0" w:line="240" w:lineRule="auto"/>
        <w:jc w:val="center"/>
        <w:rPr>
          <w:rFonts w:ascii="Times New Roman" w:hAnsi="Times New Roman"/>
          <w:sz w:val="56"/>
          <w:szCs w:val="24"/>
        </w:rPr>
      </w:pPr>
    </w:p>
    <w:p w:rsidR="000B39BC" w:rsidRPr="00052A18" w:rsidRDefault="000B39BC" w:rsidP="00452703">
      <w:pPr>
        <w:spacing w:after="0" w:line="240" w:lineRule="auto"/>
        <w:jc w:val="center"/>
        <w:rPr>
          <w:rFonts w:ascii="Times New Roman" w:hAnsi="Times New Roman"/>
          <w:sz w:val="56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38.65pt;margin-top:20.25pt;width:400.3pt;height:203.05pt;z-index:-251675136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">
            <v:imagedata r:id="rId5" o:title=""/>
            <o:lock v:ext="edit" aspectratio="f"/>
          </v:shape>
        </w:pict>
      </w:r>
    </w:p>
    <w:p w:rsidR="000B39BC" w:rsidRPr="00052A18" w:rsidRDefault="000B39BC" w:rsidP="00452703">
      <w:pPr>
        <w:spacing w:after="0" w:line="240" w:lineRule="auto"/>
        <w:jc w:val="center"/>
        <w:rPr>
          <w:rFonts w:ascii="Times New Roman" w:hAnsi="Times New Roman"/>
          <w:sz w:val="56"/>
          <w:szCs w:val="24"/>
        </w:rPr>
      </w:pPr>
    </w:p>
    <w:p w:rsidR="000B39BC" w:rsidRDefault="000B39BC" w:rsidP="004527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39BC" w:rsidRDefault="000B39BC" w:rsidP="004527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39BC" w:rsidRDefault="000B39BC" w:rsidP="004527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39BC" w:rsidRDefault="000B39BC" w:rsidP="004527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0B39BC" w:rsidRDefault="000B39BC" w:rsidP="004527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39BC" w:rsidRDefault="000B39BC" w:rsidP="004527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39BC" w:rsidRDefault="000B39BC" w:rsidP="004527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39BC" w:rsidRDefault="000B39BC" w:rsidP="004527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39BC" w:rsidRDefault="000B39BC" w:rsidP="004527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39BC" w:rsidRDefault="000B39BC" w:rsidP="004527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39BC" w:rsidRDefault="000B39BC" w:rsidP="004527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39BC" w:rsidRDefault="000B39BC" w:rsidP="004527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39BC" w:rsidRDefault="000B39BC" w:rsidP="004527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39BC" w:rsidRDefault="000B39BC" w:rsidP="004527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39BC" w:rsidRDefault="000B39BC" w:rsidP="004527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39BC" w:rsidRDefault="000B39BC" w:rsidP="004527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39BC" w:rsidRDefault="000B39BC" w:rsidP="004527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39BC" w:rsidRDefault="000B39BC" w:rsidP="004527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39BC" w:rsidRDefault="000B39BC" w:rsidP="004527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39BC" w:rsidRDefault="000B39BC" w:rsidP="004527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39BC" w:rsidRDefault="000B39BC" w:rsidP="004527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Выполнила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:  Рассказчикова О.А.</w:t>
      </w:r>
      <w:r w:rsidRPr="00452703">
        <w:rPr>
          <w:rFonts w:ascii="Times New Roman" w:hAnsi="Times New Roman"/>
          <w:sz w:val="24"/>
          <w:szCs w:val="24"/>
        </w:rPr>
        <w:t xml:space="preserve"> </w:t>
      </w:r>
    </w:p>
    <w:p w:rsidR="000B39BC" w:rsidRDefault="000B39BC" w:rsidP="00554E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Воспитатель высшей категории</w:t>
      </w:r>
    </w:p>
    <w:p w:rsidR="000B39BC" w:rsidRDefault="000B39BC" w:rsidP="004527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0B39BC" w:rsidRDefault="000B39BC" w:rsidP="004527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39BC" w:rsidRPr="00452703" w:rsidRDefault="000B39BC" w:rsidP="004527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39BC" w:rsidRPr="00052A18" w:rsidRDefault="000B39BC" w:rsidP="004527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39BC" w:rsidRDefault="000B39BC" w:rsidP="004527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 – 2019г.</w:t>
      </w:r>
    </w:p>
    <w:p w:rsidR="000B39BC" w:rsidRDefault="000B39B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0"/>
        <w:gridCol w:w="4587"/>
        <w:gridCol w:w="3554"/>
      </w:tblGrid>
      <w:tr w:rsidR="000B39BC" w:rsidRPr="0069328E" w:rsidTr="0069328E">
        <w:trPr>
          <w:trHeight w:val="273"/>
        </w:trPr>
        <w:tc>
          <w:tcPr>
            <w:tcW w:w="1430" w:type="dxa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noProof/>
                <w:lang w:eastAsia="ru-RU"/>
              </w:rPr>
              <w:pict>
                <v:shape id="Рисунок 2" o:spid="_x0000_s1027" type="#_x0000_t75" style="position:absolute;left:0;text-align:left;margin-left:29.7pt;margin-top:17.35pt;width:456.7pt;height:526.6pt;z-index:-251673088;visibility:visible">
                  <v:imagedata r:id="rId6" o:title=""/>
                </v:shape>
              </w:pict>
            </w:r>
            <w:r w:rsidRPr="0069328E">
              <w:rPr>
                <w:rFonts w:ascii="Times New Roman" w:hAnsi="Times New Roman"/>
                <w:b/>
                <w:sz w:val="32"/>
                <w:szCs w:val="28"/>
              </w:rPr>
              <w:t>Месяц</w:t>
            </w: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Fonts w:ascii="Times New Roman" w:hAnsi="Times New Roman"/>
                <w:b/>
                <w:sz w:val="32"/>
                <w:szCs w:val="28"/>
              </w:rPr>
              <w:t>Тема: ОВОЩИ</w:t>
            </w:r>
          </w:p>
        </w:tc>
      </w:tr>
      <w:tr w:rsidR="000B39BC" w:rsidRPr="0069328E" w:rsidTr="0069328E">
        <w:trPr>
          <w:trHeight w:val="339"/>
        </w:trPr>
        <w:tc>
          <w:tcPr>
            <w:tcW w:w="1430" w:type="dxa"/>
            <w:vMerge w:val="restart"/>
            <w:textDirection w:val="btLr"/>
          </w:tcPr>
          <w:p w:rsidR="000B39BC" w:rsidRPr="0069328E" w:rsidRDefault="000B39BC" w:rsidP="006932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69328E">
              <w:rPr>
                <w:rFonts w:ascii="Times New Roman" w:hAnsi="Times New Roman"/>
                <w:b/>
                <w:sz w:val="32"/>
                <w:szCs w:val="28"/>
              </w:rPr>
              <w:t>Сентябрь</w:t>
            </w: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328E">
              <w:rPr>
                <w:rFonts w:ascii="Times New Roman" w:hAnsi="Times New Roman"/>
                <w:b/>
                <w:i/>
                <w:sz w:val="32"/>
                <w:szCs w:val="28"/>
              </w:rPr>
              <w:t>«У Лариски - две редиски»</w:t>
            </w:r>
          </w:p>
        </w:tc>
      </w:tr>
      <w:tr w:rsidR="000B39BC" w:rsidRPr="0069328E" w:rsidTr="0069328E">
        <w:tc>
          <w:tcPr>
            <w:tcW w:w="1430" w:type="dxa"/>
            <w:vMerge/>
          </w:tcPr>
          <w:p w:rsidR="000B39BC" w:rsidRPr="0069328E" w:rsidRDefault="000B39BC" w:rsidP="00693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Fonts w:ascii="Times New Roman" w:hAnsi="Times New Roman"/>
                <w:sz w:val="28"/>
                <w:szCs w:val="28"/>
              </w:rPr>
              <w:t>У Лариски -</w:t>
            </w:r>
          </w:p>
          <w:p w:rsidR="000B39BC" w:rsidRPr="0069328E" w:rsidRDefault="000B39BC" w:rsidP="00693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Fonts w:ascii="Times New Roman" w:hAnsi="Times New Roman"/>
                <w:sz w:val="28"/>
                <w:szCs w:val="28"/>
              </w:rPr>
              <w:t>Две редиски.</w:t>
            </w:r>
          </w:p>
          <w:p w:rsidR="000B39BC" w:rsidRPr="0069328E" w:rsidRDefault="000B39BC" w:rsidP="00693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Fonts w:ascii="Times New Roman" w:hAnsi="Times New Roman"/>
                <w:sz w:val="28"/>
                <w:szCs w:val="28"/>
              </w:rPr>
              <w:t>У Алешки -</w:t>
            </w:r>
          </w:p>
          <w:p w:rsidR="000B39BC" w:rsidRPr="0069328E" w:rsidRDefault="000B39BC" w:rsidP="00693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Fonts w:ascii="Times New Roman" w:hAnsi="Times New Roman"/>
                <w:sz w:val="28"/>
                <w:szCs w:val="28"/>
              </w:rPr>
              <w:t>Две картошки.</w:t>
            </w:r>
          </w:p>
          <w:p w:rsidR="000B39BC" w:rsidRPr="0069328E" w:rsidRDefault="000B39BC" w:rsidP="00693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Fonts w:ascii="Times New Roman" w:hAnsi="Times New Roman"/>
                <w:sz w:val="28"/>
                <w:szCs w:val="28"/>
              </w:rPr>
              <w:t>У Сережки - сорванца -</w:t>
            </w:r>
          </w:p>
          <w:p w:rsidR="000B39BC" w:rsidRPr="0069328E" w:rsidRDefault="000B39BC" w:rsidP="00693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Fonts w:ascii="Times New Roman" w:hAnsi="Times New Roman"/>
                <w:sz w:val="28"/>
                <w:szCs w:val="28"/>
              </w:rPr>
              <w:t>Два зеленых огурца.</w:t>
            </w:r>
          </w:p>
          <w:p w:rsidR="000B39BC" w:rsidRPr="0069328E" w:rsidRDefault="000B39BC" w:rsidP="00693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Fonts w:ascii="Times New Roman" w:hAnsi="Times New Roman"/>
                <w:sz w:val="28"/>
                <w:szCs w:val="28"/>
              </w:rPr>
              <w:t>А у Вовки -</w:t>
            </w:r>
          </w:p>
          <w:p w:rsidR="000B39BC" w:rsidRPr="0069328E" w:rsidRDefault="000B39BC" w:rsidP="00693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Fonts w:ascii="Times New Roman" w:hAnsi="Times New Roman"/>
                <w:sz w:val="28"/>
                <w:szCs w:val="28"/>
              </w:rPr>
              <w:t>Две морковки.</w:t>
            </w:r>
          </w:p>
          <w:p w:rsidR="000B39BC" w:rsidRPr="0069328E" w:rsidRDefault="000B39BC" w:rsidP="00693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Fonts w:ascii="Times New Roman" w:hAnsi="Times New Roman"/>
                <w:sz w:val="28"/>
                <w:szCs w:val="28"/>
              </w:rPr>
              <w:t>Да еще у Петьки</w:t>
            </w:r>
          </w:p>
          <w:p w:rsidR="000B39BC" w:rsidRPr="0069328E" w:rsidRDefault="000B39BC" w:rsidP="00693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Fonts w:ascii="Times New Roman" w:hAnsi="Times New Roman"/>
                <w:sz w:val="28"/>
                <w:szCs w:val="28"/>
              </w:rPr>
              <w:t>Две хвостатых редьки.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BC" w:rsidRPr="0069328E" w:rsidRDefault="000B39BC" w:rsidP="00693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BC" w:rsidRPr="0069328E" w:rsidRDefault="000B39BC" w:rsidP="00693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BC" w:rsidRPr="0069328E" w:rsidRDefault="000B39BC" w:rsidP="00693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Fonts w:ascii="Times New Roman" w:hAnsi="Times New Roman"/>
                <w:sz w:val="28"/>
                <w:szCs w:val="28"/>
              </w:rPr>
              <w:t>По очереди разгибают пальчики</w:t>
            </w:r>
          </w:p>
          <w:p w:rsidR="000B39BC" w:rsidRPr="0069328E" w:rsidRDefault="000B39BC" w:rsidP="00693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Fonts w:ascii="Times New Roman" w:hAnsi="Times New Roman"/>
                <w:sz w:val="28"/>
                <w:szCs w:val="28"/>
              </w:rPr>
              <w:t>из кулачка, начиная с большого,</w:t>
            </w:r>
          </w:p>
          <w:p w:rsidR="000B39BC" w:rsidRPr="0069328E" w:rsidRDefault="000B39BC" w:rsidP="00693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Fonts w:ascii="Times New Roman" w:hAnsi="Times New Roman"/>
                <w:sz w:val="28"/>
                <w:szCs w:val="28"/>
              </w:rPr>
              <w:t>на одной, а затем на другой руке.</w:t>
            </w:r>
          </w:p>
        </w:tc>
      </w:tr>
      <w:tr w:rsidR="000B39BC" w:rsidRPr="0069328E" w:rsidTr="0069328E">
        <w:tc>
          <w:tcPr>
            <w:tcW w:w="1430" w:type="dxa"/>
            <w:vMerge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8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328E">
              <w:rPr>
                <w:rFonts w:ascii="Times New Roman" w:hAnsi="Times New Roman"/>
                <w:b/>
                <w:i/>
                <w:sz w:val="32"/>
                <w:szCs w:val="28"/>
              </w:rPr>
              <w:t>«Щи»</w:t>
            </w:r>
          </w:p>
        </w:tc>
      </w:tr>
      <w:tr w:rsidR="000B39BC" w:rsidRPr="0069328E" w:rsidTr="0069328E">
        <w:trPr>
          <w:trHeight w:val="2208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19"/>
              <w:widowControl/>
              <w:spacing w:line="410" w:lineRule="exact"/>
              <w:ind w:firstLine="29"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19"/>
              <w:widowControl/>
              <w:spacing w:line="410" w:lineRule="exact"/>
              <w:ind w:firstLine="29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Чищу овощи для щей,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firstLine="29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Сколько нужно овощей?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firstLine="29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Три картошки,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firstLine="29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Две морковки,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firstLine="29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Луку полторы головки.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firstLine="29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Да петрушки корешок,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firstLine="29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Да капустный кочешок.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firstLine="29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Потеснись - ка, ты, капуста,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firstLine="29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От тебя в кастрюле густо.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firstLine="29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Раз, два, три, огонь зажжён, Кочерыжка, выйди вон!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19"/>
              <w:widowControl/>
              <w:spacing w:line="410" w:lineRule="exact"/>
              <w:ind w:right="245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Вертикальные движения рук, словно отряхиваем землю.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right="245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Загибаем три пальца левой руки. Плюс ещё два пальца.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right="245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Загибаем постепенно три пальца на правой руке.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Раздвигаем руки в стороны.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right="245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Выставляем из кулаков большой, указательный и средний пальцы.</w:t>
            </w:r>
          </w:p>
          <w:p w:rsidR="000B39BC" w:rsidRPr="0069328E" w:rsidRDefault="000B39BC" w:rsidP="0069328E">
            <w:pPr>
              <w:spacing w:after="0" w:line="240" w:lineRule="auto"/>
              <w:rPr>
                <w:lang w:eastAsia="ru-RU"/>
              </w:rPr>
            </w:pPr>
          </w:p>
          <w:p w:rsidR="000B39BC" w:rsidRPr="0069328E" w:rsidRDefault="000B39BC" w:rsidP="0069328E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0B39BC" w:rsidRPr="0069328E" w:rsidTr="0069328E">
        <w:trPr>
          <w:trHeight w:val="33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8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328E">
              <w:rPr>
                <w:rFonts w:ascii="Times New Roman" w:hAnsi="Times New Roman"/>
                <w:b/>
                <w:i/>
                <w:sz w:val="32"/>
                <w:szCs w:val="28"/>
              </w:rPr>
              <w:t>«Хозяйка однажды с базара пришла»</w:t>
            </w:r>
          </w:p>
        </w:tc>
      </w:tr>
      <w:tr w:rsidR="000B39BC" w:rsidRPr="0069328E" w:rsidTr="0069328E">
        <w:trPr>
          <w:trHeight w:val="2208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3"/>
              <w:widowControl/>
              <w:rPr>
                <w:rStyle w:val="FontStyle69"/>
                <w:sz w:val="28"/>
                <w:szCs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3"/>
              <w:widowControl/>
              <w:rPr>
                <w:rStyle w:val="FontStyle69"/>
                <w:sz w:val="28"/>
                <w:szCs w:val="28"/>
              </w:rPr>
            </w:pPr>
            <w:r w:rsidRPr="0069328E">
              <w:rPr>
                <w:rStyle w:val="FontStyle69"/>
                <w:sz w:val="28"/>
                <w:szCs w:val="28"/>
              </w:rPr>
              <w:t xml:space="preserve">Хозяйка однажды с базара пришла, Хозяйка с базара домой принесла. Картошку, капусту, морковку, </w:t>
            </w:r>
          </w:p>
          <w:p w:rsidR="000B39BC" w:rsidRPr="0069328E" w:rsidRDefault="000B39BC" w:rsidP="0069328E">
            <w:pPr>
              <w:pStyle w:val="Style3"/>
              <w:widowControl/>
              <w:rPr>
                <w:rStyle w:val="FontStyle69"/>
                <w:sz w:val="28"/>
                <w:szCs w:val="28"/>
              </w:rPr>
            </w:pPr>
            <w:r w:rsidRPr="0069328E">
              <w:rPr>
                <w:rStyle w:val="FontStyle69"/>
                <w:sz w:val="28"/>
                <w:szCs w:val="28"/>
              </w:rPr>
              <w:t xml:space="preserve">Горох, петрушку и свеклу. ОХ! </w:t>
            </w:r>
          </w:p>
          <w:p w:rsidR="000B39BC" w:rsidRPr="0069328E" w:rsidRDefault="000B39BC" w:rsidP="0069328E">
            <w:pPr>
              <w:pStyle w:val="Style3"/>
              <w:widowControl/>
              <w:rPr>
                <w:rStyle w:val="FontStyle69"/>
                <w:sz w:val="28"/>
                <w:szCs w:val="28"/>
              </w:rPr>
            </w:pPr>
            <w:r w:rsidRPr="0069328E">
              <w:rPr>
                <w:rStyle w:val="FontStyle69"/>
                <w:sz w:val="28"/>
                <w:szCs w:val="28"/>
              </w:rPr>
              <w:t>Вот овощи спор завели на столе –</w:t>
            </w:r>
          </w:p>
          <w:p w:rsidR="000B39BC" w:rsidRPr="0069328E" w:rsidRDefault="000B39BC" w:rsidP="0069328E">
            <w:pPr>
              <w:pStyle w:val="Style3"/>
              <w:widowControl/>
              <w:rPr>
                <w:rStyle w:val="FontStyle69"/>
                <w:sz w:val="28"/>
                <w:szCs w:val="28"/>
              </w:rPr>
            </w:pPr>
            <w:r w:rsidRPr="0069328E">
              <w:rPr>
                <w:rStyle w:val="FontStyle69"/>
                <w:sz w:val="28"/>
                <w:szCs w:val="28"/>
              </w:rPr>
              <w:t xml:space="preserve">Кто лучше, вкусней и нужней на земле. </w:t>
            </w:r>
          </w:p>
          <w:p w:rsidR="000B39BC" w:rsidRPr="0069328E" w:rsidRDefault="000B39BC" w:rsidP="0069328E">
            <w:pPr>
              <w:pStyle w:val="Style3"/>
              <w:widowControl/>
              <w:rPr>
                <w:rStyle w:val="FontStyle69"/>
                <w:sz w:val="28"/>
                <w:szCs w:val="28"/>
              </w:rPr>
            </w:pPr>
            <w:r w:rsidRPr="0069328E">
              <w:rPr>
                <w:rStyle w:val="FontStyle69"/>
                <w:sz w:val="28"/>
                <w:szCs w:val="28"/>
              </w:rPr>
              <w:t xml:space="preserve">Картошка, капуста, морковка, </w:t>
            </w:r>
          </w:p>
          <w:p w:rsidR="000B39BC" w:rsidRPr="0069328E" w:rsidRDefault="000B39BC" w:rsidP="0069328E">
            <w:pPr>
              <w:pStyle w:val="Style3"/>
              <w:widowControl/>
              <w:rPr>
                <w:rStyle w:val="FontStyle69"/>
                <w:sz w:val="28"/>
                <w:szCs w:val="28"/>
              </w:rPr>
            </w:pPr>
            <w:r w:rsidRPr="0069328E">
              <w:rPr>
                <w:rStyle w:val="FontStyle69"/>
                <w:sz w:val="28"/>
                <w:szCs w:val="28"/>
              </w:rPr>
              <w:t xml:space="preserve">Горох, петрушка и свекла. ОХ! Хозяйка тем временем ножик взяла </w:t>
            </w:r>
          </w:p>
          <w:p w:rsidR="000B39BC" w:rsidRPr="0069328E" w:rsidRDefault="000B39BC" w:rsidP="0069328E">
            <w:pPr>
              <w:pStyle w:val="Style3"/>
              <w:widowControl/>
              <w:rPr>
                <w:rStyle w:val="FontStyle69"/>
                <w:sz w:val="28"/>
                <w:szCs w:val="28"/>
              </w:rPr>
            </w:pPr>
            <w:r w:rsidRPr="0069328E">
              <w:rPr>
                <w:rStyle w:val="FontStyle69"/>
                <w:sz w:val="28"/>
                <w:szCs w:val="28"/>
              </w:rPr>
              <w:t xml:space="preserve">И ножиком этим крошить начала Картошку, капусту, морковку, </w:t>
            </w:r>
          </w:p>
          <w:p w:rsidR="000B39BC" w:rsidRPr="0069328E" w:rsidRDefault="000B39BC" w:rsidP="0069328E">
            <w:pPr>
              <w:pStyle w:val="Style3"/>
              <w:widowControl/>
              <w:rPr>
                <w:rStyle w:val="FontStyle69"/>
                <w:sz w:val="28"/>
                <w:szCs w:val="28"/>
              </w:rPr>
            </w:pPr>
            <w:r>
              <w:rPr>
                <w:noProof/>
              </w:rPr>
              <w:pict>
                <v:shape id="Рисунок 3" o:spid="_x0000_s1028" type="#_x0000_t75" style="position:absolute;margin-left:-71.45pt;margin-top:65.05pt;width:480pt;height:553.5pt;z-index:-251671040;visibility:visible">
                  <v:imagedata r:id="rId6" o:title=""/>
                </v:shape>
              </w:pict>
            </w:r>
            <w:r w:rsidRPr="0069328E">
              <w:rPr>
                <w:rStyle w:val="FontStyle69"/>
                <w:sz w:val="28"/>
                <w:szCs w:val="28"/>
              </w:rPr>
              <w:t xml:space="preserve">Горох, петрушку и свеклу. ОХ! Накрытые крышкой, в душном горшке Кипели, кипели в крутом кипятке Картошка, капуста, морковка, </w:t>
            </w:r>
          </w:p>
          <w:p w:rsidR="000B39BC" w:rsidRPr="0069328E" w:rsidRDefault="000B39BC" w:rsidP="0069328E">
            <w:pPr>
              <w:pStyle w:val="Style3"/>
              <w:widowControl/>
              <w:ind w:left="497"/>
              <w:rPr>
                <w:rStyle w:val="FontStyle69"/>
                <w:sz w:val="28"/>
                <w:szCs w:val="28"/>
              </w:rPr>
            </w:pPr>
            <w:r w:rsidRPr="0069328E">
              <w:rPr>
                <w:rStyle w:val="FontStyle69"/>
                <w:sz w:val="28"/>
                <w:szCs w:val="28"/>
              </w:rPr>
              <w:t>Горох, петрушка и свекла. ОХ!</w:t>
            </w:r>
          </w:p>
          <w:p w:rsidR="000B39BC" w:rsidRPr="0069328E" w:rsidRDefault="000B39BC" w:rsidP="0069328E">
            <w:pPr>
              <w:pStyle w:val="Style8"/>
              <w:widowControl/>
              <w:ind w:left="209"/>
              <w:rPr>
                <w:rStyle w:val="FontStyle13"/>
                <w:sz w:val="28"/>
                <w:szCs w:val="28"/>
              </w:rPr>
            </w:pPr>
            <w:r w:rsidRPr="0069328E">
              <w:rPr>
                <w:rStyle w:val="FontStyle69"/>
                <w:sz w:val="28"/>
                <w:szCs w:val="28"/>
              </w:rPr>
              <w:t>И суп овощной оказался не плох.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15"/>
              <w:widowControl/>
              <w:spacing w:before="29" w:line="240" w:lineRule="auto"/>
              <w:jc w:val="both"/>
              <w:rPr>
                <w:rStyle w:val="FontStyle70"/>
                <w:sz w:val="28"/>
                <w:szCs w:val="28"/>
              </w:rPr>
            </w:pPr>
            <w:r w:rsidRPr="0069328E">
              <w:rPr>
                <w:rStyle w:val="FontStyle70"/>
                <w:sz w:val="28"/>
                <w:szCs w:val="28"/>
              </w:rPr>
              <w:t>«Шагают» пальчиками по столу.</w:t>
            </w:r>
          </w:p>
          <w:p w:rsidR="000B39BC" w:rsidRPr="0069328E" w:rsidRDefault="000B39BC" w:rsidP="0069328E">
            <w:pPr>
              <w:pStyle w:val="Style15"/>
              <w:widowControl/>
              <w:spacing w:line="240" w:lineRule="exact"/>
              <w:rPr>
                <w:sz w:val="28"/>
                <w:szCs w:val="28"/>
              </w:rPr>
            </w:pPr>
          </w:p>
          <w:p w:rsidR="000B39BC" w:rsidRPr="0069328E" w:rsidRDefault="000B39BC" w:rsidP="0069328E">
            <w:pPr>
              <w:pStyle w:val="Style15"/>
              <w:widowControl/>
              <w:spacing w:before="77"/>
              <w:rPr>
                <w:rStyle w:val="FontStyle70"/>
                <w:sz w:val="28"/>
                <w:szCs w:val="28"/>
              </w:rPr>
            </w:pPr>
            <w:r w:rsidRPr="0069328E">
              <w:rPr>
                <w:rStyle w:val="FontStyle70"/>
                <w:sz w:val="28"/>
                <w:szCs w:val="28"/>
              </w:rPr>
              <w:t>На каждое название загибают пальчик. Удары по столу кулачками и ладонями</w:t>
            </w:r>
          </w:p>
          <w:p w:rsidR="000B39BC" w:rsidRPr="0069328E" w:rsidRDefault="000B39BC" w:rsidP="0069328E">
            <w:pPr>
              <w:pStyle w:val="Style15"/>
              <w:widowControl/>
              <w:spacing w:before="7"/>
              <w:rPr>
                <w:rStyle w:val="FontStyle70"/>
                <w:sz w:val="28"/>
                <w:szCs w:val="28"/>
              </w:rPr>
            </w:pPr>
            <w:r w:rsidRPr="0069328E">
              <w:rPr>
                <w:rStyle w:val="FontStyle70"/>
                <w:sz w:val="28"/>
                <w:szCs w:val="28"/>
              </w:rPr>
              <w:t>На каждое название загибают пальчик.</w:t>
            </w:r>
          </w:p>
          <w:p w:rsidR="000B39BC" w:rsidRPr="0069328E" w:rsidRDefault="000B39BC" w:rsidP="0069328E">
            <w:pPr>
              <w:pStyle w:val="Style15"/>
              <w:widowControl/>
              <w:jc w:val="both"/>
              <w:rPr>
                <w:rStyle w:val="FontStyle70"/>
                <w:sz w:val="28"/>
                <w:szCs w:val="28"/>
              </w:rPr>
            </w:pPr>
            <w:r w:rsidRPr="0069328E">
              <w:rPr>
                <w:rStyle w:val="FontStyle70"/>
                <w:sz w:val="28"/>
                <w:szCs w:val="28"/>
              </w:rPr>
              <w:t>Стучат ребром ладони по столу.</w:t>
            </w:r>
          </w:p>
          <w:p w:rsidR="000B39BC" w:rsidRPr="0069328E" w:rsidRDefault="000B39BC" w:rsidP="0069328E">
            <w:pPr>
              <w:pStyle w:val="Style15"/>
              <w:widowControl/>
              <w:spacing w:line="240" w:lineRule="exact"/>
              <w:rPr>
                <w:sz w:val="28"/>
                <w:szCs w:val="28"/>
              </w:rPr>
            </w:pPr>
          </w:p>
          <w:p w:rsidR="000B39BC" w:rsidRPr="0069328E" w:rsidRDefault="000B39BC" w:rsidP="0069328E">
            <w:pPr>
              <w:pStyle w:val="Style15"/>
              <w:widowControl/>
              <w:spacing w:before="70"/>
              <w:rPr>
                <w:rStyle w:val="FontStyle70"/>
                <w:sz w:val="28"/>
                <w:szCs w:val="28"/>
              </w:rPr>
            </w:pPr>
            <w:r w:rsidRPr="0069328E">
              <w:rPr>
                <w:rStyle w:val="FontStyle70"/>
                <w:sz w:val="28"/>
                <w:szCs w:val="28"/>
              </w:rPr>
              <w:t>На каждое название загибают пальчик.</w:t>
            </w:r>
          </w:p>
          <w:p w:rsidR="000B39BC" w:rsidRPr="0069328E" w:rsidRDefault="000B39BC" w:rsidP="0069328E">
            <w:pPr>
              <w:pStyle w:val="Style15"/>
              <w:widowControl/>
              <w:jc w:val="both"/>
              <w:rPr>
                <w:rStyle w:val="FontStyle70"/>
                <w:sz w:val="28"/>
                <w:szCs w:val="28"/>
              </w:rPr>
            </w:pPr>
            <w:r w:rsidRPr="0069328E">
              <w:rPr>
                <w:rStyle w:val="FontStyle70"/>
                <w:sz w:val="28"/>
                <w:szCs w:val="28"/>
              </w:rPr>
              <w:t>Стучат ребром ладони по столу.</w:t>
            </w:r>
          </w:p>
          <w:p w:rsidR="000B39BC" w:rsidRPr="0069328E" w:rsidRDefault="000B39BC" w:rsidP="0069328E">
            <w:pPr>
              <w:pStyle w:val="Style17"/>
              <w:widowControl/>
              <w:spacing w:line="240" w:lineRule="exact"/>
              <w:ind w:right="94"/>
              <w:rPr>
                <w:sz w:val="28"/>
                <w:szCs w:val="28"/>
              </w:rPr>
            </w:pPr>
          </w:p>
          <w:p w:rsidR="000B39BC" w:rsidRPr="0069328E" w:rsidRDefault="000B39BC" w:rsidP="0069328E">
            <w:pPr>
              <w:pStyle w:val="Style17"/>
              <w:widowControl/>
              <w:spacing w:before="77"/>
              <w:ind w:right="94"/>
              <w:rPr>
                <w:rStyle w:val="FontStyle70"/>
                <w:sz w:val="28"/>
                <w:szCs w:val="28"/>
              </w:rPr>
            </w:pPr>
            <w:r w:rsidRPr="0069328E">
              <w:rPr>
                <w:rStyle w:val="FontStyle70"/>
                <w:sz w:val="28"/>
                <w:szCs w:val="28"/>
              </w:rPr>
              <w:t>На каждое название насекомого загибают пальчик.</w:t>
            </w:r>
          </w:p>
          <w:p w:rsidR="000B39BC" w:rsidRPr="0069328E" w:rsidRDefault="000B39BC" w:rsidP="00693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 w:val="restart"/>
            <w:textDirection w:val="btLr"/>
          </w:tcPr>
          <w:p w:rsidR="000B39BC" w:rsidRPr="0069328E" w:rsidRDefault="000B39BC" w:rsidP="006932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32"/>
                <w:szCs w:val="28"/>
                <w:lang w:eastAsia="ru-RU"/>
              </w:rPr>
            </w:pPr>
            <w:r w:rsidRPr="0069328E">
              <w:rPr>
                <w:rFonts w:ascii="Times New Roman" w:hAnsi="Times New Roman"/>
                <w:b/>
                <w:noProof/>
                <w:sz w:val="32"/>
                <w:szCs w:val="28"/>
                <w:lang w:eastAsia="ru-RU"/>
              </w:rPr>
              <w:t>Сентябрь</w:t>
            </w: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328E">
              <w:rPr>
                <w:rFonts w:ascii="Times New Roman" w:hAnsi="Times New Roman"/>
                <w:b/>
                <w:sz w:val="32"/>
                <w:szCs w:val="28"/>
              </w:rPr>
              <w:t xml:space="preserve"> </w:t>
            </w:r>
            <w:r w:rsidRPr="0069328E">
              <w:rPr>
                <w:rFonts w:ascii="Times New Roman" w:hAnsi="Times New Roman"/>
                <w:b/>
                <w:i/>
                <w:sz w:val="32"/>
                <w:szCs w:val="28"/>
              </w:rPr>
              <w:t>«Капуста»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16"/>
              <w:widowControl/>
              <w:ind w:firstLine="0"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16"/>
              <w:widowControl/>
              <w:ind w:firstLine="0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Мы капусту рубим - рубим, </w:t>
            </w:r>
          </w:p>
          <w:p w:rsidR="000B39BC" w:rsidRPr="0069328E" w:rsidRDefault="000B39BC" w:rsidP="0069328E">
            <w:pPr>
              <w:pStyle w:val="Style16"/>
              <w:widowControl/>
              <w:ind w:firstLine="0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Мы капусту солим - солим </w:t>
            </w:r>
          </w:p>
          <w:p w:rsidR="000B39BC" w:rsidRPr="0069328E" w:rsidRDefault="000B39BC" w:rsidP="0069328E">
            <w:pPr>
              <w:pStyle w:val="Style16"/>
              <w:widowControl/>
              <w:ind w:firstLine="0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Мы капусту трем - трем, </w:t>
            </w:r>
          </w:p>
          <w:p w:rsidR="000B39BC" w:rsidRPr="0069328E" w:rsidRDefault="000B39BC" w:rsidP="0069328E">
            <w:pPr>
              <w:pStyle w:val="Style16"/>
              <w:widowControl/>
              <w:ind w:firstLine="0"/>
              <w:rPr>
                <w:rStyle w:val="FontStyle13"/>
                <w:sz w:val="28"/>
              </w:rPr>
            </w:pPr>
            <w:r w:rsidRPr="0069328E">
              <w:rPr>
                <w:rStyle w:val="FontStyle61"/>
                <w:sz w:val="28"/>
              </w:rPr>
              <w:t>Мы капусту жмем - жмем. Попробовали... Пересолоди... Солим снова...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19"/>
              <w:widowControl/>
              <w:spacing w:line="410" w:lineRule="exact"/>
              <w:ind w:right="245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Движения прямыми ладонями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right="245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вверх-вниз,поочередное погла-живание подушек пальцев.</w:t>
            </w:r>
          </w:p>
          <w:p w:rsidR="000B39BC" w:rsidRPr="0069328E" w:rsidRDefault="000B39BC" w:rsidP="0069328E">
            <w:pPr>
              <w:pStyle w:val="Style7"/>
              <w:widowControl/>
              <w:spacing w:before="187"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Потирать кулачок о кулачок. Сжимать и разжимать кулачки</w:t>
            </w:r>
          </w:p>
          <w:p w:rsidR="000B39BC" w:rsidRPr="0069328E" w:rsidRDefault="000B39BC" w:rsidP="00693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16"/>
              <w:widowControl/>
              <w:ind w:firstLine="0"/>
              <w:rPr>
                <w:rStyle w:val="FontStyle61"/>
                <w:sz w:val="28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Style w:val="FontStyle63"/>
                <w:sz w:val="32"/>
              </w:rPr>
              <w:t>Тема: ОТКУДА ХЛЕБ ПРИШЁЛ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16"/>
              <w:widowControl/>
              <w:ind w:firstLine="0"/>
              <w:rPr>
                <w:rStyle w:val="FontStyle61"/>
                <w:sz w:val="28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328E">
              <w:rPr>
                <w:rStyle w:val="FontStyle61"/>
                <w:b/>
                <w:i/>
              </w:rPr>
              <w:t>«К Жене гости прибежали»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16"/>
              <w:widowControl/>
              <w:ind w:firstLine="0"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7"/>
              <w:widowControl/>
              <w:spacing w:before="65"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К Жене гости прибежали,</w:t>
            </w:r>
          </w:p>
          <w:p w:rsidR="000B39BC" w:rsidRPr="0069328E" w:rsidRDefault="000B39BC" w:rsidP="0069328E">
            <w:pPr>
              <w:pStyle w:val="Style7"/>
              <w:widowControl/>
              <w:spacing w:before="65"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Все друг другу руки жали.</w:t>
            </w:r>
          </w:p>
          <w:p w:rsidR="000B39BC" w:rsidRPr="0069328E" w:rsidRDefault="000B39BC" w:rsidP="0069328E">
            <w:pPr>
              <w:pStyle w:val="Style28"/>
              <w:widowControl/>
              <w:numPr>
                <w:ilvl w:val="0"/>
                <w:numId w:val="1"/>
              </w:numPr>
              <w:tabs>
                <w:tab w:val="left" w:pos="194"/>
              </w:tabs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Здравствуй, Жора!</w:t>
            </w:r>
          </w:p>
          <w:p w:rsidR="000B39BC" w:rsidRPr="0069328E" w:rsidRDefault="000B39BC" w:rsidP="0069328E">
            <w:pPr>
              <w:pStyle w:val="Style28"/>
              <w:widowControl/>
              <w:numPr>
                <w:ilvl w:val="0"/>
                <w:numId w:val="1"/>
              </w:numPr>
              <w:tabs>
                <w:tab w:val="left" w:pos="194"/>
              </w:tabs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Здравствуй, Жанна!</w:t>
            </w:r>
          </w:p>
          <w:p w:rsidR="000B39BC" w:rsidRPr="0069328E" w:rsidRDefault="000B39BC" w:rsidP="0069328E">
            <w:pPr>
              <w:pStyle w:val="Style28"/>
              <w:widowControl/>
              <w:numPr>
                <w:ilvl w:val="0"/>
                <w:numId w:val="1"/>
              </w:numPr>
              <w:tabs>
                <w:tab w:val="left" w:pos="194"/>
              </w:tabs>
              <w:spacing w:line="410" w:lineRule="exact"/>
              <w:ind w:right="2074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Рад, Серёжа! </w:t>
            </w:r>
          </w:p>
          <w:p w:rsidR="000B39BC" w:rsidRPr="0069328E" w:rsidRDefault="000B39BC" w:rsidP="0069328E">
            <w:pPr>
              <w:pStyle w:val="Style28"/>
              <w:widowControl/>
              <w:numPr>
                <w:ilvl w:val="0"/>
                <w:numId w:val="1"/>
              </w:numPr>
              <w:tabs>
                <w:tab w:val="left" w:pos="194"/>
              </w:tabs>
              <w:spacing w:line="410" w:lineRule="exact"/>
              <w:ind w:right="2074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Рад, Снежана!</w:t>
            </w:r>
          </w:p>
          <w:p w:rsidR="000B39BC" w:rsidRPr="0069328E" w:rsidRDefault="000B39BC" w:rsidP="0069328E">
            <w:pPr>
              <w:pStyle w:val="Style28"/>
              <w:widowControl/>
              <w:numPr>
                <w:ilvl w:val="0"/>
                <w:numId w:val="1"/>
              </w:numPr>
              <w:tabs>
                <w:tab w:val="left" w:pos="194"/>
              </w:tabs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Не хотите ль пирожок?</w:t>
            </w:r>
          </w:p>
          <w:p w:rsidR="000B39BC" w:rsidRPr="0069328E" w:rsidRDefault="000B39BC" w:rsidP="0069328E">
            <w:pPr>
              <w:pStyle w:val="Style28"/>
              <w:widowControl/>
              <w:numPr>
                <w:ilvl w:val="0"/>
                <w:numId w:val="1"/>
              </w:numPr>
              <w:tabs>
                <w:tab w:val="left" w:pos="194"/>
              </w:tabs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Может, коржик?</w:t>
            </w:r>
          </w:p>
          <w:p w:rsidR="000B39BC" w:rsidRPr="0069328E" w:rsidRDefault="000B39BC" w:rsidP="0069328E">
            <w:pPr>
              <w:pStyle w:val="Style28"/>
              <w:widowControl/>
              <w:numPr>
                <w:ilvl w:val="0"/>
                <w:numId w:val="1"/>
              </w:numPr>
              <w:tabs>
                <w:tab w:val="left" w:pos="194"/>
              </w:tabs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Иль, рожок?</w:t>
            </w:r>
          </w:p>
          <w:p w:rsidR="000B39BC" w:rsidRPr="0069328E" w:rsidRDefault="000B39BC" w:rsidP="0069328E">
            <w:pPr>
              <w:pStyle w:val="Style7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Вот драже вам на ладошку, </w:t>
            </w:r>
          </w:p>
          <w:p w:rsidR="000B39BC" w:rsidRPr="0069328E" w:rsidRDefault="000B39BC" w:rsidP="0069328E">
            <w:pPr>
              <w:pStyle w:val="Style7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Всё берите понемножку. </w:t>
            </w:r>
          </w:p>
          <w:p w:rsidR="000B39BC" w:rsidRPr="0069328E" w:rsidRDefault="000B39BC" w:rsidP="0069328E">
            <w:pPr>
              <w:pStyle w:val="Style7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С ручек все стряхнули крошки </w:t>
            </w:r>
          </w:p>
          <w:p w:rsidR="000B39BC" w:rsidRPr="0069328E" w:rsidRDefault="000B39BC" w:rsidP="0069328E">
            <w:pPr>
              <w:pStyle w:val="Style7"/>
              <w:widowControl/>
              <w:spacing w:line="410" w:lineRule="exact"/>
              <w:rPr>
                <w:rStyle w:val="FontStyle12"/>
                <w:b w:val="0"/>
                <w:bCs w:val="0"/>
                <w:i w:val="0"/>
                <w:iCs w:val="0"/>
                <w:sz w:val="28"/>
              </w:rPr>
            </w:pPr>
            <w:r w:rsidRPr="0069328E">
              <w:rPr>
                <w:rStyle w:val="FontStyle61"/>
                <w:sz w:val="28"/>
              </w:rPr>
              <w:t>И захлопали в ладошки.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7"/>
              <w:widowControl/>
              <w:spacing w:line="418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Пальцы бегут по столу. </w:t>
            </w:r>
          </w:p>
          <w:p w:rsidR="000B39BC" w:rsidRPr="0069328E" w:rsidRDefault="000B39BC" w:rsidP="0069328E">
            <w:pPr>
              <w:pStyle w:val="Style7"/>
              <w:widowControl/>
              <w:spacing w:line="418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Рукопожатие.</w:t>
            </w:r>
          </w:p>
          <w:p w:rsidR="000B39BC" w:rsidRPr="0069328E" w:rsidRDefault="000B39BC" w:rsidP="0069328E">
            <w:pPr>
              <w:pStyle w:val="Style25"/>
              <w:widowControl/>
              <w:spacing w:before="7" w:line="396" w:lineRule="exact"/>
              <w:ind w:firstLine="86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Пальцы по очереди здороваются с большими пальцами обеих рук,</w:t>
            </w:r>
          </w:p>
          <w:p w:rsidR="000B39BC" w:rsidRPr="0069328E" w:rsidRDefault="000B39BC" w:rsidP="0069328E">
            <w:pPr>
              <w:pStyle w:val="Style7"/>
              <w:widowControl/>
              <w:spacing w:before="43"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Из ладоней сложить пирожок.</w:t>
            </w:r>
          </w:p>
          <w:p w:rsidR="000B39BC" w:rsidRPr="0069328E" w:rsidRDefault="000B39BC" w:rsidP="0069328E">
            <w:pPr>
              <w:pStyle w:val="Style7"/>
              <w:widowControl/>
              <w:spacing w:before="50"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Показать раскрытые ладони.</w:t>
            </w:r>
          </w:p>
          <w:p w:rsidR="000B39BC" w:rsidRPr="0069328E" w:rsidRDefault="000B39BC" w:rsidP="0069328E">
            <w:pPr>
              <w:pStyle w:val="Style7"/>
              <w:widowControl/>
              <w:spacing w:before="29" w:line="367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Пальцы сложить в виде рожка.</w:t>
            </w:r>
          </w:p>
          <w:p w:rsidR="000B39BC" w:rsidRPr="0069328E" w:rsidRDefault="000B39BC" w:rsidP="0069328E">
            <w:pPr>
              <w:pStyle w:val="Style25"/>
              <w:widowControl/>
              <w:spacing w:before="7" w:line="367" w:lineRule="exact"/>
              <w:ind w:firstLine="86"/>
              <w:jc w:val="lef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Постучать по ладони одной руки кончиками пальцев другой руки</w:t>
            </w:r>
          </w:p>
          <w:p w:rsidR="000B39BC" w:rsidRPr="0069328E" w:rsidRDefault="000B39BC" w:rsidP="0069328E">
            <w:pPr>
              <w:pStyle w:val="Style7"/>
              <w:widowControl/>
              <w:spacing w:line="367" w:lineRule="exact"/>
              <w:ind w:firstLine="79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Двумя пальцами - большим и указательным, большим и  средним и т.д.- осторожно брать драже</w:t>
            </w:r>
          </w:p>
          <w:p w:rsidR="000B39BC" w:rsidRPr="0069328E" w:rsidRDefault="000B39BC" w:rsidP="0069328E">
            <w:pPr>
              <w:pStyle w:val="Style25"/>
              <w:widowControl/>
              <w:spacing w:line="396" w:lineRule="exact"/>
              <w:jc w:val="left"/>
              <w:rPr>
                <w:sz w:val="28"/>
                <w:szCs w:val="32"/>
              </w:rPr>
            </w:pPr>
            <w:r w:rsidRPr="0069328E">
              <w:rPr>
                <w:rStyle w:val="FontStyle61"/>
                <w:sz w:val="28"/>
              </w:rPr>
              <w:t>Энергично встряхнуть кистями  рук. Похлопать в ладоши.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 w:val="restart"/>
            <w:textDirection w:val="btLr"/>
            <w:vAlign w:val="center"/>
          </w:tcPr>
          <w:p w:rsidR="000B39BC" w:rsidRPr="0069328E" w:rsidRDefault="000B39BC" w:rsidP="0069328E">
            <w:pPr>
              <w:pStyle w:val="Style16"/>
              <w:widowControl/>
              <w:ind w:left="113" w:right="113" w:firstLine="0"/>
              <w:jc w:val="center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Сентябрь</w:t>
            </w: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pStyle w:val="Style19"/>
              <w:widowControl/>
              <w:spacing w:line="410" w:lineRule="exact"/>
              <w:ind w:right="245"/>
              <w:jc w:val="center"/>
              <w:rPr>
                <w:rStyle w:val="FontStyle61"/>
                <w:sz w:val="28"/>
              </w:rPr>
            </w:pPr>
            <w:r w:rsidRPr="0069328E">
              <w:rPr>
                <w:b/>
                <w:i/>
                <w:sz w:val="32"/>
                <w:szCs w:val="28"/>
              </w:rPr>
              <w:t>«Пекарь»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16"/>
              <w:widowControl/>
              <w:ind w:firstLine="0"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Бублик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Баранку,</w:t>
            </w:r>
          </w:p>
          <w:p w:rsidR="000B39BC" w:rsidRPr="0069328E" w:rsidRDefault="000B39BC" w:rsidP="0069328E">
            <w:pPr>
              <w:pStyle w:val="Style7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Батон</w:t>
            </w:r>
          </w:p>
          <w:p w:rsidR="000B39BC" w:rsidRPr="0069328E" w:rsidRDefault="000B39BC" w:rsidP="0069328E">
            <w:pPr>
              <w:pStyle w:val="Style7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И буханку</w:t>
            </w:r>
          </w:p>
          <w:p w:rsidR="000B39BC" w:rsidRPr="0069328E" w:rsidRDefault="000B39BC" w:rsidP="0069328E">
            <w:pPr>
              <w:pStyle w:val="Style7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Пекарь из теста </w:t>
            </w:r>
          </w:p>
          <w:p w:rsidR="000B39BC" w:rsidRPr="0069328E" w:rsidRDefault="000B39BC" w:rsidP="0069328E">
            <w:pPr>
              <w:pStyle w:val="Style7"/>
              <w:widowControl/>
              <w:spacing w:line="240" w:lineRule="auto"/>
              <w:rPr>
                <w:rStyle w:val="FontStyle12"/>
                <w:sz w:val="28"/>
              </w:rPr>
            </w:pPr>
            <w:r w:rsidRPr="0069328E">
              <w:rPr>
                <w:rStyle w:val="FontStyle61"/>
                <w:sz w:val="28"/>
              </w:rPr>
              <w:t>Испёк спозаранку.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19"/>
              <w:widowControl/>
              <w:spacing w:line="367" w:lineRule="exact"/>
              <w:ind w:left="7" w:hanging="7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Большой и указательный пальцы образуют круг. Большой и средний пальцы образуют круг.</w:t>
            </w:r>
          </w:p>
          <w:p w:rsidR="000B39BC" w:rsidRPr="0069328E" w:rsidRDefault="000B39BC" w:rsidP="0069328E">
            <w:pPr>
              <w:pStyle w:val="Style25"/>
              <w:widowControl/>
              <w:spacing w:line="396" w:lineRule="exact"/>
              <w:jc w:val="lef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Большой и безымянный пальцы образуют круг.</w:t>
            </w:r>
          </w:p>
          <w:p w:rsidR="000B39BC" w:rsidRPr="0069328E" w:rsidRDefault="000B39BC" w:rsidP="0069328E">
            <w:pPr>
              <w:pStyle w:val="Style25"/>
              <w:widowControl/>
              <w:spacing w:line="396" w:lineRule="exact"/>
              <w:jc w:val="lef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Большой и мизинец образуют круг.</w:t>
            </w:r>
          </w:p>
          <w:p w:rsidR="000B39BC" w:rsidRPr="0069328E" w:rsidRDefault="000B39BC" w:rsidP="0069328E">
            <w:pPr>
              <w:pStyle w:val="Style25"/>
              <w:widowControl/>
              <w:spacing w:line="396" w:lineRule="exact"/>
              <w:jc w:val="left"/>
              <w:rPr>
                <w:sz w:val="28"/>
              </w:rPr>
            </w:pPr>
            <w:r w:rsidRPr="0069328E">
              <w:rPr>
                <w:rStyle w:val="FontStyle61"/>
                <w:sz w:val="28"/>
              </w:rPr>
              <w:t>Имитация лепки хлеба.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16"/>
              <w:widowControl/>
              <w:ind w:firstLine="0"/>
              <w:rPr>
                <w:rStyle w:val="FontStyle61"/>
                <w:sz w:val="28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pStyle w:val="Style19"/>
              <w:widowControl/>
              <w:spacing w:line="410" w:lineRule="exact"/>
              <w:ind w:right="245"/>
              <w:jc w:val="center"/>
              <w:rPr>
                <w:rStyle w:val="FontStyle61"/>
                <w:sz w:val="28"/>
              </w:rPr>
            </w:pPr>
            <w:r>
              <w:rPr>
                <w:rStyle w:val="FontStyle60"/>
              </w:rPr>
              <w:t>«Каша»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16"/>
              <w:widowControl/>
              <w:ind w:firstLine="0"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51"/>
              <w:widowControl/>
              <w:spacing w:line="240" w:lineRule="auto"/>
              <w:rPr>
                <w:rStyle w:val="FontStyle69"/>
                <w:sz w:val="28"/>
              </w:rPr>
            </w:pPr>
            <w:r>
              <w:rPr>
                <w:noProof/>
              </w:rPr>
              <w:pict>
                <v:shape id="Рисунок 4" o:spid="_x0000_s1029" type="#_x0000_t75" style="position:absolute;margin-left:-66.4pt;margin-top:-213.85pt;width:480pt;height:553.5pt;z-index:-251670016;visibility:visible;mso-position-horizontal-relative:text;mso-position-vertical-relative:text">
                  <v:imagedata r:id="rId6" o:title=""/>
                </v:shape>
              </w:pict>
            </w:r>
            <w:r w:rsidRPr="0069328E">
              <w:rPr>
                <w:rStyle w:val="FontStyle69"/>
                <w:sz w:val="28"/>
              </w:rPr>
              <w:t>Каша в поле росла,</w:t>
            </w:r>
          </w:p>
          <w:p w:rsidR="000B39BC" w:rsidRPr="0069328E" w:rsidRDefault="000B39BC" w:rsidP="0069328E">
            <w:pPr>
              <w:pStyle w:val="Style51"/>
              <w:widowControl/>
              <w:spacing w:line="240" w:lineRule="auto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К нам в тарелку пришла.</w:t>
            </w:r>
          </w:p>
          <w:p w:rsidR="000B39BC" w:rsidRPr="0069328E" w:rsidRDefault="000B39BC" w:rsidP="0069328E">
            <w:pPr>
              <w:pStyle w:val="Style51"/>
              <w:widowControl/>
              <w:spacing w:line="240" w:lineRule="auto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Всех друзей угостим,</w:t>
            </w:r>
          </w:p>
          <w:p w:rsidR="000B39BC" w:rsidRPr="0069328E" w:rsidRDefault="000B39BC" w:rsidP="0069328E">
            <w:pPr>
              <w:pStyle w:val="Style51"/>
              <w:widowControl/>
              <w:spacing w:line="240" w:lineRule="auto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По тарелке дадим.</w:t>
            </w:r>
          </w:p>
          <w:p w:rsidR="000B39BC" w:rsidRPr="0069328E" w:rsidRDefault="000B39BC" w:rsidP="0069328E">
            <w:pPr>
              <w:pStyle w:val="Style51"/>
              <w:widowControl/>
              <w:spacing w:line="240" w:lineRule="auto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Птичке - невеличке,</w:t>
            </w:r>
          </w:p>
          <w:p w:rsidR="000B39BC" w:rsidRPr="0069328E" w:rsidRDefault="000B39BC" w:rsidP="0069328E">
            <w:pPr>
              <w:pStyle w:val="Style51"/>
              <w:widowControl/>
              <w:spacing w:line="240" w:lineRule="auto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Зайцу и лисичке,</w:t>
            </w:r>
          </w:p>
          <w:p w:rsidR="000B39BC" w:rsidRPr="0069328E" w:rsidRDefault="000B39BC" w:rsidP="0069328E">
            <w:pPr>
              <w:pStyle w:val="Style51"/>
              <w:widowControl/>
              <w:spacing w:line="240" w:lineRule="auto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Кошке и матрешке,</w:t>
            </w:r>
          </w:p>
          <w:p w:rsidR="000B39BC" w:rsidRPr="0069328E" w:rsidRDefault="000B39BC" w:rsidP="0069328E">
            <w:pPr>
              <w:pStyle w:val="Style51"/>
              <w:spacing w:line="240" w:lineRule="auto"/>
              <w:rPr>
                <w:rStyle w:val="FontStyle60"/>
                <w:sz w:val="28"/>
              </w:rPr>
            </w:pPr>
            <w:r w:rsidRPr="0069328E">
              <w:rPr>
                <w:rStyle w:val="FontStyle69"/>
                <w:sz w:val="28"/>
              </w:rPr>
              <w:t>Всем дадим по ложке.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51"/>
              <w:widowControl/>
              <w:spacing w:line="240" w:lineRule="auto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Подняли руки вверх, шевелят</w:t>
            </w:r>
          </w:p>
          <w:p w:rsidR="000B39BC" w:rsidRPr="0069328E" w:rsidRDefault="000B39BC" w:rsidP="0069328E">
            <w:pPr>
              <w:pStyle w:val="Style51"/>
              <w:widowControl/>
              <w:spacing w:line="240" w:lineRule="auto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пальчиками.</w:t>
            </w:r>
          </w:p>
          <w:p w:rsidR="000B39BC" w:rsidRPr="0069328E" w:rsidRDefault="000B39BC" w:rsidP="0069328E">
            <w:pPr>
              <w:pStyle w:val="Style51"/>
              <w:widowControl/>
              <w:spacing w:line="240" w:lineRule="auto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Идут пальчиками по столу.</w:t>
            </w:r>
          </w:p>
          <w:p w:rsidR="000B39BC" w:rsidRPr="0069328E" w:rsidRDefault="000B39BC" w:rsidP="0069328E">
            <w:pPr>
              <w:pStyle w:val="Style51"/>
              <w:widowControl/>
              <w:spacing w:line="240" w:lineRule="auto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В правой ладошке мешают кашу.</w:t>
            </w:r>
          </w:p>
          <w:p w:rsidR="000B39BC" w:rsidRPr="0069328E" w:rsidRDefault="000B39BC" w:rsidP="0069328E">
            <w:pPr>
              <w:pStyle w:val="Style51"/>
              <w:widowControl/>
              <w:spacing w:line="240" w:lineRule="auto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Загибают пальчики на обеих руках.</w:t>
            </w:r>
          </w:p>
          <w:p w:rsidR="000B39BC" w:rsidRPr="0069328E" w:rsidRDefault="000B39BC" w:rsidP="0069328E">
            <w:pPr>
              <w:pStyle w:val="Style51"/>
              <w:widowControl/>
              <w:spacing w:line="240" w:lineRule="auto"/>
              <w:rPr>
                <w:rStyle w:val="FontStyle69"/>
                <w:sz w:val="28"/>
              </w:rPr>
            </w:pPr>
          </w:p>
          <w:p w:rsidR="000B39BC" w:rsidRPr="0069328E" w:rsidRDefault="000B39BC" w:rsidP="0069328E">
            <w:pPr>
              <w:pStyle w:val="Style51"/>
              <w:spacing w:line="240" w:lineRule="auto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Разжимают кулачки.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 w:val="restart"/>
          </w:tcPr>
          <w:p w:rsidR="000B39BC" w:rsidRPr="0069328E" w:rsidRDefault="000B39BC" w:rsidP="0069328E">
            <w:pPr>
              <w:pStyle w:val="Style16"/>
              <w:widowControl/>
              <w:ind w:firstLine="0"/>
              <w:rPr>
                <w:rStyle w:val="FontStyle61"/>
                <w:sz w:val="28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pStyle w:val="Style51"/>
              <w:widowControl/>
              <w:spacing w:line="240" w:lineRule="auto"/>
              <w:jc w:val="center"/>
              <w:rPr>
                <w:rStyle w:val="FontStyle69"/>
                <w:sz w:val="28"/>
              </w:rPr>
            </w:pPr>
            <w:r w:rsidRPr="0069328E">
              <w:rPr>
                <w:b/>
                <w:i/>
                <w:sz w:val="32"/>
                <w:szCs w:val="28"/>
              </w:rPr>
              <w:t>«Дом»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16"/>
              <w:widowControl/>
              <w:ind w:firstLine="0"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7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На горе мы видим дом,</w:t>
            </w:r>
          </w:p>
          <w:p w:rsidR="000B39BC" w:rsidRPr="0069328E" w:rsidRDefault="000B39BC" w:rsidP="0069328E">
            <w:pPr>
              <w:pStyle w:val="Style7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Много зелени кругом,</w:t>
            </w:r>
          </w:p>
          <w:p w:rsidR="000B39BC" w:rsidRPr="0069328E" w:rsidRDefault="000B39BC" w:rsidP="0069328E">
            <w:pPr>
              <w:pStyle w:val="Style7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Вот деревья, вот кусты,</w:t>
            </w:r>
          </w:p>
          <w:p w:rsidR="000B39BC" w:rsidRPr="0069328E" w:rsidRDefault="000B39BC" w:rsidP="0069328E">
            <w:pPr>
              <w:pStyle w:val="Style7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Вот душистые цветы.</w:t>
            </w:r>
          </w:p>
          <w:p w:rsidR="000B39BC" w:rsidRPr="0069328E" w:rsidRDefault="000B39BC" w:rsidP="0069328E">
            <w:pPr>
              <w:pStyle w:val="Style7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Окружает всё забор,</w:t>
            </w:r>
          </w:p>
          <w:p w:rsidR="000B39BC" w:rsidRPr="0069328E" w:rsidRDefault="000B39BC" w:rsidP="0069328E">
            <w:pPr>
              <w:pStyle w:val="Style7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За забором - чистый двор.</w:t>
            </w:r>
          </w:p>
          <w:p w:rsidR="000B39BC" w:rsidRPr="0069328E" w:rsidRDefault="000B39BC" w:rsidP="0069328E">
            <w:pPr>
              <w:pStyle w:val="Style7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Мы ворота открываем,</w:t>
            </w:r>
          </w:p>
          <w:p w:rsidR="000B39BC" w:rsidRPr="0069328E" w:rsidRDefault="000B39BC" w:rsidP="0069328E">
            <w:pPr>
              <w:pStyle w:val="Style7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К дому быстро подбегаем,</w:t>
            </w:r>
          </w:p>
          <w:p w:rsidR="000B39BC" w:rsidRPr="0069328E" w:rsidRDefault="000B39BC" w:rsidP="0069328E">
            <w:pPr>
              <w:pStyle w:val="Style7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 дверь стучимся: «Тук-тук- тук!»</w:t>
            </w:r>
          </w:p>
          <w:p w:rsidR="000B39BC" w:rsidRPr="0069328E" w:rsidRDefault="000B39BC" w:rsidP="0069328E">
            <w:pPr>
              <w:pStyle w:val="Style7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Кто-то к нам идёт на стук.</w:t>
            </w:r>
          </w:p>
          <w:p w:rsidR="000B39BC" w:rsidRPr="0069328E" w:rsidRDefault="000B39BC" w:rsidP="0069328E">
            <w:pPr>
              <w:pStyle w:val="Style7"/>
              <w:widowControl/>
              <w:spacing w:line="240" w:lineRule="exact"/>
              <w:rPr>
                <w:sz w:val="28"/>
                <w:szCs w:val="20"/>
              </w:rPr>
            </w:pPr>
          </w:p>
          <w:p w:rsidR="000B39BC" w:rsidRPr="0069328E" w:rsidRDefault="000B39BC" w:rsidP="0069328E">
            <w:pPr>
              <w:pStyle w:val="Style7"/>
              <w:widowControl/>
              <w:spacing w:before="163" w:line="418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В гости к другу мы пришли </w:t>
            </w:r>
          </w:p>
          <w:p w:rsidR="000B39BC" w:rsidRPr="0069328E" w:rsidRDefault="000B39BC" w:rsidP="0069328E">
            <w:pPr>
              <w:pStyle w:val="Style7"/>
              <w:widowControl/>
              <w:spacing w:before="163" w:line="418" w:lineRule="exact"/>
              <w:rPr>
                <w:rStyle w:val="FontStyle12"/>
                <w:b w:val="0"/>
                <w:bCs w:val="0"/>
                <w:i w:val="0"/>
                <w:iCs w:val="0"/>
                <w:sz w:val="28"/>
              </w:rPr>
            </w:pPr>
            <w:r w:rsidRPr="0069328E">
              <w:rPr>
                <w:rStyle w:val="FontStyle61"/>
                <w:sz w:val="28"/>
              </w:rPr>
              <w:t>И подарки принесли.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13"/>
              <w:widowControl/>
              <w:spacing w:before="115" w:line="360" w:lineRule="exact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 xml:space="preserve">Кистями рук изобразить домик. Волнообразные движения кистями </w:t>
            </w:r>
            <w:r w:rsidRPr="0069328E">
              <w:rPr>
                <w:rStyle w:val="FontStyle69"/>
                <w:sz w:val="28"/>
                <w:lang w:val="en-US"/>
              </w:rPr>
              <w:t>pyi</w:t>
            </w:r>
            <w:r w:rsidRPr="0069328E">
              <w:rPr>
                <w:rStyle w:val="FontStyle69"/>
                <w:sz w:val="28"/>
              </w:rPr>
              <w:t xml:space="preserve"> Руками «показать» деревья, кусты Пальцами «показать» бутон. Пальцами «показать» забор.</w:t>
            </w:r>
          </w:p>
          <w:p w:rsidR="000B39BC" w:rsidRPr="0069328E" w:rsidRDefault="000B39BC" w:rsidP="0069328E">
            <w:pPr>
              <w:pStyle w:val="Style13"/>
              <w:widowControl/>
              <w:spacing w:before="127" w:line="367" w:lineRule="exact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Погладить ладонями стол. «Открываем» кистями ворота. Пальцами пробежаться  по столу. Постучать кулаком по столу. Ладонь приложить к правому уху, прислушаться.</w:t>
            </w:r>
          </w:p>
          <w:p w:rsidR="000B39BC" w:rsidRPr="0069328E" w:rsidRDefault="000B39BC" w:rsidP="0069328E">
            <w:pPr>
              <w:pStyle w:val="Style13"/>
              <w:widowControl/>
              <w:spacing w:line="367" w:lineRule="exact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Вытянуть руки вперёд, как будто преподнося что - то.</w:t>
            </w:r>
          </w:p>
          <w:p w:rsidR="000B39BC" w:rsidRPr="0069328E" w:rsidRDefault="000B39BC" w:rsidP="0069328E">
            <w:pPr>
              <w:pStyle w:val="Style25"/>
              <w:widowControl/>
              <w:spacing w:line="396" w:lineRule="exact"/>
              <w:jc w:val="left"/>
              <w:rPr>
                <w:sz w:val="28"/>
              </w:rPr>
            </w:pP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 w:val="restart"/>
            <w:textDirection w:val="btLr"/>
          </w:tcPr>
          <w:p w:rsidR="000B39BC" w:rsidRPr="0069328E" w:rsidRDefault="000B39BC" w:rsidP="0069328E">
            <w:pPr>
              <w:pStyle w:val="Style16"/>
              <w:widowControl/>
              <w:ind w:left="113" w:right="113" w:firstLine="0"/>
              <w:jc w:val="center"/>
              <w:rPr>
                <w:rStyle w:val="FontStyle61"/>
                <w:b/>
              </w:rPr>
            </w:pPr>
            <w:r w:rsidRPr="0069328E">
              <w:rPr>
                <w:rStyle w:val="FontStyle61"/>
                <w:b/>
              </w:rPr>
              <w:t>Сентябрь</w:t>
            </w: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Style w:val="FontStyle63"/>
                <w:sz w:val="32"/>
              </w:rPr>
              <w:t xml:space="preserve">Тема: ЯГОДЫ – ГРИБЫ 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16"/>
              <w:widowControl/>
              <w:ind w:firstLine="0"/>
              <w:rPr>
                <w:rStyle w:val="FontStyle61"/>
                <w:sz w:val="28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328E">
              <w:rPr>
                <w:rFonts w:ascii="Times New Roman" w:hAnsi="Times New Roman"/>
                <w:b/>
                <w:i/>
                <w:sz w:val="32"/>
                <w:szCs w:val="28"/>
              </w:rPr>
              <w:t>«Ягодки»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16"/>
              <w:widowControl/>
              <w:ind w:firstLine="0"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АХ! Какие хризантемы!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  <w:r>
              <w:rPr>
                <w:noProof/>
              </w:rPr>
              <w:pict>
                <v:shape id="Рисунок 5" o:spid="_x0000_s1030" type="#_x0000_t75" style="position:absolute;margin-left:-54.4pt;margin-top:-91.35pt;width:480pt;height:553.5pt;z-index:-251668992;visibility:visible">
                  <v:imagedata r:id="rId6" o:title=""/>
                </v:shape>
              </w:pict>
            </w:r>
            <w:r w:rsidRPr="0069328E">
              <w:rPr>
                <w:rStyle w:val="FontStyle61"/>
                <w:sz w:val="28"/>
              </w:rPr>
              <w:t xml:space="preserve">Мы сорвём их без проблемы.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Ух! Охапку мы набрали,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Эх! Прихватим и для Вали!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</w:p>
          <w:p w:rsidR="000B39BC" w:rsidRPr="0069328E" w:rsidRDefault="000B39BC" w:rsidP="0069328E">
            <w:pPr>
              <w:pStyle w:val="Style19"/>
              <w:widowControl/>
              <w:spacing w:line="418" w:lineRule="exact"/>
              <w:ind w:firstLine="7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Эхе - хе... цветов не стало, </w:t>
            </w:r>
          </w:p>
          <w:p w:rsidR="000B39BC" w:rsidRPr="0069328E" w:rsidRDefault="000B39BC" w:rsidP="0069328E">
            <w:pPr>
              <w:pStyle w:val="Style19"/>
              <w:widowControl/>
              <w:spacing w:line="418" w:lineRule="exact"/>
              <w:ind w:firstLine="7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Их и раньше было мало.</w:t>
            </w:r>
          </w:p>
          <w:p w:rsidR="000B39BC" w:rsidRPr="0069328E" w:rsidRDefault="000B39BC" w:rsidP="0069328E">
            <w:pPr>
              <w:pStyle w:val="Style19"/>
              <w:widowControl/>
              <w:spacing w:line="418" w:lineRule="exact"/>
              <w:ind w:firstLine="7"/>
              <w:rPr>
                <w:rStyle w:val="FontStyle61"/>
                <w:sz w:val="28"/>
              </w:rPr>
            </w:pP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left="7" w:hanging="7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Ох, зачем мы их сгубили?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left="7" w:hanging="7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Ведь не мы же их растили.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19"/>
              <w:widowControl/>
              <w:spacing w:line="367" w:lineRule="exact"/>
              <w:ind w:right="187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Пальцами показать, как цветок распускается.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right="187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Обеими руками срываем цветы. Обеими руками показать охапку. Махнуть рукой и рвать цветы дальше.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right="187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Удивленно пожать плечами. Развести руки в стороны.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right="187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Прижать к щекам обе руки и горестно покачать головой.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16"/>
              <w:widowControl/>
              <w:ind w:firstLine="0"/>
              <w:rPr>
                <w:rStyle w:val="FontStyle61"/>
                <w:sz w:val="28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Style w:val="FontStyle60"/>
              </w:rPr>
              <w:t>«За ягодами»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16"/>
              <w:widowControl/>
              <w:ind w:firstLine="0"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Раз, два, три, четыре, пять,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 лес идем мы погулять.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За черникой,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За малиной,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За брусникой,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За калиной.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Землянику мы найдем</w:t>
            </w:r>
          </w:p>
          <w:p w:rsidR="000B39BC" w:rsidRPr="0069328E" w:rsidRDefault="000B39BC" w:rsidP="00045B21">
            <w:pPr>
              <w:pStyle w:val="Style19"/>
              <w:rPr>
                <w:rStyle w:val="FontStyle60"/>
                <w:sz w:val="28"/>
              </w:rPr>
            </w:pPr>
            <w:r w:rsidRPr="0069328E">
              <w:rPr>
                <w:rStyle w:val="FontStyle61"/>
                <w:sz w:val="28"/>
              </w:rPr>
              <w:t>И братишке отнесем.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Раз, два, три, четыре, пять,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 лес идем мы погулять.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За черникой,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За малиной,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За брусникой,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За калиной.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Землянику мы найдем</w:t>
            </w:r>
          </w:p>
          <w:p w:rsidR="000B39BC" w:rsidRPr="0069328E" w:rsidRDefault="000B39BC" w:rsidP="00045B21">
            <w:pPr>
              <w:pStyle w:val="Style19"/>
              <w:rPr>
                <w:rStyle w:val="FontStyle60"/>
                <w:sz w:val="28"/>
              </w:rPr>
            </w:pPr>
            <w:r w:rsidRPr="0069328E">
              <w:rPr>
                <w:rStyle w:val="FontStyle61"/>
                <w:sz w:val="28"/>
              </w:rPr>
              <w:t>И братишке отнесем.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 w:val="restart"/>
          </w:tcPr>
          <w:p w:rsidR="000B39BC" w:rsidRPr="0069328E" w:rsidRDefault="000B39BC" w:rsidP="0069328E">
            <w:pPr>
              <w:pStyle w:val="Style16"/>
              <w:widowControl/>
              <w:ind w:firstLine="0"/>
              <w:rPr>
                <w:rStyle w:val="FontStyle61"/>
                <w:sz w:val="28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pStyle w:val="Style3"/>
              <w:widowControl/>
              <w:ind w:left="1382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rStyle w:val="FontStyle60"/>
              </w:rPr>
              <w:t>«Этот пальчик»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16"/>
              <w:widowControl/>
              <w:ind w:firstLine="0"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Этот пальчик в лес пошел,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Этот пальчик гриб нашел,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Этот пальчик чистить стал,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Этот пальчик жарить стал,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Этот пальчик все съел,</w:t>
            </w:r>
          </w:p>
          <w:p w:rsidR="000B39BC" w:rsidRPr="0069328E" w:rsidRDefault="000B39BC" w:rsidP="00045B21">
            <w:pPr>
              <w:pStyle w:val="Style8"/>
              <w:rPr>
                <w:rStyle w:val="FontStyle60"/>
                <w:sz w:val="28"/>
              </w:rPr>
            </w:pPr>
            <w:r w:rsidRPr="0069328E">
              <w:rPr>
                <w:rStyle w:val="FontStyle61"/>
                <w:sz w:val="28"/>
              </w:rPr>
              <w:t>Оттого и потолстел.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Массируют поочередно пальчики,</w:t>
            </w:r>
          </w:p>
          <w:p w:rsidR="000B39BC" w:rsidRPr="0069328E" w:rsidRDefault="000B39BC" w:rsidP="000E533A">
            <w:pPr>
              <w:pStyle w:val="Style8"/>
              <w:rPr>
                <w:rStyle w:val="FontStyle60"/>
                <w:sz w:val="28"/>
              </w:rPr>
            </w:pPr>
            <w:r w:rsidRPr="0069328E">
              <w:rPr>
                <w:rStyle w:val="FontStyle61"/>
                <w:sz w:val="28"/>
              </w:rPr>
              <w:t>начиная с мизинца.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16"/>
              <w:widowControl/>
              <w:ind w:firstLine="0"/>
              <w:rPr>
                <w:rStyle w:val="FontStyle61"/>
                <w:sz w:val="28"/>
              </w:rPr>
            </w:pPr>
          </w:p>
        </w:tc>
        <w:tc>
          <w:tcPr>
            <w:tcW w:w="8141" w:type="dxa"/>
            <w:gridSpan w:val="2"/>
          </w:tcPr>
          <w:p w:rsidR="000B39BC" w:rsidRDefault="000B39BC" w:rsidP="0069328E">
            <w:pPr>
              <w:pStyle w:val="Style3"/>
              <w:widowControl/>
              <w:ind w:left="1253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«Грибок»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16"/>
              <w:widowControl/>
              <w:ind w:firstLine="0"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19"/>
              <w:widowControl/>
              <w:spacing w:line="410" w:lineRule="exact"/>
              <w:ind w:firstLine="14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Вот грибок, какой, Вот грибок большой. Вот грибочек маленький, Сидит, как на завалинке, Шляпкою </w:t>
            </w:r>
            <w:r>
              <w:rPr>
                <w:noProof/>
              </w:rPr>
              <w:pict>
                <v:shape id="Рисунок 9" o:spid="_x0000_s1031" type="#_x0000_t75" style="position:absolute;left:0;text-align:left;margin-left:-72.9pt;margin-top:78.65pt;width:480pt;height:553.5pt;z-index:-251674112;visibility:visible;mso-position-horizontal-relative:text;mso-position-vertical-relative:text">
                  <v:imagedata r:id="rId6" o:title=""/>
                </v:shape>
              </w:pict>
            </w:r>
            <w:r w:rsidRPr="0069328E">
              <w:rPr>
                <w:rStyle w:val="FontStyle61"/>
                <w:sz w:val="28"/>
              </w:rPr>
              <w:t>качает, С ребятами играет.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19"/>
              <w:widowControl/>
              <w:spacing w:line="367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Левую ладонь ставят на указательный палец правой руки. Меняют местами . Показывают указательным и большим пальцами. Качают головой. Хлопают в ладоши.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 w:val="restart"/>
            <w:textDirection w:val="btLr"/>
            <w:vAlign w:val="center"/>
          </w:tcPr>
          <w:p w:rsidR="000B39BC" w:rsidRDefault="000B39BC" w:rsidP="0069328E">
            <w:pPr>
              <w:pStyle w:val="Style12"/>
              <w:widowControl/>
              <w:spacing w:line="403" w:lineRule="exact"/>
              <w:ind w:left="1721" w:right="113"/>
              <w:jc w:val="center"/>
              <w:rPr>
                <w:rStyle w:val="FontStyle60"/>
              </w:rPr>
            </w:pPr>
          </w:p>
          <w:p w:rsidR="000B39BC" w:rsidRPr="0069328E" w:rsidRDefault="000B39BC" w:rsidP="0069328E">
            <w:pPr>
              <w:spacing w:after="0" w:line="240" w:lineRule="auto"/>
              <w:ind w:left="113" w:right="113"/>
              <w:jc w:val="center"/>
              <w:rPr>
                <w:lang w:eastAsia="ru-RU"/>
              </w:rPr>
            </w:pPr>
          </w:p>
          <w:p w:rsidR="000B39BC" w:rsidRPr="0069328E" w:rsidRDefault="000B39BC" w:rsidP="0069328E">
            <w:pPr>
              <w:spacing w:after="0" w:line="240" w:lineRule="auto"/>
              <w:ind w:left="113" w:right="113"/>
              <w:jc w:val="center"/>
              <w:rPr>
                <w:rStyle w:val="FontStyle66"/>
                <w:sz w:val="32"/>
                <w:szCs w:val="28"/>
              </w:rPr>
            </w:pPr>
            <w:r w:rsidRPr="0069328E">
              <w:rPr>
                <w:rFonts w:ascii="Times New Roman" w:hAnsi="Times New Roman"/>
                <w:b/>
                <w:sz w:val="32"/>
                <w:lang w:eastAsia="ru-RU"/>
              </w:rPr>
              <w:t>Октябрь</w:t>
            </w: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Style w:val="FontStyle66"/>
                <w:sz w:val="32"/>
                <w:szCs w:val="28"/>
              </w:rPr>
              <w:t>ТЕМА:</w:t>
            </w:r>
            <w:r w:rsidRPr="0069328E">
              <w:rPr>
                <w:rStyle w:val="FontStyle66"/>
                <w:sz w:val="32"/>
                <w:szCs w:val="28"/>
                <w:vertAlign w:val="superscript"/>
              </w:rPr>
              <w:t xml:space="preserve"> </w:t>
            </w:r>
            <w:r w:rsidRPr="0069328E">
              <w:rPr>
                <w:rStyle w:val="FontStyle66"/>
                <w:sz w:val="32"/>
                <w:szCs w:val="28"/>
              </w:rPr>
              <w:t xml:space="preserve"> фрукты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spacing w:after="0" w:line="240" w:lineRule="auto"/>
              <w:ind w:left="113" w:right="113"/>
              <w:jc w:val="center"/>
              <w:rPr>
                <w:rStyle w:val="FontStyle60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pStyle w:val="Style3"/>
              <w:widowControl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rStyle w:val="FontStyle60"/>
              </w:rPr>
              <w:t>«В сад за сливами»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spacing w:after="0" w:line="240" w:lineRule="auto"/>
              <w:ind w:left="113" w:right="113"/>
              <w:jc w:val="center"/>
              <w:rPr>
                <w:rStyle w:val="FontStyle61"/>
                <w:sz w:val="28"/>
              </w:rPr>
            </w:pPr>
          </w:p>
        </w:tc>
        <w:tc>
          <w:tcPr>
            <w:tcW w:w="4587" w:type="dxa"/>
            <w:vAlign w:val="center"/>
          </w:tcPr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Палец сильный и большой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 сад за сливами пошёл,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Указательный с порога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Указал ему дорогу,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Средний палец самый меткий -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Он срывает сливы с ветки!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Безымянный подбирает,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А мизинчик в землю косточки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сажает.</w:t>
            </w:r>
          </w:p>
        </w:tc>
        <w:tc>
          <w:tcPr>
            <w:tcW w:w="3554" w:type="dxa"/>
            <w:vAlign w:val="center"/>
          </w:tcPr>
          <w:p w:rsidR="000B39BC" w:rsidRPr="0069328E" w:rsidRDefault="000B39BC" w:rsidP="0069328E">
            <w:pPr>
              <w:pStyle w:val="Style19"/>
              <w:widowControl/>
              <w:spacing w:line="439" w:lineRule="exact"/>
              <w:ind w:right="65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Поднять большие пальцы правой и левой рук.</w:t>
            </w:r>
          </w:p>
          <w:p w:rsidR="000B39BC" w:rsidRPr="0069328E" w:rsidRDefault="000B39BC" w:rsidP="0069328E">
            <w:pPr>
              <w:pStyle w:val="Style19"/>
              <w:widowControl/>
              <w:spacing w:line="403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Указательным сделать</w:t>
            </w:r>
          </w:p>
          <w:p w:rsidR="000B39BC" w:rsidRPr="0069328E" w:rsidRDefault="000B39BC" w:rsidP="0069328E">
            <w:pPr>
              <w:pStyle w:val="Style19"/>
              <w:widowControl/>
              <w:spacing w:line="403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указывающий жест.</w:t>
            </w:r>
          </w:p>
          <w:p w:rsidR="000B39BC" w:rsidRPr="0069328E" w:rsidRDefault="000B39BC" w:rsidP="0069328E">
            <w:pPr>
              <w:pStyle w:val="Style19"/>
              <w:widowControl/>
              <w:spacing w:line="403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Средний оттянуть и отпустить.</w:t>
            </w:r>
          </w:p>
          <w:p w:rsidR="000B39BC" w:rsidRPr="0069328E" w:rsidRDefault="000B39BC" w:rsidP="0069328E">
            <w:pPr>
              <w:pStyle w:val="Style19"/>
              <w:widowControl/>
              <w:spacing w:line="403" w:lineRule="exact"/>
              <w:ind w:right="65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Безымянный «подбирает» Мизинцем показать как сажают.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spacing w:after="0" w:line="240" w:lineRule="auto"/>
              <w:ind w:left="113" w:right="113"/>
              <w:jc w:val="center"/>
              <w:rPr>
                <w:rStyle w:val="FontStyle60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pStyle w:val="Style12"/>
              <w:widowControl/>
              <w:ind w:left="1800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rStyle w:val="FontStyle60"/>
              </w:rPr>
              <w:t xml:space="preserve">                         «Компот»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spacing w:after="0" w:line="240" w:lineRule="auto"/>
              <w:ind w:left="113" w:right="113"/>
              <w:jc w:val="center"/>
              <w:rPr>
                <w:rStyle w:val="FontStyle61"/>
                <w:sz w:val="28"/>
              </w:rPr>
            </w:pPr>
          </w:p>
        </w:tc>
        <w:tc>
          <w:tcPr>
            <w:tcW w:w="4587" w:type="dxa"/>
            <w:vAlign w:val="center"/>
          </w:tcPr>
          <w:p w:rsidR="000B39BC" w:rsidRPr="0069328E" w:rsidRDefault="000B39BC" w:rsidP="0069328E">
            <w:pPr>
              <w:pStyle w:val="Style7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Будем мы варить компот, </w:t>
            </w:r>
          </w:p>
          <w:p w:rsidR="000B39BC" w:rsidRPr="0069328E" w:rsidRDefault="000B39BC" w:rsidP="0069328E">
            <w:pPr>
              <w:pStyle w:val="Style7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Фруктов нужно много вот;</w:t>
            </w:r>
          </w:p>
          <w:p w:rsidR="000B39BC" w:rsidRPr="0069328E" w:rsidRDefault="000B39BC" w:rsidP="0069328E">
            <w:pPr>
              <w:pStyle w:val="Style7"/>
              <w:widowControl/>
              <w:spacing w:before="163"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Будем яблоки крошить, </w:t>
            </w:r>
          </w:p>
          <w:p w:rsidR="000B39BC" w:rsidRPr="0069328E" w:rsidRDefault="000B39BC" w:rsidP="0069328E">
            <w:pPr>
              <w:pStyle w:val="Style7"/>
              <w:widowControl/>
              <w:spacing w:before="163"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Грушу будим, мы рубить. </w:t>
            </w:r>
          </w:p>
          <w:p w:rsidR="000B39BC" w:rsidRPr="0069328E" w:rsidRDefault="000B39BC" w:rsidP="0069328E">
            <w:pPr>
              <w:pStyle w:val="Style7"/>
              <w:widowControl/>
              <w:spacing w:before="163"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Отожмем лимонный сок, </w:t>
            </w:r>
          </w:p>
          <w:p w:rsidR="000B39BC" w:rsidRPr="0069328E" w:rsidRDefault="000B39BC" w:rsidP="0069328E">
            <w:pPr>
              <w:pStyle w:val="Style7"/>
              <w:widowControl/>
              <w:spacing w:before="163"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Слив положим и песок. </w:t>
            </w:r>
          </w:p>
          <w:p w:rsidR="000B39BC" w:rsidRPr="0069328E" w:rsidRDefault="000B39BC" w:rsidP="0069328E">
            <w:pPr>
              <w:pStyle w:val="Style7"/>
              <w:widowControl/>
              <w:spacing w:before="163"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Варим, варим мы компот. </w:t>
            </w:r>
          </w:p>
          <w:p w:rsidR="000B39BC" w:rsidRPr="0069328E" w:rsidRDefault="000B39BC" w:rsidP="0069328E">
            <w:pPr>
              <w:pStyle w:val="Style7"/>
              <w:widowControl/>
              <w:spacing w:before="163"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Угостим честной народ.</w:t>
            </w:r>
          </w:p>
        </w:tc>
        <w:tc>
          <w:tcPr>
            <w:tcW w:w="3554" w:type="dxa"/>
            <w:vAlign w:val="center"/>
          </w:tcPr>
          <w:p w:rsidR="000B39BC" w:rsidRPr="0069328E" w:rsidRDefault="000B39BC" w:rsidP="0069328E">
            <w:pPr>
              <w:pStyle w:val="Style7"/>
              <w:widowControl/>
              <w:spacing w:before="98" w:line="418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Левую ладошку держат «ковшиком» пальцем правой руки мешают.</w:t>
            </w:r>
          </w:p>
          <w:p w:rsidR="000B39BC" w:rsidRPr="0069328E" w:rsidRDefault="000B39BC" w:rsidP="0069328E">
            <w:pPr>
              <w:pStyle w:val="Style25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Загибают пальчики по одному, начиная с большого.</w:t>
            </w:r>
          </w:p>
          <w:p w:rsidR="000B39BC" w:rsidRPr="0069328E" w:rsidRDefault="000B39BC" w:rsidP="0069328E">
            <w:pPr>
              <w:pStyle w:val="Style7"/>
              <w:widowControl/>
              <w:spacing w:line="240" w:lineRule="exact"/>
              <w:jc w:val="both"/>
              <w:rPr>
                <w:sz w:val="28"/>
                <w:szCs w:val="20"/>
              </w:rPr>
            </w:pPr>
          </w:p>
          <w:p w:rsidR="000B39BC" w:rsidRPr="0069328E" w:rsidRDefault="000B39BC" w:rsidP="0069328E">
            <w:pPr>
              <w:pStyle w:val="Style7"/>
              <w:widowControl/>
              <w:spacing w:line="240" w:lineRule="exact"/>
              <w:jc w:val="both"/>
              <w:rPr>
                <w:sz w:val="28"/>
                <w:szCs w:val="20"/>
              </w:rPr>
            </w:pPr>
          </w:p>
          <w:p w:rsidR="000B39BC" w:rsidRPr="0069328E" w:rsidRDefault="000B39BC" w:rsidP="0069328E">
            <w:pPr>
              <w:pStyle w:val="Style7"/>
              <w:widowControl/>
              <w:spacing w:line="240" w:lineRule="exact"/>
              <w:jc w:val="both"/>
              <w:rPr>
                <w:sz w:val="28"/>
                <w:szCs w:val="20"/>
              </w:rPr>
            </w:pPr>
          </w:p>
          <w:p w:rsidR="000B39BC" w:rsidRPr="0069328E" w:rsidRDefault="000B39BC" w:rsidP="0069328E">
            <w:pPr>
              <w:pStyle w:val="Style7"/>
              <w:widowControl/>
              <w:spacing w:before="144" w:line="240" w:lineRule="auto"/>
              <w:jc w:val="both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Опять варят и мешают</w:t>
            </w:r>
          </w:p>
          <w:p w:rsidR="000B39BC" w:rsidRPr="0069328E" w:rsidRDefault="000B39BC" w:rsidP="0069328E">
            <w:pPr>
              <w:pStyle w:val="Style19"/>
              <w:widowControl/>
              <w:spacing w:line="403" w:lineRule="exact"/>
              <w:ind w:right="65"/>
              <w:rPr>
                <w:rStyle w:val="FontStyle61"/>
                <w:sz w:val="28"/>
              </w:rPr>
            </w:pP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  <w:textDirection w:val="btLr"/>
          </w:tcPr>
          <w:p w:rsidR="000B39BC" w:rsidRPr="0069328E" w:rsidRDefault="000B39BC" w:rsidP="006932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pStyle w:val="Style12"/>
              <w:widowControl/>
              <w:spacing w:line="403" w:lineRule="exact"/>
              <w:ind w:left="1721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rStyle w:val="FontStyle60"/>
              </w:rPr>
              <w:t xml:space="preserve">                        «Апельсин»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7"/>
              <w:widowControl/>
              <w:spacing w:line="403" w:lineRule="exact"/>
              <w:rPr>
                <w:rStyle w:val="FontStyle61"/>
                <w:sz w:val="28"/>
              </w:rPr>
            </w:pPr>
          </w:p>
        </w:tc>
        <w:tc>
          <w:tcPr>
            <w:tcW w:w="4587" w:type="dxa"/>
            <w:vAlign w:val="center"/>
          </w:tcPr>
          <w:p w:rsidR="000B39BC" w:rsidRPr="0069328E" w:rsidRDefault="000B39BC" w:rsidP="0069328E">
            <w:pPr>
              <w:pStyle w:val="Style7"/>
              <w:widowControl/>
              <w:spacing w:line="403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Мы делили апельсин; </w:t>
            </w:r>
          </w:p>
          <w:p w:rsidR="000B39BC" w:rsidRPr="0069328E" w:rsidRDefault="000B39BC" w:rsidP="0069328E">
            <w:pPr>
              <w:pStyle w:val="Style7"/>
              <w:widowControl/>
              <w:spacing w:line="403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Много нас, а он один. </w:t>
            </w:r>
          </w:p>
          <w:p w:rsidR="000B39BC" w:rsidRPr="0069328E" w:rsidRDefault="000B39BC" w:rsidP="0069328E">
            <w:pPr>
              <w:pStyle w:val="Style7"/>
              <w:widowControl/>
              <w:spacing w:line="403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Эта долька - для ежа, </w:t>
            </w:r>
          </w:p>
          <w:p w:rsidR="000B39BC" w:rsidRPr="0069328E" w:rsidRDefault="000B39BC" w:rsidP="0069328E">
            <w:pPr>
              <w:pStyle w:val="Style7"/>
              <w:widowControl/>
              <w:spacing w:line="403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Эта долька - для стрижа, </w:t>
            </w:r>
          </w:p>
          <w:p w:rsidR="000B39BC" w:rsidRPr="0069328E" w:rsidRDefault="000B39BC" w:rsidP="0069328E">
            <w:pPr>
              <w:pStyle w:val="Style7"/>
              <w:widowControl/>
              <w:spacing w:line="403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Эта долька - для утят, </w:t>
            </w:r>
          </w:p>
          <w:p w:rsidR="000B39BC" w:rsidRPr="0069328E" w:rsidRDefault="000B39BC" w:rsidP="0069328E">
            <w:pPr>
              <w:pStyle w:val="Style7"/>
              <w:widowControl/>
              <w:spacing w:line="403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Эта долька - для котят, </w:t>
            </w:r>
          </w:p>
          <w:p w:rsidR="000B39BC" w:rsidRPr="0069328E" w:rsidRDefault="000B39BC" w:rsidP="0069328E">
            <w:pPr>
              <w:pStyle w:val="Style7"/>
              <w:widowControl/>
              <w:spacing w:line="403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Эта долька - для бобра, </w:t>
            </w:r>
          </w:p>
          <w:p w:rsidR="000B39BC" w:rsidRPr="0069328E" w:rsidRDefault="000B39BC" w:rsidP="0069328E">
            <w:pPr>
              <w:pStyle w:val="Style7"/>
              <w:widowControl/>
              <w:spacing w:line="403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А для волка - кожура.</w:t>
            </w:r>
          </w:p>
          <w:p w:rsidR="000B39BC" w:rsidRPr="0069328E" w:rsidRDefault="000B39BC" w:rsidP="0069328E">
            <w:pPr>
              <w:pStyle w:val="Style7"/>
              <w:widowControl/>
              <w:spacing w:line="240" w:lineRule="exact"/>
              <w:jc w:val="both"/>
              <w:rPr>
                <w:sz w:val="28"/>
                <w:szCs w:val="20"/>
              </w:rPr>
            </w:pPr>
          </w:p>
          <w:p w:rsidR="000B39BC" w:rsidRPr="0069328E" w:rsidRDefault="000B39BC" w:rsidP="0069328E">
            <w:pPr>
              <w:pStyle w:val="Style7"/>
              <w:widowControl/>
              <w:spacing w:before="214" w:line="240" w:lineRule="auto"/>
              <w:jc w:val="both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Он сердит на нас беда!!!</w:t>
            </w:r>
          </w:p>
          <w:p w:rsidR="000B39BC" w:rsidRPr="0069328E" w:rsidRDefault="000B39BC" w:rsidP="0069328E">
            <w:pPr>
              <w:pStyle w:val="Style7"/>
              <w:widowControl/>
              <w:spacing w:before="214" w:line="240" w:lineRule="auto"/>
              <w:jc w:val="both"/>
              <w:rPr>
                <w:rStyle w:val="FontStyle61"/>
                <w:sz w:val="28"/>
              </w:rPr>
            </w:pPr>
            <w:r>
              <w:rPr>
                <w:noProof/>
              </w:rPr>
              <w:pict>
                <v:shape id="Рисунок 10" o:spid="_x0000_s1032" type="#_x0000_t75" style="position:absolute;left:0;text-align:left;margin-left:-78.4pt;margin-top:8.35pt;width:480pt;height:553.5pt;z-index:-251672064;visibility:visible">
                  <v:imagedata r:id="rId6" o:title=""/>
                </v:shape>
              </w:pict>
            </w:r>
            <w:r w:rsidRPr="0069328E">
              <w:rPr>
                <w:rStyle w:val="FontStyle61"/>
                <w:sz w:val="28"/>
              </w:rPr>
              <w:t>Разбегайтесь кто куда!!!</w:t>
            </w:r>
          </w:p>
          <w:p w:rsidR="000B39BC" w:rsidRPr="0069328E" w:rsidRDefault="000B39BC" w:rsidP="0069328E">
            <w:pPr>
              <w:pStyle w:val="Style7"/>
              <w:widowControl/>
              <w:spacing w:before="163" w:line="240" w:lineRule="auto"/>
              <w:rPr>
                <w:rStyle w:val="FontStyle61"/>
                <w:sz w:val="28"/>
              </w:rPr>
            </w:pPr>
          </w:p>
        </w:tc>
        <w:tc>
          <w:tcPr>
            <w:tcW w:w="3554" w:type="dxa"/>
            <w:vAlign w:val="center"/>
          </w:tcPr>
          <w:p w:rsidR="000B39BC" w:rsidRPr="0069328E" w:rsidRDefault="000B39BC" w:rsidP="0069328E">
            <w:pPr>
              <w:pStyle w:val="Style7"/>
              <w:widowControl/>
              <w:spacing w:before="202" w:line="403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На каждое слово сжимают пальцы рук в кулачок. Загибание пальчиков, начиная с большего.</w:t>
            </w:r>
          </w:p>
          <w:p w:rsidR="000B39BC" w:rsidRPr="0069328E" w:rsidRDefault="000B39BC" w:rsidP="0069328E">
            <w:pPr>
              <w:pStyle w:val="Style25"/>
              <w:widowControl/>
              <w:spacing w:line="240" w:lineRule="exact"/>
              <w:ind w:right="108"/>
              <w:rPr>
                <w:sz w:val="28"/>
                <w:szCs w:val="20"/>
              </w:rPr>
            </w:pPr>
          </w:p>
          <w:p w:rsidR="000B39BC" w:rsidRPr="0069328E" w:rsidRDefault="000B39BC" w:rsidP="0069328E">
            <w:pPr>
              <w:pStyle w:val="Style25"/>
              <w:widowControl/>
              <w:spacing w:line="240" w:lineRule="exact"/>
              <w:ind w:right="108"/>
              <w:rPr>
                <w:sz w:val="28"/>
                <w:szCs w:val="20"/>
              </w:rPr>
            </w:pPr>
          </w:p>
          <w:p w:rsidR="000B39BC" w:rsidRPr="0069328E" w:rsidRDefault="000B39BC" w:rsidP="0069328E">
            <w:pPr>
              <w:pStyle w:val="Style25"/>
              <w:widowControl/>
              <w:spacing w:line="240" w:lineRule="exact"/>
              <w:ind w:right="108"/>
              <w:rPr>
                <w:sz w:val="28"/>
                <w:szCs w:val="20"/>
              </w:rPr>
            </w:pPr>
          </w:p>
          <w:p w:rsidR="000B39BC" w:rsidRPr="0069328E" w:rsidRDefault="000B39BC" w:rsidP="0069328E">
            <w:pPr>
              <w:pStyle w:val="Style25"/>
              <w:widowControl/>
              <w:spacing w:line="240" w:lineRule="exact"/>
              <w:ind w:right="108"/>
              <w:rPr>
                <w:sz w:val="28"/>
                <w:szCs w:val="20"/>
              </w:rPr>
            </w:pPr>
          </w:p>
          <w:p w:rsidR="000B39BC" w:rsidRPr="0069328E" w:rsidRDefault="000B39BC" w:rsidP="0069328E">
            <w:pPr>
              <w:pStyle w:val="Style25"/>
              <w:widowControl/>
              <w:spacing w:line="240" w:lineRule="exact"/>
              <w:ind w:right="108"/>
              <w:rPr>
                <w:sz w:val="28"/>
                <w:szCs w:val="20"/>
              </w:rPr>
            </w:pPr>
          </w:p>
          <w:p w:rsidR="000B39BC" w:rsidRPr="0069328E" w:rsidRDefault="000B39BC" w:rsidP="0069328E">
            <w:pPr>
              <w:pStyle w:val="Style25"/>
              <w:widowControl/>
              <w:spacing w:before="53" w:line="403" w:lineRule="exact"/>
              <w:ind w:right="108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Бросательное движение правой рукой.</w:t>
            </w:r>
          </w:p>
          <w:p w:rsidR="000B39BC" w:rsidRPr="0069328E" w:rsidRDefault="000B39BC" w:rsidP="0069328E">
            <w:pPr>
              <w:pStyle w:val="Style25"/>
              <w:widowControl/>
              <w:spacing w:before="36" w:line="389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Сжимают кулаки и прижимают их к груди.</w:t>
            </w:r>
          </w:p>
          <w:p w:rsidR="000B39BC" w:rsidRPr="0069328E" w:rsidRDefault="000B39BC" w:rsidP="0069328E">
            <w:pPr>
              <w:pStyle w:val="Style7"/>
              <w:widowControl/>
              <w:spacing w:before="58"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Бегут пальцами по столу.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8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328E">
              <w:rPr>
                <w:rFonts w:ascii="Times New Roman" w:hAnsi="Times New Roman"/>
                <w:b/>
                <w:i/>
                <w:sz w:val="32"/>
                <w:szCs w:val="28"/>
              </w:rPr>
              <w:t>«Фрукты»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8"/>
              <w:widowControl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8"/>
              <w:widowControl/>
              <w:rPr>
                <w:rStyle w:val="FontStyle13"/>
                <w:sz w:val="28"/>
                <w:szCs w:val="28"/>
              </w:rPr>
            </w:pPr>
            <w:r w:rsidRPr="0069328E">
              <w:rPr>
                <w:rStyle w:val="FontStyle13"/>
                <w:sz w:val="28"/>
                <w:szCs w:val="28"/>
              </w:rPr>
              <w:t xml:space="preserve">На базар ходили мы, 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13"/>
                <w:sz w:val="28"/>
                <w:szCs w:val="28"/>
              </w:rPr>
            </w:pPr>
            <w:r w:rsidRPr="0069328E">
              <w:rPr>
                <w:rStyle w:val="FontStyle13"/>
                <w:sz w:val="28"/>
                <w:szCs w:val="28"/>
              </w:rPr>
              <w:t xml:space="preserve">Много груш там и хурмы, 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13"/>
                <w:sz w:val="28"/>
                <w:szCs w:val="28"/>
              </w:rPr>
            </w:pPr>
            <w:r w:rsidRPr="0069328E">
              <w:rPr>
                <w:rStyle w:val="FontStyle13"/>
                <w:sz w:val="28"/>
                <w:szCs w:val="28"/>
              </w:rPr>
              <w:t>Есть лимоны, апельсины,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13"/>
                <w:sz w:val="28"/>
                <w:szCs w:val="28"/>
              </w:rPr>
            </w:pPr>
            <w:r w:rsidRPr="0069328E">
              <w:rPr>
                <w:rStyle w:val="FontStyle13"/>
                <w:sz w:val="28"/>
                <w:szCs w:val="28"/>
              </w:rPr>
              <w:t xml:space="preserve">Дыни, сливы, мандарины, 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13"/>
                <w:sz w:val="28"/>
                <w:szCs w:val="28"/>
              </w:rPr>
            </w:pPr>
            <w:r w:rsidRPr="0069328E">
              <w:rPr>
                <w:rStyle w:val="FontStyle13"/>
                <w:sz w:val="28"/>
                <w:szCs w:val="28"/>
              </w:rPr>
              <w:t xml:space="preserve">Но купили мы арбуз – 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13"/>
                <w:sz w:val="28"/>
                <w:szCs w:val="28"/>
              </w:rPr>
            </w:pPr>
            <w:r w:rsidRPr="0069328E">
              <w:rPr>
                <w:rStyle w:val="FontStyle13"/>
                <w:sz w:val="28"/>
                <w:szCs w:val="28"/>
              </w:rPr>
              <w:t>Это самый вкусный груз!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5"/>
              <w:widowControl/>
              <w:spacing w:line="410" w:lineRule="exact"/>
              <w:rPr>
                <w:rStyle w:val="FontStyle13"/>
                <w:sz w:val="28"/>
                <w:szCs w:val="28"/>
              </w:rPr>
            </w:pPr>
            <w:r w:rsidRPr="0069328E">
              <w:rPr>
                <w:rStyle w:val="FontStyle13"/>
                <w:sz w:val="28"/>
                <w:szCs w:val="28"/>
              </w:rPr>
              <w:t>Соединение пальцев                                       подушечками, начиная с мизинцев, по одной паре пальцев на каждую стихотворную строчку.</w:t>
            </w:r>
          </w:p>
          <w:p w:rsidR="000B39BC" w:rsidRPr="0069328E" w:rsidRDefault="000B39BC" w:rsidP="0069328E">
            <w:pPr>
              <w:pStyle w:val="Style5"/>
              <w:widowControl/>
              <w:spacing w:line="410" w:lineRule="exact"/>
              <w:rPr>
                <w:rStyle w:val="FontStyle13"/>
                <w:sz w:val="28"/>
                <w:szCs w:val="28"/>
              </w:rPr>
            </w:pPr>
            <w:r w:rsidRPr="0069328E">
              <w:rPr>
                <w:rStyle w:val="FontStyle13"/>
                <w:sz w:val="28"/>
                <w:szCs w:val="28"/>
              </w:rPr>
              <w:t>При этом ладони не</w:t>
            </w:r>
          </w:p>
          <w:p w:rsidR="000B39BC" w:rsidRPr="0069328E" w:rsidRDefault="000B39BC" w:rsidP="0069328E">
            <w:pPr>
              <w:pStyle w:val="Style5"/>
              <w:widowControl/>
              <w:spacing w:line="410" w:lineRule="exact"/>
              <w:rPr>
                <w:rStyle w:val="FontStyle13"/>
                <w:sz w:val="28"/>
                <w:szCs w:val="28"/>
              </w:rPr>
            </w:pPr>
            <w:r w:rsidRPr="0069328E">
              <w:rPr>
                <w:rStyle w:val="FontStyle13"/>
                <w:sz w:val="28"/>
                <w:szCs w:val="28"/>
              </w:rPr>
              <w:t>соприкасаются.</w:t>
            </w:r>
          </w:p>
          <w:p w:rsidR="000B39BC" w:rsidRPr="0069328E" w:rsidRDefault="000B39BC" w:rsidP="0069328E">
            <w:pPr>
              <w:pStyle w:val="Style1"/>
              <w:widowControl/>
              <w:spacing w:line="410" w:lineRule="exact"/>
              <w:rPr>
                <w:rStyle w:val="FontStyle16"/>
                <w:sz w:val="28"/>
                <w:szCs w:val="28"/>
              </w:rPr>
            </w:pPr>
            <w:r w:rsidRPr="0069328E">
              <w:rPr>
                <w:rStyle w:val="FontStyle16"/>
                <w:sz w:val="28"/>
                <w:szCs w:val="28"/>
              </w:rPr>
              <w:t>-мизинцы</w:t>
            </w:r>
          </w:p>
          <w:p w:rsidR="000B39BC" w:rsidRPr="0069328E" w:rsidRDefault="000B39BC" w:rsidP="0069328E">
            <w:pPr>
              <w:pStyle w:val="Style10"/>
              <w:widowControl/>
              <w:spacing w:line="410" w:lineRule="exact"/>
              <w:rPr>
                <w:rStyle w:val="FontStyle16"/>
                <w:sz w:val="28"/>
                <w:szCs w:val="28"/>
              </w:rPr>
            </w:pPr>
            <w:r w:rsidRPr="0069328E">
              <w:rPr>
                <w:rStyle w:val="FontStyle16"/>
                <w:sz w:val="28"/>
                <w:szCs w:val="28"/>
              </w:rPr>
              <w:t>■безымянные</w:t>
            </w:r>
          </w:p>
          <w:p w:rsidR="000B39BC" w:rsidRPr="0069328E" w:rsidRDefault="000B39BC" w:rsidP="0069328E">
            <w:pPr>
              <w:pStyle w:val="Style10"/>
              <w:widowControl/>
              <w:spacing w:line="410" w:lineRule="exact"/>
              <w:rPr>
                <w:rStyle w:val="FontStyle16"/>
                <w:sz w:val="28"/>
                <w:szCs w:val="28"/>
              </w:rPr>
            </w:pPr>
            <w:r w:rsidRPr="0069328E">
              <w:rPr>
                <w:rStyle w:val="FontStyle16"/>
                <w:sz w:val="28"/>
                <w:szCs w:val="28"/>
              </w:rPr>
              <w:t>■средние</w:t>
            </w:r>
          </w:p>
          <w:p w:rsidR="000B39BC" w:rsidRPr="0069328E" w:rsidRDefault="000B39BC" w:rsidP="0069328E">
            <w:pPr>
              <w:pStyle w:val="Style10"/>
              <w:widowControl/>
              <w:spacing w:line="410" w:lineRule="exact"/>
              <w:rPr>
                <w:rStyle w:val="FontStyle16"/>
                <w:sz w:val="28"/>
                <w:szCs w:val="28"/>
              </w:rPr>
            </w:pPr>
            <w:r w:rsidRPr="0069328E">
              <w:rPr>
                <w:rStyle w:val="FontStyle16"/>
                <w:sz w:val="28"/>
                <w:szCs w:val="28"/>
              </w:rPr>
              <w:t>■указательные</w:t>
            </w:r>
          </w:p>
          <w:p w:rsidR="000B39BC" w:rsidRPr="0069328E" w:rsidRDefault="000B39BC" w:rsidP="0069328E">
            <w:pPr>
              <w:pStyle w:val="Style10"/>
              <w:widowControl/>
              <w:spacing w:line="410" w:lineRule="exact"/>
              <w:rPr>
                <w:rStyle w:val="FontStyle16"/>
                <w:sz w:val="28"/>
                <w:szCs w:val="28"/>
              </w:rPr>
            </w:pPr>
            <w:r w:rsidRPr="0069328E">
              <w:rPr>
                <w:rStyle w:val="FontStyle16"/>
                <w:sz w:val="28"/>
                <w:szCs w:val="28"/>
              </w:rPr>
              <w:t>■большие</w:t>
            </w:r>
          </w:p>
          <w:p w:rsidR="000B39BC" w:rsidRPr="0069328E" w:rsidRDefault="000B39BC" w:rsidP="0069328E">
            <w:pPr>
              <w:pStyle w:val="Style1"/>
              <w:widowControl/>
              <w:spacing w:line="410" w:lineRule="exact"/>
              <w:rPr>
                <w:i/>
                <w:iCs/>
                <w:sz w:val="28"/>
                <w:szCs w:val="28"/>
              </w:rPr>
            </w:pPr>
            <w:r w:rsidRPr="0069328E">
              <w:rPr>
                <w:rStyle w:val="FontStyle16"/>
                <w:sz w:val="28"/>
                <w:szCs w:val="28"/>
              </w:rPr>
              <w:t>пальцы сжимаются в кулак, а болыиой отводится вверх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 w:val="restart"/>
            <w:textDirection w:val="btLr"/>
            <w:vAlign w:val="center"/>
          </w:tcPr>
          <w:p w:rsidR="000B39BC" w:rsidRPr="0069328E" w:rsidRDefault="000B39BC" w:rsidP="0069328E">
            <w:pPr>
              <w:pStyle w:val="Style5"/>
              <w:widowControl/>
              <w:spacing w:line="410" w:lineRule="exact"/>
              <w:ind w:left="113" w:right="113"/>
              <w:jc w:val="center"/>
              <w:rPr>
                <w:rStyle w:val="FontStyle68"/>
                <w:sz w:val="32"/>
              </w:rPr>
            </w:pPr>
          </w:p>
          <w:p w:rsidR="000B39BC" w:rsidRPr="0069328E" w:rsidRDefault="000B39BC" w:rsidP="0069328E">
            <w:pPr>
              <w:pStyle w:val="Style5"/>
              <w:widowControl/>
              <w:spacing w:line="410" w:lineRule="exact"/>
              <w:ind w:left="113" w:right="113"/>
              <w:jc w:val="center"/>
              <w:rPr>
                <w:rStyle w:val="FontStyle68"/>
                <w:sz w:val="32"/>
              </w:rPr>
            </w:pPr>
            <w:r w:rsidRPr="0069328E">
              <w:rPr>
                <w:rStyle w:val="FontStyle68"/>
                <w:sz w:val="32"/>
              </w:rPr>
              <w:t>Октябрь</w:t>
            </w:r>
          </w:p>
        </w:tc>
        <w:tc>
          <w:tcPr>
            <w:tcW w:w="8141" w:type="dxa"/>
            <w:gridSpan w:val="2"/>
          </w:tcPr>
          <w:p w:rsidR="000B39BC" w:rsidRDefault="000B39BC" w:rsidP="0069328E">
            <w:pPr>
              <w:pStyle w:val="Style5"/>
              <w:widowControl/>
              <w:spacing w:line="410" w:lineRule="exact"/>
              <w:jc w:val="center"/>
              <w:rPr>
                <w:rStyle w:val="FontStyle13"/>
              </w:rPr>
            </w:pPr>
            <w:r w:rsidRPr="0069328E">
              <w:rPr>
                <w:rStyle w:val="FontStyle68"/>
                <w:sz w:val="32"/>
              </w:rPr>
              <w:t>Тема: ОСЕНЬ</w:t>
            </w:r>
          </w:p>
        </w:tc>
      </w:tr>
      <w:tr w:rsidR="000B39BC" w:rsidRPr="0069328E" w:rsidTr="0069328E">
        <w:trPr>
          <w:trHeight w:val="20"/>
        </w:trPr>
        <w:tc>
          <w:tcPr>
            <w:tcW w:w="1430" w:type="dxa"/>
            <w:vMerge/>
          </w:tcPr>
          <w:p w:rsidR="000B39BC" w:rsidRDefault="000B39BC" w:rsidP="0069328E">
            <w:pPr>
              <w:pStyle w:val="Style4"/>
              <w:widowControl/>
              <w:jc w:val="center"/>
              <w:rPr>
                <w:rStyle w:val="FontStyle60"/>
              </w:rPr>
            </w:pPr>
          </w:p>
        </w:tc>
        <w:tc>
          <w:tcPr>
            <w:tcW w:w="8141" w:type="dxa"/>
            <w:gridSpan w:val="2"/>
          </w:tcPr>
          <w:p w:rsidR="000B39BC" w:rsidRDefault="000B39BC" w:rsidP="0069328E">
            <w:pPr>
              <w:pStyle w:val="Style4"/>
              <w:widowControl/>
              <w:jc w:val="center"/>
            </w:pPr>
            <w:r>
              <w:rPr>
                <w:rStyle w:val="FontStyle60"/>
              </w:rPr>
              <w:t>«Осенние листья»</w:t>
            </w:r>
          </w:p>
        </w:tc>
      </w:tr>
      <w:tr w:rsidR="000B39BC" w:rsidRPr="0069328E" w:rsidTr="0069328E">
        <w:trPr>
          <w:trHeight w:val="20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32"/>
              <w:widowControl/>
              <w:spacing w:line="240" w:lineRule="auto"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32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Раз, два, три,</w:t>
            </w:r>
          </w:p>
          <w:p w:rsidR="000B39BC" w:rsidRPr="0069328E" w:rsidRDefault="000B39BC" w:rsidP="0069328E">
            <w:pPr>
              <w:pStyle w:val="Style32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четыре, пять,</w:t>
            </w:r>
          </w:p>
          <w:p w:rsidR="000B39BC" w:rsidRPr="0069328E" w:rsidRDefault="000B39BC" w:rsidP="0069328E">
            <w:pPr>
              <w:pStyle w:val="Style32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Будем листья собирать.</w:t>
            </w:r>
          </w:p>
          <w:p w:rsidR="000B39BC" w:rsidRPr="0069328E" w:rsidRDefault="000B39BC" w:rsidP="0069328E">
            <w:pPr>
              <w:pStyle w:val="Style32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Листья березы,</w:t>
            </w:r>
          </w:p>
          <w:p w:rsidR="000B39BC" w:rsidRPr="0069328E" w:rsidRDefault="000B39BC" w:rsidP="0069328E">
            <w:pPr>
              <w:pStyle w:val="Style32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Листья рябины,</w:t>
            </w:r>
          </w:p>
          <w:p w:rsidR="000B39BC" w:rsidRPr="0069328E" w:rsidRDefault="000B39BC" w:rsidP="0069328E">
            <w:pPr>
              <w:pStyle w:val="Style32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Листики тополя,</w:t>
            </w:r>
          </w:p>
          <w:p w:rsidR="000B39BC" w:rsidRPr="0069328E" w:rsidRDefault="000B39BC" w:rsidP="0069328E">
            <w:pPr>
              <w:pStyle w:val="Style32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Листья осины,</w:t>
            </w:r>
          </w:p>
          <w:p w:rsidR="000B39BC" w:rsidRPr="0069328E" w:rsidRDefault="000B39BC" w:rsidP="0069328E">
            <w:pPr>
              <w:pStyle w:val="Style32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Листики дуба мы</w:t>
            </w:r>
          </w:p>
          <w:p w:rsidR="000B39BC" w:rsidRPr="0069328E" w:rsidRDefault="000B39BC" w:rsidP="0069328E">
            <w:pPr>
              <w:pStyle w:val="Style32"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соберем,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32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Загибают пальчики, начиная с.</w:t>
            </w:r>
          </w:p>
          <w:p w:rsidR="000B39BC" w:rsidRPr="0069328E" w:rsidRDefault="000B39BC" w:rsidP="0069328E">
            <w:pPr>
              <w:pStyle w:val="Style32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большого</w:t>
            </w:r>
          </w:p>
          <w:p w:rsidR="000B39BC" w:rsidRPr="0069328E" w:rsidRDefault="000B39BC" w:rsidP="0069328E">
            <w:pPr>
              <w:pStyle w:val="Style32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Сжимают и разжимают кулачки.</w:t>
            </w:r>
          </w:p>
          <w:p w:rsidR="000B39BC" w:rsidRPr="0069328E" w:rsidRDefault="000B39BC" w:rsidP="0069328E">
            <w:pPr>
              <w:pStyle w:val="Style32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Загибают пальчики, начиная с</w:t>
            </w:r>
          </w:p>
          <w:p w:rsidR="000B39BC" w:rsidRPr="0069328E" w:rsidRDefault="000B39BC" w:rsidP="0069328E">
            <w:pPr>
              <w:pStyle w:val="Style32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большого.</w:t>
            </w:r>
          </w:p>
          <w:p w:rsidR="000B39BC" w:rsidRPr="0069328E" w:rsidRDefault="000B39BC" w:rsidP="0069328E">
            <w:pPr>
              <w:pStyle w:val="Style32"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«Шагают» по столу.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8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328E">
              <w:rPr>
                <w:rFonts w:ascii="Times New Roman" w:hAnsi="Times New Roman"/>
                <w:b/>
                <w:i/>
                <w:sz w:val="32"/>
                <w:szCs w:val="28"/>
              </w:rPr>
              <w:t>«Дождик»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32"/>
              <w:widowControl/>
              <w:spacing w:line="240" w:lineRule="auto"/>
              <w:rPr>
                <w:b/>
                <w:i/>
                <w:noProof/>
                <w:sz w:val="32"/>
                <w:szCs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32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Пять весёлых капелек по земле стучат, </w:t>
            </w:r>
          </w:p>
          <w:p w:rsidR="000B39BC" w:rsidRPr="0069328E" w:rsidRDefault="000B39BC" w:rsidP="0069328E">
            <w:pPr>
              <w:pStyle w:val="Style32"/>
              <w:widowControl/>
              <w:spacing w:line="240" w:lineRule="auto"/>
              <w:ind w:firstLine="29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Пять весёлых капелек земле говорят:</w:t>
            </w:r>
          </w:p>
          <w:p w:rsidR="000B39BC" w:rsidRPr="0069328E" w:rsidRDefault="000B39BC" w:rsidP="0069328E">
            <w:pPr>
              <w:pStyle w:val="Style32"/>
              <w:widowControl/>
              <w:spacing w:line="240" w:lineRule="auto"/>
              <w:ind w:firstLine="29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 Том - том - том - том! </w:t>
            </w:r>
          </w:p>
          <w:p w:rsidR="000B39BC" w:rsidRPr="0069328E" w:rsidRDefault="000B39BC" w:rsidP="0069328E">
            <w:pPr>
              <w:pStyle w:val="Style32"/>
              <w:widowControl/>
              <w:spacing w:line="240" w:lineRule="auto"/>
              <w:ind w:firstLine="29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Тим - тим - тим - тим! </w:t>
            </w:r>
          </w:p>
          <w:p w:rsidR="000B39BC" w:rsidRPr="0069328E" w:rsidRDefault="000B39BC" w:rsidP="0069328E">
            <w:pPr>
              <w:pStyle w:val="Style32"/>
              <w:widowControl/>
              <w:spacing w:line="240" w:lineRule="auto"/>
              <w:ind w:firstLine="29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Тик - тик - тик - тик! </w:t>
            </w:r>
          </w:p>
          <w:p w:rsidR="000B39BC" w:rsidRPr="0069328E" w:rsidRDefault="000B39BC" w:rsidP="0069328E">
            <w:pPr>
              <w:pStyle w:val="Style32"/>
              <w:widowControl/>
              <w:spacing w:line="240" w:lineRule="auto"/>
              <w:ind w:firstLine="29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Тип - тип - тип - тип!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19"/>
              <w:widowControl/>
              <w:spacing w:line="410" w:lineRule="exact"/>
              <w:ind w:right="36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Дети повторяют движения и слова. Постукивают по коленям: пальцами обеих рук, большими пальцами, указательными, средними, безымянными, мизинцами. Повторяют движения на полу, в воздухе.</w:t>
            </w:r>
          </w:p>
          <w:p w:rsidR="000B39BC" w:rsidRPr="0069328E" w:rsidRDefault="000B39BC" w:rsidP="0069328E">
            <w:pPr>
              <w:pStyle w:val="Style19"/>
              <w:widowControl/>
              <w:spacing w:line="418" w:lineRule="exact"/>
              <w:ind w:right="36"/>
              <w:rPr>
                <w:sz w:val="28"/>
                <w:szCs w:val="32"/>
              </w:rPr>
            </w:pPr>
            <w:r w:rsidRPr="0069328E">
              <w:rPr>
                <w:rStyle w:val="FontStyle61"/>
                <w:sz w:val="28"/>
              </w:rPr>
              <w:t>Можно постукивающие движения пальцами обеих рук по плечам, по ногам, по полу.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Style w:val="FontStyle60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Style w:val="FontStyle60"/>
              </w:rPr>
              <w:t>«Осень»</w:t>
            </w:r>
          </w:p>
        </w:tc>
      </w:tr>
      <w:tr w:rsidR="000B39BC" w:rsidRPr="0069328E" w:rsidTr="0069328E">
        <w:trPr>
          <w:trHeight w:val="2737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>
              <w:rPr>
                <w:noProof/>
              </w:rPr>
              <w:pict>
                <v:shape id="Рисунок 6" o:spid="_x0000_s1033" type="#_x0000_t75" style="position:absolute;margin-left:-42.4pt;margin-top:-102.5pt;width:480pt;height:553.5pt;z-index:-251667968;visibility:visible;mso-position-horizontal-relative:text;mso-position-vertical-relative:text">
                  <v:imagedata r:id="rId6" o:title=""/>
                </v:shape>
              </w:pict>
            </w:r>
            <w:r w:rsidRPr="0069328E">
              <w:rPr>
                <w:rStyle w:val="FontStyle61"/>
                <w:sz w:val="28"/>
              </w:rPr>
              <w:t>Ветер по лесу летал,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Ветер листики считал: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Вот дубовый,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Вот кленовый,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Вот рябиновый резной,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Вот березки золотой,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Вот последний лист осинки</w:t>
            </w:r>
          </w:p>
          <w:p w:rsidR="000B39BC" w:rsidRPr="0069328E" w:rsidRDefault="000B39BC" w:rsidP="0069328E">
            <w:pPr>
              <w:pStyle w:val="Style19"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Ветер бросил на тропинку.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Плавные волнообразные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движения ладонями.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Загибают пальчики на обеих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руках.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Спокойно укладывают ладони на</w:t>
            </w:r>
          </w:p>
          <w:p w:rsidR="000B39BC" w:rsidRPr="0069328E" w:rsidRDefault="000B39BC" w:rsidP="0069328E">
            <w:pPr>
              <w:pStyle w:val="Style19"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стол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 w:val="restart"/>
            <w:textDirection w:val="btLr"/>
          </w:tcPr>
          <w:p w:rsidR="000B39BC" w:rsidRPr="0069328E" w:rsidRDefault="000B39BC" w:rsidP="0069328E">
            <w:pPr>
              <w:pStyle w:val="Style19"/>
              <w:widowControl/>
              <w:spacing w:line="240" w:lineRule="auto"/>
              <w:ind w:left="113" w:right="113"/>
              <w:jc w:val="center"/>
              <w:rPr>
                <w:rStyle w:val="FontStyle63"/>
                <w:sz w:val="32"/>
              </w:rPr>
            </w:pPr>
            <w:r w:rsidRPr="0069328E">
              <w:rPr>
                <w:rStyle w:val="FontStyle63"/>
                <w:sz w:val="32"/>
              </w:rPr>
              <w:t>Октябрь</w:t>
            </w:r>
          </w:p>
        </w:tc>
        <w:tc>
          <w:tcPr>
            <w:tcW w:w="8141" w:type="dxa"/>
            <w:gridSpan w:val="2"/>
          </w:tcPr>
          <w:p w:rsidR="000B39BC" w:rsidRDefault="000B39BC" w:rsidP="0069328E">
            <w:pPr>
              <w:pStyle w:val="Style19"/>
              <w:widowControl/>
              <w:spacing w:line="240" w:lineRule="auto"/>
              <w:jc w:val="center"/>
              <w:rPr>
                <w:rStyle w:val="FontStyle61"/>
              </w:rPr>
            </w:pPr>
            <w:r w:rsidRPr="0069328E">
              <w:rPr>
                <w:rStyle w:val="FontStyle63"/>
                <w:sz w:val="32"/>
              </w:rPr>
              <w:t>Тема: НАСЕКОМЫЕ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Style w:val="FontStyle60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Style w:val="FontStyle60"/>
              </w:rPr>
              <w:t>«Улитка»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Улитка, улитка, высуни рога. Улитка, улитка, высуни рога. Дам тебе, улитка, </w:t>
            </w:r>
          </w:p>
          <w:p w:rsidR="000B39BC" w:rsidRPr="0069328E" w:rsidRDefault="000B39BC" w:rsidP="0069328E">
            <w:pPr>
              <w:pStyle w:val="Style19"/>
              <w:widowControl/>
              <w:spacing w:line="408" w:lineRule="exact"/>
              <w:ind w:left="14" w:hanging="14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Я пирога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Кулачки лежат на столе, локти чуть разведены.</w:t>
            </w:r>
          </w:p>
          <w:p w:rsidR="000B39BC" w:rsidRPr="0069328E" w:rsidRDefault="000B39BC" w:rsidP="0069328E">
            <w:pPr>
              <w:spacing w:after="0"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Большие пальцы обеих рук «появляются» их кулачков и ложатся на стол.</w:t>
            </w:r>
          </w:p>
          <w:p w:rsidR="000B39BC" w:rsidRPr="0069328E" w:rsidRDefault="000B39BC" w:rsidP="0069328E">
            <w:pPr>
              <w:spacing w:after="0"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Затем мизинцы, указательные... Все пальцы убегают и прячутся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 кулак.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Повторить на слова текста.</w:t>
            </w:r>
          </w:p>
        </w:tc>
      </w:tr>
      <w:tr w:rsidR="000B39BC" w:rsidRPr="0069328E" w:rsidTr="0069328E">
        <w:trPr>
          <w:trHeight w:val="288"/>
        </w:trPr>
        <w:tc>
          <w:tcPr>
            <w:tcW w:w="1430" w:type="dxa"/>
            <w:vMerge/>
            <w:textDirection w:val="btLr"/>
            <w:vAlign w:val="center"/>
          </w:tcPr>
          <w:p w:rsidR="000B39BC" w:rsidRPr="0069328E" w:rsidRDefault="000B39BC" w:rsidP="0069328E">
            <w:pPr>
              <w:pStyle w:val="Style12"/>
              <w:widowControl/>
              <w:ind w:left="821" w:right="113"/>
              <w:jc w:val="center"/>
              <w:rPr>
                <w:rStyle w:val="FontStyle60"/>
                <w:i w:val="0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pStyle w:val="Style12"/>
              <w:widowControl/>
              <w:ind w:left="821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rStyle w:val="FontStyle60"/>
              </w:rPr>
              <w:t>«Паучок»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7"/>
              <w:widowControl/>
              <w:spacing w:line="240" w:lineRule="auto"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7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Пау - пау - паучок, </w:t>
            </w:r>
          </w:p>
          <w:p w:rsidR="000B39BC" w:rsidRPr="0069328E" w:rsidRDefault="000B39BC" w:rsidP="0069328E">
            <w:pPr>
              <w:pStyle w:val="Style7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Паутиновый бочок, </w:t>
            </w:r>
          </w:p>
          <w:p w:rsidR="000B39BC" w:rsidRPr="0069328E" w:rsidRDefault="000B39BC" w:rsidP="0069328E">
            <w:pPr>
              <w:pStyle w:val="Style7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Паучок всё вверх ползёт, </w:t>
            </w:r>
          </w:p>
          <w:p w:rsidR="000B39BC" w:rsidRPr="0069328E" w:rsidRDefault="000B39BC" w:rsidP="0069328E">
            <w:pPr>
              <w:pStyle w:val="Style7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Паутинку он плетёт. </w:t>
            </w:r>
          </w:p>
          <w:p w:rsidR="000B39BC" w:rsidRPr="0069328E" w:rsidRDefault="000B39BC" w:rsidP="0069328E">
            <w:pPr>
              <w:pStyle w:val="Style7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Паутинка хоть тонка –</w:t>
            </w:r>
          </w:p>
          <w:p w:rsidR="000B39BC" w:rsidRPr="0069328E" w:rsidRDefault="000B39BC" w:rsidP="0069328E">
            <w:pPr>
              <w:pStyle w:val="Style7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Крепко держит мотылька.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7"/>
              <w:widowControl/>
              <w:spacing w:before="46" w:line="410" w:lineRule="exact"/>
              <w:ind w:firstLine="94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Образовать пальцами рамку. Затем соединить пальцы обеих рук в замок.</w:t>
            </w:r>
          </w:p>
          <w:p w:rsidR="000B39BC" w:rsidRPr="0069328E" w:rsidRDefault="000B39BC" w:rsidP="0069328E">
            <w:pPr>
              <w:pStyle w:val="Style7"/>
              <w:widowControl/>
              <w:spacing w:line="410" w:lineRule="exact"/>
              <w:ind w:firstLine="86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Не разжимая замка, поднять пальцы и помахать ими как крылышками.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8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328E">
              <w:rPr>
                <w:rFonts w:ascii="Times New Roman" w:hAnsi="Times New Roman"/>
                <w:b/>
                <w:i/>
                <w:sz w:val="32"/>
                <w:szCs w:val="28"/>
              </w:rPr>
              <w:t>«Божья коровка»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7"/>
              <w:widowControl/>
              <w:spacing w:line="240" w:lineRule="auto"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7"/>
              <w:widowControl/>
              <w:spacing w:line="240" w:lineRule="auto"/>
              <w:rPr>
                <w:sz w:val="28"/>
                <w:szCs w:val="32"/>
              </w:rPr>
            </w:pPr>
            <w:r w:rsidRPr="0069328E">
              <w:rPr>
                <w:rStyle w:val="FontStyle61"/>
                <w:sz w:val="28"/>
              </w:rPr>
              <w:t>Божьей коровки папа идёт,</w:t>
            </w:r>
          </w:p>
          <w:p w:rsidR="000B39BC" w:rsidRPr="0069328E" w:rsidRDefault="000B39BC" w:rsidP="0069328E">
            <w:pPr>
              <w:pStyle w:val="Style7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Следом за папой мама идёт,</w:t>
            </w:r>
          </w:p>
          <w:p w:rsidR="000B39BC" w:rsidRPr="0069328E" w:rsidRDefault="000B39BC" w:rsidP="0069328E">
            <w:pPr>
              <w:pStyle w:val="Style7"/>
              <w:widowControl/>
              <w:spacing w:line="240" w:lineRule="auto"/>
              <w:rPr>
                <w:sz w:val="28"/>
                <w:szCs w:val="20"/>
              </w:rPr>
            </w:pPr>
          </w:p>
          <w:p w:rsidR="000B39BC" w:rsidRPr="0069328E" w:rsidRDefault="000B39BC" w:rsidP="0069328E">
            <w:pPr>
              <w:pStyle w:val="Style7"/>
              <w:widowControl/>
              <w:spacing w:line="240" w:lineRule="auto"/>
              <w:rPr>
                <w:rStyle w:val="FontStyle61"/>
                <w:sz w:val="28"/>
              </w:rPr>
            </w:pPr>
            <w:r>
              <w:rPr>
                <w:noProof/>
              </w:rPr>
              <w:pict>
                <v:shape id="Рисунок 7" o:spid="_x0000_s1034" type="#_x0000_t75" style="position:absolute;margin-left:-95.75pt;margin-top:10.1pt;width:480pt;height:553.5pt;z-index:-251666944;visibility:visible">
                  <v:imagedata r:id="rId6" o:title=""/>
                </v:shape>
              </w:pict>
            </w:r>
            <w:r w:rsidRPr="0069328E">
              <w:rPr>
                <w:rStyle w:val="FontStyle61"/>
                <w:sz w:val="28"/>
              </w:rPr>
              <w:t xml:space="preserve">За мамой следом детишки идут, Вслед за ними малышки бредут. Красные юбочки носят они, </w:t>
            </w:r>
          </w:p>
          <w:p w:rsidR="000B39BC" w:rsidRPr="0069328E" w:rsidRDefault="000B39BC" w:rsidP="0069328E">
            <w:pPr>
              <w:pStyle w:val="Style7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Юбочки с точками чёрненькими. </w:t>
            </w:r>
          </w:p>
          <w:p w:rsidR="000B39BC" w:rsidRPr="0069328E" w:rsidRDefault="000B39BC" w:rsidP="0069328E">
            <w:pPr>
              <w:pStyle w:val="Style7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На солнышко они похожи, Встречают дружно новый день. </w:t>
            </w:r>
          </w:p>
          <w:p w:rsidR="000B39BC" w:rsidRPr="0069328E" w:rsidRDefault="000B39BC" w:rsidP="0069328E">
            <w:pPr>
              <w:pStyle w:val="Style7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А если будет жарко им </w:t>
            </w:r>
          </w:p>
          <w:p w:rsidR="000B39BC" w:rsidRPr="0069328E" w:rsidRDefault="000B39BC" w:rsidP="0069328E">
            <w:pPr>
              <w:pStyle w:val="Style7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То спрячутся все вместе в тень.</w:t>
            </w:r>
          </w:p>
          <w:p w:rsidR="000B39BC" w:rsidRPr="0069328E" w:rsidRDefault="000B39BC" w:rsidP="0069328E">
            <w:pPr>
              <w:pStyle w:val="Style3"/>
              <w:widowControl/>
              <w:ind w:left="497"/>
              <w:rPr>
                <w:rStyle w:val="FontStyle12"/>
                <w:sz w:val="28"/>
              </w:rPr>
            </w:pP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7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Всеми пальцами правой руки</w:t>
            </w:r>
          </w:p>
          <w:p w:rsidR="000B39BC" w:rsidRPr="0069328E" w:rsidRDefault="000B39BC" w:rsidP="0069328E">
            <w:pPr>
              <w:pStyle w:val="Style7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шагать по столу.</w:t>
            </w:r>
          </w:p>
          <w:p w:rsidR="000B39BC" w:rsidRPr="0069328E" w:rsidRDefault="000B39BC" w:rsidP="0069328E">
            <w:pPr>
              <w:pStyle w:val="Style7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Всеми пальцами левой руки</w:t>
            </w:r>
          </w:p>
          <w:p w:rsidR="000B39BC" w:rsidRPr="0069328E" w:rsidRDefault="000B39BC" w:rsidP="0069328E">
            <w:pPr>
              <w:pStyle w:val="Style7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шагать по столу.</w:t>
            </w:r>
          </w:p>
          <w:p w:rsidR="000B39BC" w:rsidRPr="0069328E" w:rsidRDefault="000B39BC" w:rsidP="0069328E">
            <w:pPr>
              <w:pStyle w:val="Style7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Шагаем обеими руками</w:t>
            </w:r>
          </w:p>
          <w:p w:rsidR="000B39BC" w:rsidRPr="0069328E" w:rsidRDefault="000B39BC" w:rsidP="0069328E">
            <w:pPr>
              <w:pStyle w:val="Style7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одновременно.</w:t>
            </w:r>
          </w:p>
          <w:p w:rsidR="000B39BC" w:rsidRPr="0069328E" w:rsidRDefault="000B39BC" w:rsidP="0069328E">
            <w:pPr>
              <w:pStyle w:val="Style25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Поджать ладони, пальцы плотно прижаты.</w:t>
            </w:r>
          </w:p>
          <w:p w:rsidR="000B39BC" w:rsidRPr="0069328E" w:rsidRDefault="000B39BC" w:rsidP="0069328E">
            <w:pPr>
              <w:pStyle w:val="Style7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Постучать указательными пальцами по столу. </w:t>
            </w:r>
          </w:p>
          <w:p w:rsidR="000B39BC" w:rsidRPr="0069328E" w:rsidRDefault="000B39BC" w:rsidP="0069328E">
            <w:pPr>
              <w:pStyle w:val="Style7"/>
              <w:widowControl/>
              <w:spacing w:line="410" w:lineRule="exact"/>
              <w:rPr>
                <w:sz w:val="28"/>
                <w:szCs w:val="32"/>
              </w:rPr>
            </w:pPr>
            <w:r w:rsidRPr="0069328E">
              <w:rPr>
                <w:rStyle w:val="FontStyle61"/>
                <w:sz w:val="28"/>
              </w:rPr>
              <w:t>Изобразить пальцами солнышко. Спрятать пальцы обеих рук в кулачки.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Default="000B39BC" w:rsidP="0069328E">
            <w:pPr>
              <w:pStyle w:val="Style46"/>
              <w:widowControl/>
              <w:ind w:firstLine="0"/>
              <w:jc w:val="center"/>
              <w:rPr>
                <w:rStyle w:val="FontStyle60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pStyle w:val="Style46"/>
              <w:widowControl/>
              <w:ind w:firstLine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rStyle w:val="FontStyle60"/>
              </w:rPr>
              <w:t>«Улей»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46"/>
              <w:widowControl/>
              <w:ind w:firstLine="0"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46"/>
              <w:widowControl/>
              <w:ind w:firstLine="0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Вот маленький улей, где</w:t>
            </w:r>
          </w:p>
          <w:p w:rsidR="000B39BC" w:rsidRPr="0069328E" w:rsidRDefault="000B39BC" w:rsidP="0069328E">
            <w:pPr>
              <w:pStyle w:val="Style45"/>
              <w:widowControl/>
              <w:spacing w:line="410" w:lineRule="exact"/>
              <w:ind w:firstLine="0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пчелы спрятались. </w:t>
            </w:r>
          </w:p>
          <w:p w:rsidR="000B39BC" w:rsidRPr="0069328E" w:rsidRDefault="000B39BC" w:rsidP="0069328E">
            <w:pPr>
              <w:pStyle w:val="Style45"/>
              <w:widowControl/>
              <w:spacing w:line="410" w:lineRule="exact"/>
              <w:ind w:firstLine="0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Никто их не увидит. </w:t>
            </w:r>
          </w:p>
          <w:p w:rsidR="000B39BC" w:rsidRPr="0069328E" w:rsidRDefault="000B39BC" w:rsidP="0069328E">
            <w:pPr>
              <w:pStyle w:val="Style45"/>
              <w:widowControl/>
              <w:spacing w:line="410" w:lineRule="exact"/>
              <w:ind w:firstLine="0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Вот они показались из улья </w:t>
            </w:r>
          </w:p>
          <w:p w:rsidR="000B39BC" w:rsidRPr="0069328E" w:rsidRDefault="000B39BC" w:rsidP="0069328E">
            <w:pPr>
              <w:pStyle w:val="Style45"/>
              <w:widowControl/>
              <w:spacing w:line="410" w:lineRule="exact"/>
              <w:ind w:firstLine="0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Одна, две, три, четыре, пять. </w:t>
            </w:r>
          </w:p>
          <w:p w:rsidR="000B39BC" w:rsidRPr="0069328E" w:rsidRDefault="000B39BC" w:rsidP="0069328E">
            <w:pPr>
              <w:pStyle w:val="Style45"/>
              <w:widowControl/>
              <w:spacing w:line="410" w:lineRule="exact"/>
              <w:ind w:firstLine="0"/>
              <w:rPr>
                <w:rStyle w:val="FontStyle12"/>
                <w:b w:val="0"/>
                <w:bCs w:val="0"/>
                <w:i w:val="0"/>
                <w:iCs w:val="0"/>
                <w:sz w:val="28"/>
              </w:rPr>
            </w:pPr>
            <w:r w:rsidRPr="0069328E">
              <w:rPr>
                <w:rStyle w:val="FontStyle61"/>
                <w:sz w:val="28"/>
              </w:rPr>
              <w:t>З-з-з-з-з-з-з-з-з-з.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25"/>
              <w:widowControl/>
              <w:spacing w:before="74"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Пальцы сжать в кулак, затем отгибать по одному.</w:t>
            </w:r>
          </w:p>
          <w:p w:rsidR="000B39BC" w:rsidRPr="0069328E" w:rsidRDefault="000B39BC" w:rsidP="0069328E">
            <w:pPr>
              <w:pStyle w:val="Style4"/>
              <w:widowControl/>
              <w:rPr>
                <w:sz w:val="28"/>
              </w:rPr>
            </w:pP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 w:val="restart"/>
            <w:textDirection w:val="btLr"/>
            <w:vAlign w:val="center"/>
          </w:tcPr>
          <w:p w:rsidR="000B39BC" w:rsidRPr="0069328E" w:rsidRDefault="000B39BC" w:rsidP="0069328E">
            <w:pPr>
              <w:spacing w:after="0" w:line="240" w:lineRule="auto"/>
              <w:ind w:left="113" w:right="113"/>
              <w:jc w:val="center"/>
              <w:rPr>
                <w:rStyle w:val="FontStyle60"/>
              </w:rPr>
            </w:pPr>
            <w:r w:rsidRPr="0069328E">
              <w:rPr>
                <w:rStyle w:val="FontStyle60"/>
              </w:rPr>
              <w:t>Октябрь</w:t>
            </w: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Style w:val="FontStyle60"/>
              </w:rPr>
              <w:t>«Пчела»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</w:p>
        </w:tc>
        <w:tc>
          <w:tcPr>
            <w:tcW w:w="4587" w:type="dxa"/>
            <w:vAlign w:val="center"/>
          </w:tcPr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Прилетела к нам вчера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Полосатая пчела.</w:t>
            </w:r>
          </w:p>
          <w:p w:rsidR="000B39BC" w:rsidRPr="0069328E" w:rsidRDefault="000B39BC" w:rsidP="0069328E">
            <w:pPr>
              <w:pStyle w:val="Style19"/>
              <w:widowControl/>
              <w:tabs>
                <w:tab w:val="left" w:pos="4569"/>
              </w:tabs>
              <w:spacing w:line="410" w:lineRule="exact"/>
              <w:ind w:right="-109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А за нею шмель- шмелек </w:t>
            </w:r>
          </w:p>
          <w:p w:rsidR="000B39BC" w:rsidRPr="0069328E" w:rsidRDefault="000B39BC" w:rsidP="0069328E">
            <w:pPr>
              <w:pStyle w:val="Style19"/>
              <w:widowControl/>
              <w:tabs>
                <w:tab w:val="left" w:pos="4569"/>
              </w:tabs>
              <w:spacing w:line="410" w:lineRule="exact"/>
              <w:ind w:right="-109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И веселый мотылек,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right="-109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Два жука и стрекоза, </w:t>
            </w:r>
          </w:p>
          <w:p w:rsidR="000B39BC" w:rsidRPr="0069328E" w:rsidRDefault="000B39BC" w:rsidP="0069328E">
            <w:pPr>
              <w:pStyle w:val="Style19"/>
              <w:widowControl/>
              <w:tabs>
                <w:tab w:val="left" w:pos="4569"/>
              </w:tabs>
              <w:spacing w:line="410" w:lineRule="exact"/>
              <w:ind w:right="-109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Как фонарики глаза. </w:t>
            </w:r>
          </w:p>
          <w:p w:rsidR="000B39BC" w:rsidRPr="0069328E" w:rsidRDefault="000B39BC" w:rsidP="0069328E">
            <w:pPr>
              <w:pStyle w:val="Style19"/>
              <w:widowControl/>
              <w:tabs>
                <w:tab w:val="left" w:pos="4569"/>
              </w:tabs>
              <w:spacing w:line="410" w:lineRule="exact"/>
              <w:ind w:right="-109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Пожужжали, полетали,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От усталости упали.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Машут ладошками. 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На каждое название насекомого загибают пальчик.</w:t>
            </w:r>
          </w:p>
          <w:p w:rsidR="000B39BC" w:rsidRPr="0069328E" w:rsidRDefault="000B39BC" w:rsidP="0069328E">
            <w:pPr>
              <w:pStyle w:val="Style19"/>
              <w:widowControl/>
              <w:spacing w:line="418" w:lineRule="exact"/>
              <w:ind w:left="7" w:hanging="7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Делают кружочки из пальчиков подносят к глазам. </w:t>
            </w:r>
          </w:p>
          <w:p w:rsidR="000B39BC" w:rsidRPr="0069328E" w:rsidRDefault="000B39BC" w:rsidP="0069328E">
            <w:pPr>
              <w:pStyle w:val="Style19"/>
              <w:widowControl/>
              <w:spacing w:line="418" w:lineRule="exact"/>
              <w:ind w:left="7" w:hanging="7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Роняют ладони на стол.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</w:p>
        </w:tc>
      </w:tr>
      <w:tr w:rsidR="000B39BC" w:rsidRPr="0069328E" w:rsidTr="0069328E">
        <w:trPr>
          <w:trHeight w:val="20"/>
        </w:trPr>
        <w:tc>
          <w:tcPr>
            <w:tcW w:w="1430" w:type="dxa"/>
            <w:vMerge/>
          </w:tcPr>
          <w:p w:rsidR="000B39BC" w:rsidRDefault="000B39BC" w:rsidP="0069328E">
            <w:pPr>
              <w:pStyle w:val="Style3"/>
              <w:widowControl/>
              <w:ind w:left="497"/>
              <w:jc w:val="center"/>
              <w:rPr>
                <w:rStyle w:val="FontStyle60"/>
              </w:rPr>
            </w:pPr>
          </w:p>
        </w:tc>
        <w:tc>
          <w:tcPr>
            <w:tcW w:w="8141" w:type="dxa"/>
            <w:gridSpan w:val="2"/>
            <w:vAlign w:val="center"/>
          </w:tcPr>
          <w:p w:rsidR="000B39BC" w:rsidRPr="0069328E" w:rsidRDefault="000B39BC" w:rsidP="0069328E">
            <w:pPr>
              <w:pStyle w:val="Style3"/>
              <w:widowControl/>
              <w:ind w:left="497"/>
              <w:jc w:val="center"/>
              <w:rPr>
                <w:rStyle w:val="FontStyle61"/>
                <w:b/>
                <w:bCs/>
                <w:i/>
                <w:iCs/>
              </w:rPr>
            </w:pPr>
            <w:r>
              <w:rPr>
                <w:rStyle w:val="FontStyle60"/>
              </w:rPr>
              <w:t>«Жук»</w:t>
            </w:r>
          </w:p>
        </w:tc>
      </w:tr>
      <w:tr w:rsidR="000B39BC" w:rsidRPr="0069328E" w:rsidTr="0069328E">
        <w:trPr>
          <w:trHeight w:val="20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3"/>
              <w:widowControl/>
              <w:rPr>
                <w:rStyle w:val="FontStyle69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3"/>
              <w:widowControl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 xml:space="preserve">Я веселый Майский жук. </w:t>
            </w:r>
          </w:p>
          <w:p w:rsidR="000B39BC" w:rsidRPr="0069328E" w:rsidRDefault="000B39BC" w:rsidP="0069328E">
            <w:pPr>
              <w:pStyle w:val="Style3"/>
              <w:widowControl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 xml:space="preserve">Знаю все сады вокруг, </w:t>
            </w:r>
          </w:p>
          <w:p w:rsidR="000B39BC" w:rsidRPr="0069328E" w:rsidRDefault="000B39BC" w:rsidP="0069328E">
            <w:pPr>
              <w:pStyle w:val="Style3"/>
              <w:widowControl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 xml:space="preserve">Над лужайками кружу, </w:t>
            </w:r>
          </w:p>
          <w:p w:rsidR="000B39BC" w:rsidRPr="0069328E" w:rsidRDefault="000B39BC" w:rsidP="0069328E">
            <w:pPr>
              <w:pStyle w:val="Style3"/>
              <w:widowControl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 xml:space="preserve">А зовут меня Жу-жу... </w:t>
            </w:r>
          </w:p>
          <w:p w:rsidR="000B39BC" w:rsidRPr="0069328E" w:rsidRDefault="000B39BC" w:rsidP="0069328E">
            <w:pPr>
              <w:pStyle w:val="Style3"/>
              <w:widowControl/>
              <w:rPr>
                <w:rStyle w:val="FontStyle12"/>
                <w:b w:val="0"/>
                <w:bCs w:val="0"/>
                <w:i w:val="0"/>
                <w:iCs w:val="0"/>
                <w:sz w:val="28"/>
                <w:szCs w:val="30"/>
              </w:rPr>
            </w:pPr>
            <w:r>
              <w:rPr>
                <w:noProof/>
              </w:rPr>
              <w:pict>
                <v:shape id="Рисунок 8" o:spid="_x0000_s1035" type="#_x0000_t75" style="position:absolute;margin-left:-90.7pt;margin-top:21.1pt;width:480pt;height:553.5pt;z-index:-251665920;visibility:visible">
                  <v:imagedata r:id="rId6" o:title=""/>
                </v:shape>
              </w:pict>
            </w:r>
            <w:r w:rsidRPr="0069328E">
              <w:rPr>
                <w:rStyle w:val="FontStyle69"/>
                <w:sz w:val="28"/>
              </w:rPr>
              <w:t>(А.Береснев)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4"/>
              <w:widowControl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 xml:space="preserve">Сжать кулачок. </w:t>
            </w:r>
          </w:p>
          <w:p w:rsidR="000B39BC" w:rsidRPr="0069328E" w:rsidRDefault="000B39BC" w:rsidP="0069328E">
            <w:pPr>
              <w:pStyle w:val="Style4"/>
              <w:widowControl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Указательный палец и мизинец развести в стороны («усы»).</w:t>
            </w:r>
          </w:p>
          <w:p w:rsidR="000B39BC" w:rsidRPr="0069328E" w:rsidRDefault="000B39BC" w:rsidP="0069328E">
            <w:pPr>
              <w:pStyle w:val="Style4"/>
              <w:widowControl/>
              <w:rPr>
                <w:sz w:val="28"/>
                <w:szCs w:val="30"/>
              </w:rPr>
            </w:pPr>
            <w:r w:rsidRPr="0069328E">
              <w:rPr>
                <w:rStyle w:val="FontStyle69"/>
                <w:sz w:val="28"/>
              </w:rPr>
              <w:t>Шевелить «усами»</w:t>
            </w:r>
          </w:p>
          <w:p w:rsidR="000B39BC" w:rsidRPr="0069328E" w:rsidRDefault="000B39BC" w:rsidP="0069328E">
            <w:pPr>
              <w:spacing w:after="0" w:line="240" w:lineRule="auto"/>
              <w:rPr>
                <w:lang w:eastAsia="ru-RU"/>
              </w:rPr>
            </w:pP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Default="000B39BC" w:rsidP="0069328E">
            <w:pPr>
              <w:pStyle w:val="Style3"/>
              <w:widowControl/>
              <w:ind w:left="497"/>
              <w:jc w:val="center"/>
              <w:rPr>
                <w:rStyle w:val="FontStyle60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pStyle w:val="Style3"/>
              <w:widowControl/>
              <w:ind w:left="497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rStyle w:val="FontStyle60"/>
              </w:rPr>
              <w:t>«Осы»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3"/>
              <w:widowControl/>
              <w:rPr>
                <w:rStyle w:val="FontStyle69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3"/>
              <w:widowControl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 xml:space="preserve">Осы любят сладкое, </w:t>
            </w:r>
          </w:p>
          <w:p w:rsidR="000B39BC" w:rsidRPr="0069328E" w:rsidRDefault="000B39BC" w:rsidP="0069328E">
            <w:pPr>
              <w:pStyle w:val="Style3"/>
              <w:widowControl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 xml:space="preserve">К сладкому летят, </w:t>
            </w:r>
          </w:p>
          <w:p w:rsidR="000B39BC" w:rsidRPr="0069328E" w:rsidRDefault="000B39BC" w:rsidP="0069328E">
            <w:pPr>
              <w:pStyle w:val="Style3"/>
              <w:widowControl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 xml:space="preserve">И укусят осы, 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13"/>
                <w:sz w:val="28"/>
              </w:rPr>
            </w:pPr>
            <w:r w:rsidRPr="0069328E">
              <w:rPr>
                <w:rStyle w:val="FontStyle69"/>
                <w:sz w:val="28"/>
              </w:rPr>
              <w:t>Если захотят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Style w:val="FontStyle69"/>
                <w:sz w:val="28"/>
              </w:rPr>
              <w:t>Выставить средний палец, зажать его между указательным и безымянным, вращать им в разные стороны.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 w:val="restart"/>
            <w:textDirection w:val="btLr"/>
          </w:tcPr>
          <w:p w:rsidR="000B39BC" w:rsidRPr="0069328E" w:rsidRDefault="000B39BC" w:rsidP="0069328E">
            <w:pPr>
              <w:spacing w:after="0" w:line="240" w:lineRule="auto"/>
              <w:ind w:left="113" w:right="113"/>
              <w:jc w:val="center"/>
              <w:rPr>
                <w:rStyle w:val="FontStyle63"/>
                <w:sz w:val="32"/>
              </w:rPr>
            </w:pPr>
            <w:r w:rsidRPr="0069328E">
              <w:rPr>
                <w:rStyle w:val="FontStyle63"/>
                <w:sz w:val="32"/>
              </w:rPr>
              <w:t>Ноябрь</w:t>
            </w: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Style w:val="FontStyle63"/>
                <w:sz w:val="32"/>
              </w:rPr>
              <w:t>Тема: ПЕРЕЛЁТНЫЕ ПТИЦЫ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Default="000B39BC" w:rsidP="0069328E">
            <w:pPr>
              <w:pStyle w:val="Style3"/>
              <w:widowControl/>
              <w:ind w:left="216"/>
              <w:jc w:val="center"/>
              <w:rPr>
                <w:rStyle w:val="FontStyle60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pStyle w:val="Style3"/>
              <w:widowControl/>
              <w:ind w:left="216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rStyle w:val="FontStyle60"/>
              </w:rPr>
              <w:t>«Птички»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54"/>
              <w:widowControl/>
              <w:spacing w:line="240" w:lineRule="auto"/>
              <w:ind w:left="216" w:firstLine="0"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54"/>
              <w:widowControl/>
              <w:spacing w:line="240" w:lineRule="auto"/>
              <w:ind w:left="216" w:firstLine="0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Птички полетели,</w:t>
            </w:r>
          </w:p>
          <w:p w:rsidR="000B39BC" w:rsidRPr="0069328E" w:rsidRDefault="000B39BC" w:rsidP="0069328E">
            <w:pPr>
              <w:pStyle w:val="Style54"/>
              <w:widowControl/>
              <w:spacing w:line="240" w:lineRule="auto"/>
              <w:ind w:left="216" w:firstLine="0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Крыльями махали,</w:t>
            </w:r>
          </w:p>
          <w:p w:rsidR="000B39BC" w:rsidRPr="0069328E" w:rsidRDefault="000B39BC" w:rsidP="0069328E">
            <w:pPr>
              <w:pStyle w:val="Style32"/>
              <w:widowControl/>
              <w:spacing w:line="799" w:lineRule="exact"/>
              <w:ind w:left="223" w:right="1850" w:hanging="7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На деревья сели, Вместе отдыхали.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19"/>
              <w:widowControl/>
              <w:spacing w:line="360" w:lineRule="exact"/>
              <w:ind w:firstLine="7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Большой палец отгибают в горизонтальное положение, сверху присоединяют сомкнутые прямые остальные пальцы. Машут ладонями с широко раскрытыми пальцами. Руки вверх, все пальцы широко расставлены.</w:t>
            </w:r>
          </w:p>
          <w:p w:rsidR="000B39BC" w:rsidRPr="0069328E" w:rsidRDefault="000B39BC" w:rsidP="0069328E">
            <w:pPr>
              <w:pStyle w:val="Style19"/>
              <w:widowControl/>
              <w:spacing w:line="360" w:lineRule="exact"/>
              <w:ind w:firstLine="14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Большие пальцы отгибают (как движения в первой строчке)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Style w:val="FontStyle60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Style w:val="FontStyle60"/>
              </w:rPr>
              <w:t>«Кукушка»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42"/>
              <w:widowControl/>
              <w:rPr>
                <w:rStyle w:val="FontStyle69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42"/>
              <w:widowControl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Летела кукушка мимо сада,</w:t>
            </w:r>
          </w:p>
          <w:p w:rsidR="000B39BC" w:rsidRPr="0069328E" w:rsidRDefault="000B39BC" w:rsidP="0069328E">
            <w:pPr>
              <w:pStyle w:val="Style42"/>
              <w:widowControl/>
              <w:jc w:val="left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Поклевала</w:t>
            </w:r>
          </w:p>
          <w:p w:rsidR="000B39BC" w:rsidRPr="0069328E" w:rsidRDefault="000B39BC" w:rsidP="0069328E">
            <w:pPr>
              <w:pStyle w:val="Style42"/>
              <w:widowControl/>
              <w:jc w:val="left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Всю рассаду,</w:t>
            </w:r>
          </w:p>
          <w:p w:rsidR="000B39BC" w:rsidRPr="0069328E" w:rsidRDefault="000B39BC" w:rsidP="0069328E">
            <w:pPr>
              <w:pStyle w:val="Style42"/>
              <w:widowControl/>
              <w:jc w:val="left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И кричала : «Ку - ку!»</w:t>
            </w:r>
          </w:p>
          <w:p w:rsidR="000B39BC" w:rsidRPr="0069328E" w:rsidRDefault="000B39BC" w:rsidP="0069328E">
            <w:pPr>
              <w:pStyle w:val="Style42"/>
              <w:widowControl/>
              <w:jc w:val="left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Мак,</w:t>
            </w:r>
          </w:p>
          <w:p w:rsidR="000B39BC" w:rsidRPr="0069328E" w:rsidRDefault="000B39BC" w:rsidP="0069328E">
            <w:pPr>
              <w:pStyle w:val="Style42"/>
              <w:widowControl/>
              <w:jc w:val="left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Раскрывай один кулак.</w:t>
            </w:r>
          </w:p>
          <w:p w:rsidR="000B39BC" w:rsidRPr="0069328E" w:rsidRDefault="000B39BC" w:rsidP="0069328E">
            <w:pPr>
              <w:pStyle w:val="Style3"/>
              <w:widowControl/>
              <w:ind w:left="497"/>
              <w:rPr>
                <w:rStyle w:val="FontStyle12"/>
                <w:sz w:val="28"/>
              </w:rPr>
            </w:pP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15"/>
              <w:widowControl/>
              <w:spacing w:before="206"/>
              <w:rPr>
                <w:rStyle w:val="FontStyle70"/>
                <w:sz w:val="28"/>
              </w:rPr>
            </w:pPr>
            <w:r w:rsidRPr="0069328E">
              <w:rPr>
                <w:rStyle w:val="FontStyle70"/>
                <w:sz w:val="28"/>
              </w:rPr>
              <w:t>Руки согнуты в локтях, скрещены перед грудью. Выполняют плавные, волнообразные движения от предплечья до кончиков пальцев.</w:t>
            </w:r>
          </w:p>
          <w:p w:rsidR="000B39BC" w:rsidRPr="0069328E" w:rsidRDefault="000B39BC" w:rsidP="0069328E">
            <w:pPr>
              <w:pStyle w:val="Style15"/>
              <w:widowControl/>
              <w:rPr>
                <w:rStyle w:val="FontStyle70"/>
                <w:sz w:val="28"/>
              </w:rPr>
            </w:pPr>
            <w:r w:rsidRPr="0069328E">
              <w:rPr>
                <w:rStyle w:val="FontStyle70"/>
                <w:sz w:val="28"/>
              </w:rPr>
              <w:t>Лицевая сторона левой ладони развёрнута вверх, пальцы от себя, пальцы правой руки -в «щепотку», клюют.</w:t>
            </w:r>
          </w:p>
          <w:p w:rsidR="000B39BC" w:rsidRPr="0069328E" w:rsidRDefault="000B39BC" w:rsidP="0069328E">
            <w:pPr>
              <w:pStyle w:val="Style15"/>
              <w:widowControl/>
              <w:spacing w:before="7"/>
              <w:rPr>
                <w:rStyle w:val="FontStyle70"/>
                <w:sz w:val="28"/>
              </w:rPr>
            </w:pPr>
            <w:r w:rsidRPr="0069328E">
              <w:rPr>
                <w:rStyle w:val="FontStyle70"/>
                <w:sz w:val="28"/>
              </w:rPr>
              <w:t>Положение рук меняется, выполняются те же действия.</w:t>
            </w:r>
          </w:p>
          <w:p w:rsidR="000B39BC" w:rsidRPr="0069328E" w:rsidRDefault="000B39BC" w:rsidP="0069328E">
            <w:pPr>
              <w:pStyle w:val="Style15"/>
              <w:widowControl/>
              <w:rPr>
                <w:rStyle w:val="FontStyle70"/>
                <w:sz w:val="28"/>
              </w:rPr>
            </w:pPr>
            <w:r w:rsidRPr="0069328E">
              <w:rPr>
                <w:rStyle w:val="FontStyle70"/>
                <w:sz w:val="28"/>
              </w:rPr>
              <w:t>Пальцы имитируют крик - раскрывая и</w:t>
            </w:r>
          </w:p>
          <w:p w:rsidR="000B39BC" w:rsidRPr="0069328E" w:rsidRDefault="000B39BC" w:rsidP="0069328E">
            <w:pPr>
              <w:pStyle w:val="Style15"/>
              <w:widowControl/>
              <w:rPr>
                <w:rStyle w:val="FontStyle70"/>
                <w:sz w:val="28"/>
              </w:rPr>
            </w:pPr>
            <w:r w:rsidRPr="0069328E">
              <w:rPr>
                <w:rStyle w:val="FontStyle70"/>
                <w:sz w:val="28"/>
              </w:rPr>
              <w:t>закрывая клюв.</w:t>
            </w:r>
          </w:p>
          <w:p w:rsidR="000B39BC" w:rsidRPr="0069328E" w:rsidRDefault="000B39BC" w:rsidP="0069328E">
            <w:pPr>
              <w:pStyle w:val="Style15"/>
              <w:widowControl/>
              <w:rPr>
                <w:rStyle w:val="FontStyle70"/>
                <w:sz w:val="28"/>
              </w:rPr>
            </w:pPr>
            <w:r w:rsidRPr="0069328E">
              <w:rPr>
                <w:rStyle w:val="FontStyle70"/>
                <w:sz w:val="28"/>
              </w:rPr>
              <w:t>Пальцы сжимаются в кулак.</w:t>
            </w:r>
          </w:p>
          <w:p w:rsidR="000B39BC" w:rsidRPr="0069328E" w:rsidRDefault="000B39BC" w:rsidP="0069328E">
            <w:pPr>
              <w:pStyle w:val="Style15"/>
              <w:widowControl/>
              <w:rPr>
                <w:rStyle w:val="FontStyle70"/>
                <w:sz w:val="28"/>
              </w:rPr>
            </w:pPr>
            <w:r w:rsidRPr="0069328E">
              <w:rPr>
                <w:rStyle w:val="FontStyle70"/>
                <w:sz w:val="28"/>
              </w:rPr>
              <w:t>По очереди раскрывают каждый кулак по</w:t>
            </w:r>
          </w:p>
          <w:p w:rsidR="000B39BC" w:rsidRPr="0069328E" w:rsidRDefault="000B39BC" w:rsidP="0069328E">
            <w:pPr>
              <w:pStyle w:val="Style15"/>
              <w:widowControl/>
              <w:rPr>
                <w:sz w:val="28"/>
                <w:szCs w:val="26"/>
              </w:rPr>
            </w:pPr>
            <w:r w:rsidRPr="0069328E">
              <w:rPr>
                <w:rStyle w:val="FontStyle70"/>
                <w:sz w:val="28"/>
              </w:rPr>
              <w:t>два раза.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 w:val="restart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Style w:val="FontStyle60"/>
              </w:rPr>
            </w:pPr>
            <w:r>
              <w:rPr>
                <w:noProof/>
                <w:lang w:eastAsia="ru-RU"/>
              </w:rPr>
              <w:pict>
                <v:shape id="Рисунок 11" o:spid="_x0000_s1036" type="#_x0000_t75" style="position:absolute;left:0;text-align:left;margin-left:-9.15pt;margin-top:13.75pt;width:480pt;height:553.5pt;z-index:-251664896;visibility:visible;mso-position-horizontal-relative:text;mso-position-vertical-relative:text">
                  <v:imagedata r:id="rId6" o:title=""/>
                </v:shape>
              </w:pict>
            </w: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Style w:val="FontStyle60"/>
              </w:rPr>
              <w:t>«Грачи»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</w:p>
        </w:tc>
        <w:tc>
          <w:tcPr>
            <w:tcW w:w="4587" w:type="dxa"/>
            <w:vAlign w:val="center"/>
          </w:tcPr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Мы лепили куличи.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Прилетели к нам грачи.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Первый грач испек пирог,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А второй ему помог.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Третий грач накрыл на стол,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 А четвертый вымыл пол,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Пятый долго не зевал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И пирог у них склевал.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Раз, два, три, четыре, пять, Выходи грачей считать.</w:t>
            </w:r>
          </w:p>
        </w:tc>
        <w:tc>
          <w:tcPr>
            <w:tcW w:w="3554" w:type="dxa"/>
            <w:vAlign w:val="center"/>
          </w:tcPr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«Лепить пирожок» «Помахать крыльями» Загибать пальчики по очереди на одной руке.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Загибать пальчики на другой руке.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 w:val="restart"/>
            <w:textDirection w:val="btLr"/>
            <w:vAlign w:val="center"/>
          </w:tcPr>
          <w:p w:rsidR="000B39BC" w:rsidRPr="0069328E" w:rsidRDefault="000B39BC" w:rsidP="0069328E">
            <w:pPr>
              <w:pStyle w:val="Style12"/>
              <w:spacing w:before="206"/>
              <w:ind w:left="113" w:right="113"/>
              <w:jc w:val="center"/>
              <w:rPr>
                <w:rStyle w:val="FontStyle15"/>
                <w:sz w:val="32"/>
              </w:rPr>
            </w:pPr>
            <w:r w:rsidRPr="0069328E">
              <w:rPr>
                <w:rStyle w:val="FontStyle60"/>
                <w:i w:val="0"/>
              </w:rPr>
              <w:t>Ноябрь</w:t>
            </w: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Style w:val="FontStyle15"/>
                <w:sz w:val="32"/>
              </w:rPr>
              <w:t>Тема: ДОМАШНИЕ ЖИВОТНЫЕ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Default="000B39BC" w:rsidP="0069328E">
            <w:pPr>
              <w:pStyle w:val="Style12"/>
              <w:spacing w:before="206"/>
              <w:ind w:left="113" w:right="113"/>
              <w:jc w:val="center"/>
              <w:rPr>
                <w:rStyle w:val="FontStyle60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Style w:val="FontStyle60"/>
              </w:rPr>
              <w:t>«Коготки»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12"/>
              <w:spacing w:before="206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19"/>
              <w:widowControl/>
              <w:spacing w:line="240" w:lineRule="auto"/>
              <w:ind w:left="266" w:hanging="266"/>
              <w:jc w:val="both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Точит кошка коготки,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ind w:left="266" w:hanging="266"/>
              <w:jc w:val="both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Сидя на окошке.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ind w:left="266" w:hanging="266"/>
              <w:jc w:val="both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Ах, какие же они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ind w:left="266" w:hanging="266"/>
              <w:jc w:val="both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Острые у кошки.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ind w:left="259" w:hanging="266"/>
              <w:jc w:val="both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Ах, какие у нее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ind w:left="259" w:hanging="266"/>
              <w:jc w:val="both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Маленькие лапки.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ind w:left="259" w:hanging="266"/>
              <w:jc w:val="both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 этих лапках до поры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ind w:left="252" w:hanging="266"/>
              <w:jc w:val="both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Дремлют цап - царапки.</w:t>
            </w:r>
          </w:p>
          <w:p w:rsidR="000B39BC" w:rsidRPr="0069328E" w:rsidRDefault="000B39BC" w:rsidP="0069328E">
            <w:pPr>
              <w:pStyle w:val="Style19"/>
              <w:spacing w:line="240" w:lineRule="auto"/>
              <w:jc w:val="both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(Б.Кудрявцев,В.Егоров)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Пальцы выпрямляют и сжимают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 кулаки.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Поглаживают ладони друг о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Друга.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Сжимают пальцы в кулачки,</w:t>
            </w:r>
          </w:p>
          <w:p w:rsidR="000B39BC" w:rsidRPr="0069328E" w:rsidRDefault="000B39BC" w:rsidP="0069328E">
            <w:pPr>
              <w:pStyle w:val="Style19"/>
              <w:spacing w:line="240" w:lineRule="auto"/>
              <w:jc w:val="both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поворачивают вправо-влево.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  <w:textDirection w:val="btLr"/>
          </w:tcPr>
          <w:p w:rsidR="000B39BC" w:rsidRPr="0069328E" w:rsidRDefault="000B39BC" w:rsidP="0069328E">
            <w:pPr>
              <w:pStyle w:val="Style12"/>
              <w:widowControl/>
              <w:spacing w:before="206"/>
              <w:ind w:left="113" w:right="113"/>
              <w:jc w:val="center"/>
              <w:rPr>
                <w:rStyle w:val="FontStyle60"/>
                <w:i w:val="0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pStyle w:val="Style4"/>
              <w:widowControl/>
              <w:jc w:val="center"/>
              <w:rPr>
                <w:b/>
                <w:i/>
                <w:sz w:val="32"/>
              </w:rPr>
            </w:pPr>
            <w:r w:rsidRPr="0069328E">
              <w:rPr>
                <w:b/>
                <w:i/>
                <w:sz w:val="32"/>
              </w:rPr>
              <w:t>«Лошадка»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7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Еду, еду на лошадке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left="36" w:right="1159" w:hanging="36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Еду, еду - путь не гладкий. Скок,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left="36" w:right="1159" w:hanging="36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Скок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left="36" w:right="1159" w:hanging="36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Пере-Скок!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Через речку на мосток.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19"/>
              <w:widowControl/>
              <w:spacing w:line="418" w:lineRule="exact"/>
              <w:ind w:right="230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Пальцы рук в «замке». Четыре «щелчка» запястьями на сильную долю. То же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«щелчок», руки перед собой «щелчок» - руки вверху «щелчок» - руки внизу «щелчок» - руки вверху </w:t>
            </w:r>
            <w:r w:rsidRPr="0069328E">
              <w:rPr>
                <w:rStyle w:val="FontStyle69"/>
                <w:sz w:val="28"/>
              </w:rPr>
              <w:t xml:space="preserve">«щелчок» на каждый слог, постепенно </w:t>
            </w:r>
            <w:r>
              <w:rPr>
                <w:noProof/>
              </w:rPr>
              <w:pict>
                <v:shape id="Рисунок 12" o:spid="_x0000_s1037" type="#_x0000_t75" style="position:absolute;margin-left:-315.05pt;margin-top:37.4pt;width:480pt;height:553.5pt;z-index:-251663872;visibility:visible;mso-position-horizontal-relative:text;mso-position-vertical-relative:text">
                  <v:imagedata r:id="rId6" o:title=""/>
                </v:shape>
              </w:pict>
            </w:r>
            <w:r w:rsidRPr="0069328E">
              <w:rPr>
                <w:rStyle w:val="FontStyle69"/>
                <w:sz w:val="28"/>
              </w:rPr>
              <w:t xml:space="preserve">вытягивая </w:t>
            </w:r>
            <w:r w:rsidRPr="0069328E">
              <w:rPr>
                <w:rStyle w:val="FontStyle61"/>
                <w:sz w:val="28"/>
              </w:rPr>
              <w:t xml:space="preserve">руки </w:t>
            </w:r>
            <w:r w:rsidRPr="0069328E">
              <w:rPr>
                <w:rStyle w:val="FontStyle69"/>
                <w:sz w:val="28"/>
              </w:rPr>
              <w:t>вперёд.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7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Style w:val="FontStyle60"/>
              </w:rPr>
              <w:t>«Коза и козленок»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7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Идет коза рогатая,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Идет коза бодатая.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За ней козленочек бежит,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Колокольчиком звенит.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0"/>
                <w:sz w:val="28"/>
              </w:rPr>
            </w:pP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0"/>
                <w:sz w:val="28"/>
              </w:rPr>
              <w:t>«Руки в стороны»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Руки в стороны, в кулачок,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Разожми и на бочок.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Руки вверх, в кулачок,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Разожми и на бочок,</w:t>
            </w:r>
          </w:p>
          <w:p w:rsidR="000B39BC" w:rsidRPr="0069328E" w:rsidRDefault="000B39BC" w:rsidP="0069328E">
            <w:pPr>
              <w:pStyle w:val="Style19"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Руки вниз, в кулачок, </w:t>
            </w:r>
          </w:p>
          <w:p w:rsidR="000B39BC" w:rsidRPr="0069328E" w:rsidRDefault="000B39BC" w:rsidP="0069328E">
            <w:pPr>
              <w:pStyle w:val="Style19"/>
              <w:spacing w:line="240" w:lineRule="auto"/>
              <w:rPr>
                <w:sz w:val="28"/>
                <w:szCs w:val="32"/>
              </w:rPr>
            </w:pPr>
            <w:r w:rsidRPr="0069328E">
              <w:rPr>
                <w:rStyle w:val="FontStyle61"/>
                <w:sz w:val="28"/>
              </w:rPr>
              <w:t>Разожми и на бочок.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Указательным и мизинцем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изображают рога. На последней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строчке - пальцы соединяют в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щепотку и звонят в колокольчик.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Выполнять движения согласно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</w:p>
          <w:p w:rsidR="000B39BC" w:rsidRPr="007822C8" w:rsidRDefault="000B39BC" w:rsidP="0069328E">
            <w:pPr>
              <w:pStyle w:val="Style19"/>
              <w:spacing w:line="240" w:lineRule="auto"/>
            </w:pPr>
            <w:r w:rsidRPr="0069328E">
              <w:rPr>
                <w:rStyle w:val="FontStyle61"/>
                <w:sz w:val="28"/>
              </w:rPr>
              <w:t>тексту.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7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pStyle w:val="Style4"/>
              <w:widowControl/>
              <w:jc w:val="center"/>
              <w:rPr>
                <w:b/>
                <w:i/>
                <w:sz w:val="32"/>
              </w:rPr>
            </w:pPr>
            <w:r w:rsidRPr="0069328E">
              <w:rPr>
                <w:b/>
                <w:i/>
                <w:sz w:val="32"/>
              </w:rPr>
              <w:t>«Овечка»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7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4587" w:type="dxa"/>
            <w:vAlign w:val="center"/>
          </w:tcPr>
          <w:p w:rsidR="000B39BC" w:rsidRPr="0069328E" w:rsidRDefault="000B39BC" w:rsidP="0069328E">
            <w:pPr>
              <w:pStyle w:val="Style19"/>
              <w:widowControl/>
              <w:spacing w:line="418" w:lineRule="exact"/>
              <w:ind w:left="72" w:hanging="72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У овечек на шубках колечки, </w:t>
            </w:r>
          </w:p>
          <w:p w:rsidR="000B39BC" w:rsidRPr="0069328E" w:rsidRDefault="000B39BC" w:rsidP="0069328E">
            <w:pPr>
              <w:pStyle w:val="Style19"/>
              <w:widowControl/>
              <w:spacing w:line="418" w:lineRule="exact"/>
              <w:ind w:left="72" w:hanging="72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Те овечки пасутся у речки,</w:t>
            </w:r>
          </w:p>
          <w:p w:rsidR="000B39BC" w:rsidRPr="0069328E" w:rsidRDefault="000B39BC" w:rsidP="0069328E">
            <w:pPr>
              <w:pStyle w:val="Style19"/>
              <w:widowControl/>
              <w:spacing w:line="418" w:lineRule="exact"/>
              <w:ind w:left="72" w:hanging="72"/>
              <w:rPr>
                <w:rStyle w:val="FontStyle61"/>
                <w:sz w:val="28"/>
              </w:rPr>
            </w:pPr>
          </w:p>
          <w:p w:rsidR="000B39BC" w:rsidRPr="0069328E" w:rsidRDefault="000B39BC" w:rsidP="0069328E">
            <w:pPr>
              <w:pStyle w:val="Style19"/>
              <w:widowControl/>
              <w:spacing w:line="403" w:lineRule="exact"/>
              <w:ind w:right="79" w:firstLine="14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Их пасут две собаки лохматые, </w:t>
            </w:r>
          </w:p>
          <w:p w:rsidR="000B39BC" w:rsidRPr="0069328E" w:rsidRDefault="000B39BC" w:rsidP="0069328E">
            <w:pPr>
              <w:pStyle w:val="Style19"/>
              <w:widowControl/>
              <w:spacing w:line="403" w:lineRule="exact"/>
              <w:ind w:right="79" w:firstLine="14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Что виляют хвостами мохнатыми.</w:t>
            </w:r>
          </w:p>
          <w:p w:rsidR="000B39BC" w:rsidRPr="0069328E" w:rsidRDefault="000B39BC" w:rsidP="0069328E">
            <w:pPr>
              <w:pStyle w:val="Style19"/>
              <w:widowControl/>
              <w:spacing w:line="403" w:lineRule="exact"/>
              <w:ind w:right="79" w:firstLine="14"/>
              <w:rPr>
                <w:rStyle w:val="FontStyle61"/>
                <w:sz w:val="28"/>
              </w:rPr>
            </w:pPr>
          </w:p>
          <w:p w:rsidR="000B39BC" w:rsidRPr="0069328E" w:rsidRDefault="000B39BC" w:rsidP="0069328E">
            <w:pPr>
              <w:pStyle w:val="Style19"/>
              <w:widowControl/>
              <w:spacing w:line="418" w:lineRule="exact"/>
              <w:ind w:right="79" w:firstLine="14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А пастух на пригорке у дерева, </w:t>
            </w:r>
          </w:p>
          <w:p w:rsidR="000B39BC" w:rsidRPr="0069328E" w:rsidRDefault="000B39BC" w:rsidP="0069328E">
            <w:pPr>
              <w:pStyle w:val="Style19"/>
              <w:widowControl/>
              <w:spacing w:line="418" w:lineRule="exact"/>
              <w:ind w:right="79" w:firstLine="14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На свирели играет затейливо.</w:t>
            </w:r>
          </w:p>
          <w:p w:rsidR="000B39BC" w:rsidRPr="0069328E" w:rsidRDefault="000B39BC" w:rsidP="0069328E">
            <w:pPr>
              <w:pStyle w:val="Style19"/>
              <w:widowControl/>
              <w:spacing w:line="418" w:lineRule="exact"/>
              <w:ind w:right="79" w:firstLine="14"/>
              <w:rPr>
                <w:rStyle w:val="FontStyle61"/>
                <w:sz w:val="28"/>
              </w:rPr>
            </w:pP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Быстро бегают ловкие пальчики.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</w:p>
          <w:p w:rsidR="000B39BC" w:rsidRPr="0069328E" w:rsidRDefault="000B39BC" w:rsidP="0069328E">
            <w:pPr>
              <w:pStyle w:val="Style19"/>
              <w:widowControl/>
              <w:spacing w:line="367" w:lineRule="exact"/>
              <w:ind w:right="79" w:firstLine="7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На поляне цветут одуванчики, </w:t>
            </w:r>
          </w:p>
          <w:p w:rsidR="000B39BC" w:rsidRPr="0069328E" w:rsidRDefault="000B39BC" w:rsidP="0069328E">
            <w:pPr>
              <w:pStyle w:val="Style19"/>
              <w:widowControl/>
              <w:spacing w:line="367" w:lineRule="exact"/>
              <w:ind w:right="79" w:firstLine="7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Колокольчик под ветром колышется,</w:t>
            </w:r>
          </w:p>
          <w:p w:rsidR="000B39BC" w:rsidRPr="0069328E" w:rsidRDefault="000B39BC" w:rsidP="0069328E">
            <w:pPr>
              <w:pStyle w:val="Style19"/>
              <w:widowControl/>
              <w:spacing w:line="367" w:lineRule="exact"/>
              <w:ind w:right="79" w:firstLine="7"/>
              <w:rPr>
                <w:rStyle w:val="FontStyle61"/>
                <w:sz w:val="28"/>
              </w:rPr>
            </w:pP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Нам мелодия чудная слышится.</w:t>
            </w:r>
          </w:p>
        </w:tc>
        <w:tc>
          <w:tcPr>
            <w:tcW w:w="3554" w:type="dxa"/>
            <w:vAlign w:val="center"/>
          </w:tcPr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Пальцами по очереди делать колечки.</w:t>
            </w:r>
          </w:p>
          <w:p w:rsidR="000B39BC" w:rsidRPr="0069328E" w:rsidRDefault="000B39BC" w:rsidP="0069328E">
            <w:pPr>
              <w:pStyle w:val="Style19"/>
              <w:widowControl/>
              <w:spacing w:line="367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Пальцами обеих рук сделать собак Кистями помахать, как хвостами</w:t>
            </w:r>
          </w:p>
          <w:p w:rsidR="000B39BC" w:rsidRPr="0069328E" w:rsidRDefault="000B39BC" w:rsidP="0069328E">
            <w:pPr>
              <w:pStyle w:val="Style19"/>
              <w:widowControl/>
              <w:spacing w:line="374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Гору изобразить руками, потом пальцами обеих рук.</w:t>
            </w:r>
          </w:p>
          <w:p w:rsidR="000B39BC" w:rsidRPr="0069328E" w:rsidRDefault="000B39BC" w:rsidP="0069328E">
            <w:pPr>
              <w:pStyle w:val="Style19"/>
              <w:widowControl/>
              <w:spacing w:line="367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Пальцами обеих рук играть на воображаемой свирели. Обеими руками изобразить цветок Покачать кистями рук.</w:t>
            </w:r>
          </w:p>
          <w:p w:rsidR="000B39BC" w:rsidRPr="0069328E" w:rsidRDefault="000B39BC" w:rsidP="0069328E">
            <w:pPr>
              <w:pStyle w:val="Style19"/>
              <w:widowControl/>
              <w:spacing w:line="36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Кисть правой руки прижать к правому уху, прислушаться.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Style w:val="FontStyle63"/>
                <w:sz w:val="32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Style w:val="FontStyle63"/>
                <w:sz w:val="32"/>
              </w:rPr>
              <w:t>Тема: ДОМАШНИЕ ПТИЦЫ</w:t>
            </w:r>
          </w:p>
        </w:tc>
      </w:tr>
      <w:tr w:rsidR="000B39BC" w:rsidRPr="0069328E" w:rsidTr="0069328E">
        <w:trPr>
          <w:trHeight w:val="20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8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328E">
              <w:rPr>
                <w:rFonts w:ascii="Times New Roman" w:hAnsi="Times New Roman"/>
                <w:b/>
                <w:i/>
                <w:sz w:val="32"/>
                <w:szCs w:val="28"/>
              </w:rPr>
              <w:t>«Утята»</w:t>
            </w:r>
          </w:p>
        </w:tc>
      </w:tr>
      <w:tr w:rsidR="000B39BC" w:rsidRPr="0069328E" w:rsidTr="0069328E">
        <w:trPr>
          <w:trHeight w:val="20"/>
        </w:trPr>
        <w:tc>
          <w:tcPr>
            <w:tcW w:w="1430" w:type="dxa"/>
            <w:vMerge/>
          </w:tcPr>
          <w:p w:rsidR="000B39BC" w:rsidRDefault="000B39BC" w:rsidP="0069328E">
            <w:pPr>
              <w:pStyle w:val="Style8"/>
              <w:widowControl/>
              <w:rPr>
                <w:rStyle w:val="FontStyle61"/>
              </w:rPr>
            </w:pPr>
          </w:p>
        </w:tc>
        <w:tc>
          <w:tcPr>
            <w:tcW w:w="4587" w:type="dxa"/>
          </w:tcPr>
          <w:p w:rsidR="000B39BC" w:rsidRDefault="000B39BC" w:rsidP="0069328E">
            <w:pPr>
              <w:pStyle w:val="Style8"/>
              <w:widowControl/>
              <w:rPr>
                <w:rStyle w:val="FontStyle61"/>
              </w:rPr>
            </w:pPr>
            <w:r>
              <w:rPr>
                <w:rStyle w:val="FontStyle61"/>
              </w:rPr>
              <w:t>Раз, два - шли утята.</w:t>
            </w:r>
          </w:p>
          <w:p w:rsidR="000B39BC" w:rsidRDefault="000B39BC" w:rsidP="0069328E">
            <w:pPr>
              <w:pStyle w:val="Style8"/>
              <w:widowControl/>
              <w:rPr>
                <w:rStyle w:val="FontStyle61"/>
              </w:rPr>
            </w:pPr>
            <w:r>
              <w:rPr>
                <w:rStyle w:val="FontStyle61"/>
              </w:rPr>
              <w:t>Три, четыре - за водой.</w:t>
            </w:r>
          </w:p>
          <w:p w:rsidR="000B39BC" w:rsidRDefault="000B39BC" w:rsidP="0069328E">
            <w:pPr>
              <w:pStyle w:val="Style8"/>
              <w:widowControl/>
              <w:rPr>
                <w:rStyle w:val="FontStyle61"/>
              </w:rPr>
            </w:pPr>
            <w:r>
              <w:rPr>
                <w:rStyle w:val="FontStyle61"/>
              </w:rPr>
              <w:t>А за ними плёлся пятый,</w:t>
            </w:r>
          </w:p>
          <w:p w:rsidR="000B39BC" w:rsidRDefault="000B39BC" w:rsidP="0069328E">
            <w:pPr>
              <w:pStyle w:val="Style8"/>
              <w:widowControl/>
              <w:rPr>
                <w:rStyle w:val="FontStyle61"/>
              </w:rPr>
            </w:pPr>
            <w:r>
              <w:rPr>
                <w:rStyle w:val="FontStyle61"/>
              </w:rPr>
              <w:t>Позади бежал шестой.</w:t>
            </w:r>
          </w:p>
          <w:p w:rsidR="000B39BC" w:rsidRDefault="000B39BC" w:rsidP="0069328E">
            <w:pPr>
              <w:pStyle w:val="Style8"/>
              <w:widowControl/>
              <w:rPr>
                <w:rStyle w:val="FontStyle61"/>
              </w:rPr>
            </w:pPr>
            <w:r>
              <w:rPr>
                <w:rStyle w:val="FontStyle61"/>
              </w:rPr>
              <w:t>А седьмой от них отстал,</w:t>
            </w:r>
          </w:p>
          <w:p w:rsidR="000B39BC" w:rsidRDefault="000B39BC" w:rsidP="0069328E">
            <w:pPr>
              <w:pStyle w:val="Style8"/>
              <w:widowControl/>
              <w:rPr>
                <w:rStyle w:val="FontStyle61"/>
              </w:rPr>
            </w:pPr>
            <w:r>
              <w:rPr>
                <w:rStyle w:val="FontStyle61"/>
              </w:rPr>
              <w:t>А восьмой уже устал.</w:t>
            </w:r>
          </w:p>
          <w:p w:rsidR="000B39BC" w:rsidRDefault="000B39BC" w:rsidP="0069328E">
            <w:pPr>
              <w:pStyle w:val="Style8"/>
              <w:widowControl/>
              <w:rPr>
                <w:rStyle w:val="FontStyle61"/>
              </w:rPr>
            </w:pPr>
            <w:r>
              <w:rPr>
                <w:rStyle w:val="FontStyle61"/>
              </w:rPr>
              <w:t>А девятый всех догнал,</w:t>
            </w:r>
          </w:p>
          <w:p w:rsidR="000B39BC" w:rsidRDefault="000B39BC" w:rsidP="0069328E">
            <w:pPr>
              <w:pStyle w:val="Style8"/>
              <w:widowControl/>
              <w:rPr>
                <w:rStyle w:val="FontStyle61"/>
              </w:rPr>
            </w:pPr>
            <w:r>
              <w:rPr>
                <w:rStyle w:val="FontStyle61"/>
              </w:rPr>
              <w:t>А десятый напугал.</w:t>
            </w:r>
          </w:p>
          <w:p w:rsidR="000B39BC" w:rsidRDefault="000B39BC" w:rsidP="0069328E">
            <w:pPr>
              <w:pStyle w:val="Style8"/>
              <w:widowControl/>
              <w:rPr>
                <w:rStyle w:val="FontStyle61"/>
              </w:rPr>
            </w:pPr>
            <w:r>
              <w:rPr>
                <w:noProof/>
              </w:rPr>
              <w:pict>
                <v:shape id="Рисунок 13" o:spid="_x0000_s1038" type="#_x0000_t75" style="position:absolute;margin-left:-83.15pt;margin-top:2.35pt;width:480pt;height:553.5pt;z-index:-251662848;visibility:visible">
                  <v:imagedata r:id="rId6" o:title=""/>
                </v:shape>
              </w:pict>
            </w:r>
            <w:r>
              <w:rPr>
                <w:rStyle w:val="FontStyle61"/>
              </w:rPr>
              <w:t>Громко, громко запищал:</w:t>
            </w:r>
          </w:p>
          <w:p w:rsidR="000B39BC" w:rsidRDefault="000B39BC" w:rsidP="0069328E">
            <w:pPr>
              <w:pStyle w:val="Style8"/>
              <w:widowControl/>
              <w:rPr>
                <w:rStyle w:val="FontStyle61"/>
              </w:rPr>
            </w:pPr>
            <w:r>
              <w:rPr>
                <w:rStyle w:val="FontStyle61"/>
              </w:rPr>
              <w:t>Пи - пи - пи! Не пищи,</w:t>
            </w:r>
          </w:p>
          <w:p w:rsidR="000B39BC" w:rsidRDefault="000B39BC" w:rsidP="0069328E">
            <w:pPr>
              <w:pStyle w:val="Style8"/>
              <w:widowControl/>
              <w:rPr>
                <w:rStyle w:val="FontStyle61"/>
              </w:rPr>
            </w:pPr>
            <w:r>
              <w:rPr>
                <w:rStyle w:val="FontStyle61"/>
              </w:rPr>
              <w:t>Мы тут рядом, поищи.</w:t>
            </w:r>
          </w:p>
          <w:p w:rsidR="000B39BC" w:rsidRPr="0069328E" w:rsidRDefault="000B39BC" w:rsidP="00E92264">
            <w:pPr>
              <w:pStyle w:val="Style8"/>
              <w:rPr>
                <w:sz w:val="32"/>
                <w:szCs w:val="32"/>
              </w:rPr>
            </w:pPr>
            <w:r>
              <w:rPr>
                <w:rStyle w:val="FontStyle61"/>
              </w:rPr>
              <w:t>Раз, два - шли утята.</w:t>
            </w:r>
          </w:p>
        </w:tc>
        <w:tc>
          <w:tcPr>
            <w:tcW w:w="3554" w:type="dxa"/>
          </w:tcPr>
          <w:p w:rsidR="000B39BC" w:rsidRDefault="000B39BC" w:rsidP="0069328E">
            <w:pPr>
              <w:pStyle w:val="Style8"/>
              <w:widowControl/>
              <w:rPr>
                <w:rStyle w:val="FontStyle61"/>
              </w:rPr>
            </w:pPr>
            <w:r>
              <w:rPr>
                <w:rStyle w:val="FontStyle61"/>
              </w:rPr>
              <w:t>Поочерёдно сгибать все пальцы</w:t>
            </w:r>
          </w:p>
          <w:p w:rsidR="000B39BC" w:rsidRDefault="000B39BC" w:rsidP="0069328E">
            <w:pPr>
              <w:pStyle w:val="Style8"/>
              <w:widowControl/>
              <w:rPr>
                <w:rStyle w:val="FontStyle61"/>
              </w:rPr>
            </w:pPr>
            <w:r>
              <w:rPr>
                <w:rStyle w:val="FontStyle61"/>
              </w:rPr>
              <w:t>правой, затем левой руки, начиная с большого.</w:t>
            </w:r>
          </w:p>
          <w:p w:rsidR="000B39BC" w:rsidRDefault="000B39BC" w:rsidP="0069328E">
            <w:pPr>
              <w:pStyle w:val="Style8"/>
              <w:widowControl/>
              <w:rPr>
                <w:rStyle w:val="FontStyle61"/>
              </w:rPr>
            </w:pPr>
          </w:p>
          <w:p w:rsidR="000B39BC" w:rsidRDefault="000B39BC" w:rsidP="0069328E">
            <w:pPr>
              <w:pStyle w:val="Style8"/>
              <w:widowControl/>
              <w:rPr>
                <w:rStyle w:val="FontStyle61"/>
              </w:rPr>
            </w:pPr>
          </w:p>
          <w:p w:rsidR="000B39BC" w:rsidRDefault="000B39BC" w:rsidP="0069328E">
            <w:pPr>
              <w:pStyle w:val="Style8"/>
              <w:widowControl/>
              <w:rPr>
                <w:rStyle w:val="FontStyle61"/>
              </w:rPr>
            </w:pPr>
          </w:p>
          <w:p w:rsidR="000B39BC" w:rsidRDefault="000B39BC" w:rsidP="0069328E">
            <w:pPr>
              <w:pStyle w:val="Style8"/>
              <w:widowControl/>
              <w:rPr>
                <w:rStyle w:val="FontStyle61"/>
              </w:rPr>
            </w:pPr>
          </w:p>
          <w:p w:rsidR="000B39BC" w:rsidRDefault="000B39BC" w:rsidP="0069328E">
            <w:pPr>
              <w:pStyle w:val="Style8"/>
              <w:widowControl/>
              <w:rPr>
                <w:rStyle w:val="FontStyle61"/>
              </w:rPr>
            </w:pPr>
          </w:p>
          <w:p w:rsidR="000B39BC" w:rsidRDefault="000B39BC" w:rsidP="0069328E">
            <w:pPr>
              <w:pStyle w:val="Style8"/>
              <w:widowControl/>
              <w:rPr>
                <w:rStyle w:val="FontStyle61"/>
              </w:rPr>
            </w:pPr>
          </w:p>
          <w:p w:rsidR="000B39BC" w:rsidRDefault="000B39BC" w:rsidP="0069328E">
            <w:pPr>
              <w:pStyle w:val="Style8"/>
              <w:widowControl/>
              <w:rPr>
                <w:rStyle w:val="FontStyle61"/>
              </w:rPr>
            </w:pPr>
            <w:r>
              <w:rPr>
                <w:rStyle w:val="FontStyle61"/>
              </w:rPr>
              <w:t>Ритмично сгибать и разгибать</w:t>
            </w:r>
          </w:p>
          <w:p w:rsidR="000B39BC" w:rsidRDefault="000B39BC" w:rsidP="0069328E">
            <w:pPr>
              <w:pStyle w:val="Style8"/>
              <w:widowControl/>
              <w:rPr>
                <w:rStyle w:val="FontStyle61"/>
              </w:rPr>
            </w:pPr>
            <w:r>
              <w:rPr>
                <w:rStyle w:val="FontStyle61"/>
              </w:rPr>
              <w:t>пальцы обеих рук.</w:t>
            </w:r>
          </w:p>
          <w:p w:rsidR="000B39BC" w:rsidRPr="0069328E" w:rsidRDefault="000B39BC" w:rsidP="009E51A6">
            <w:pPr>
              <w:pStyle w:val="Style8"/>
              <w:rPr>
                <w:sz w:val="32"/>
                <w:szCs w:val="32"/>
              </w:rPr>
            </w:pPr>
            <w:r>
              <w:rPr>
                <w:rStyle w:val="FontStyle61"/>
              </w:rPr>
              <w:t>Поочерёдно сгибать все пальцы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 w:val="restart"/>
            <w:textDirection w:val="btLr"/>
            <w:vAlign w:val="center"/>
          </w:tcPr>
          <w:p w:rsidR="000B39BC" w:rsidRPr="0069328E" w:rsidRDefault="000B39BC" w:rsidP="006932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69328E">
              <w:rPr>
                <w:rFonts w:ascii="Times New Roman" w:hAnsi="Times New Roman"/>
                <w:b/>
                <w:sz w:val="32"/>
                <w:szCs w:val="28"/>
              </w:rPr>
              <w:t>Ноябрь</w:t>
            </w: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328E">
              <w:rPr>
                <w:rFonts w:ascii="Times New Roman" w:hAnsi="Times New Roman"/>
                <w:b/>
                <w:i/>
                <w:sz w:val="32"/>
                <w:szCs w:val="28"/>
              </w:rPr>
              <w:t>«</w:t>
            </w:r>
            <w:r w:rsidRPr="0069328E">
              <w:rPr>
                <w:rStyle w:val="FontStyle61"/>
                <w:b/>
                <w:i/>
              </w:rPr>
              <w:t>Где ладошки?</w:t>
            </w:r>
            <w:r w:rsidRPr="0069328E">
              <w:rPr>
                <w:rFonts w:ascii="Times New Roman" w:hAnsi="Times New Roman"/>
                <w:b/>
                <w:i/>
                <w:sz w:val="32"/>
                <w:szCs w:val="28"/>
              </w:rPr>
              <w:t>»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38"/>
              <w:widowControl/>
              <w:spacing w:line="240" w:lineRule="auto"/>
              <w:ind w:firstLine="0"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38"/>
              <w:widowControl/>
              <w:spacing w:line="240" w:lineRule="auto"/>
              <w:ind w:firstLine="0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Где ладошки? Тут? Тут.</w:t>
            </w:r>
          </w:p>
          <w:p w:rsidR="000B39BC" w:rsidRPr="0069328E" w:rsidRDefault="000B39BC" w:rsidP="0069328E">
            <w:pPr>
              <w:pStyle w:val="Style38"/>
              <w:widowControl/>
              <w:spacing w:before="43" w:line="240" w:lineRule="auto"/>
              <w:ind w:firstLine="0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На ладошке пруд? Пруд.</w:t>
            </w:r>
          </w:p>
          <w:p w:rsidR="000B39BC" w:rsidRPr="0069328E" w:rsidRDefault="000B39BC" w:rsidP="0069328E">
            <w:pPr>
              <w:pStyle w:val="Style38"/>
              <w:widowControl/>
              <w:spacing w:line="403" w:lineRule="exact"/>
              <w:ind w:firstLine="0"/>
              <w:jc w:val="both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Палец большой - это гусь молодой.</w:t>
            </w:r>
          </w:p>
          <w:p w:rsidR="000B39BC" w:rsidRPr="0069328E" w:rsidRDefault="000B39BC" w:rsidP="0069328E">
            <w:pPr>
              <w:pStyle w:val="Style38"/>
              <w:widowControl/>
              <w:spacing w:line="403" w:lineRule="exact"/>
              <w:ind w:firstLine="0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Указательный поймал,</w:t>
            </w:r>
          </w:p>
          <w:p w:rsidR="000B39BC" w:rsidRPr="0069328E" w:rsidRDefault="000B39BC" w:rsidP="0069328E">
            <w:pPr>
              <w:pStyle w:val="Style38"/>
              <w:widowControl/>
              <w:spacing w:line="403" w:lineRule="exact"/>
              <w:ind w:firstLine="0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Средний - гуся ощипал!</w:t>
            </w:r>
          </w:p>
          <w:p w:rsidR="000B39BC" w:rsidRPr="0069328E" w:rsidRDefault="000B39BC" w:rsidP="0069328E">
            <w:pPr>
              <w:pStyle w:val="Style38"/>
              <w:widowControl/>
              <w:spacing w:before="7" w:line="403" w:lineRule="exact"/>
              <w:ind w:firstLine="0"/>
              <w:rPr>
                <w:rStyle w:val="FontStyle12"/>
                <w:b w:val="0"/>
                <w:bCs w:val="0"/>
                <w:i w:val="0"/>
                <w:iCs w:val="0"/>
                <w:sz w:val="28"/>
              </w:rPr>
            </w:pPr>
            <w:r w:rsidRPr="0069328E">
              <w:rPr>
                <w:rStyle w:val="FontStyle61"/>
                <w:sz w:val="28"/>
              </w:rPr>
              <w:t>Безымянный - суп сварил, Самый маленький - печь истопил Полетел гусь в рот, А оттуда - в живот. Вот!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15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Сначала дети показывают раскрыты ладошки. </w:t>
            </w:r>
          </w:p>
          <w:p w:rsidR="000B39BC" w:rsidRPr="0069328E" w:rsidRDefault="000B39BC" w:rsidP="0069328E">
            <w:pPr>
              <w:pStyle w:val="Style15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Затем указательным пальцем рисуют на ладошке пруд. </w:t>
            </w:r>
          </w:p>
          <w:p w:rsidR="000B39BC" w:rsidRPr="0069328E" w:rsidRDefault="000B39BC" w:rsidP="0069328E">
            <w:pPr>
              <w:pStyle w:val="Style15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Показывают поочерёдно все пальцы </w:t>
            </w:r>
          </w:p>
          <w:p w:rsidR="000B39BC" w:rsidRPr="0069328E" w:rsidRDefault="000B39BC" w:rsidP="0069328E">
            <w:pPr>
              <w:pStyle w:val="Style15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И в конце - поглаживают себя по животу.</w:t>
            </w:r>
          </w:p>
          <w:p w:rsidR="000B39BC" w:rsidRPr="0069328E" w:rsidRDefault="000B39BC" w:rsidP="0069328E">
            <w:pPr>
              <w:pStyle w:val="Style15"/>
              <w:widowControl/>
              <w:rPr>
                <w:sz w:val="28"/>
              </w:rPr>
            </w:pP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 w:val="restart"/>
            <w:textDirection w:val="btLr"/>
            <w:vAlign w:val="center"/>
          </w:tcPr>
          <w:p w:rsidR="000B39BC" w:rsidRPr="0069328E" w:rsidRDefault="000B39BC" w:rsidP="0069328E">
            <w:pPr>
              <w:pStyle w:val="Style4"/>
              <w:widowControl/>
              <w:ind w:left="113" w:right="113"/>
              <w:jc w:val="center"/>
              <w:rPr>
                <w:rStyle w:val="FontStyle63"/>
                <w:sz w:val="32"/>
                <w:lang w:eastAsia="en-US"/>
              </w:rPr>
            </w:pPr>
            <w:r w:rsidRPr="0069328E">
              <w:rPr>
                <w:rStyle w:val="FontStyle63"/>
                <w:sz w:val="32"/>
                <w:lang w:eastAsia="en-US"/>
              </w:rPr>
              <w:t>Декабрь</w:t>
            </w:r>
          </w:p>
        </w:tc>
        <w:tc>
          <w:tcPr>
            <w:tcW w:w="8141" w:type="dxa"/>
            <w:gridSpan w:val="2"/>
          </w:tcPr>
          <w:p w:rsidR="000B39BC" w:rsidRDefault="000B39BC" w:rsidP="0069328E">
            <w:pPr>
              <w:pStyle w:val="Style4"/>
              <w:widowControl/>
            </w:pPr>
            <w:r w:rsidRPr="0069328E">
              <w:rPr>
                <w:rStyle w:val="FontStyle63"/>
                <w:sz w:val="32"/>
                <w:lang w:eastAsia="en-US"/>
              </w:rPr>
              <w:t xml:space="preserve">                                                Тема: ЗИМА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Default="000B39BC" w:rsidP="0069328E">
            <w:pPr>
              <w:pStyle w:val="Style4"/>
              <w:widowControl/>
              <w:jc w:val="center"/>
              <w:rPr>
                <w:rStyle w:val="FontStyle60"/>
              </w:rPr>
            </w:pPr>
          </w:p>
        </w:tc>
        <w:tc>
          <w:tcPr>
            <w:tcW w:w="8141" w:type="dxa"/>
            <w:gridSpan w:val="2"/>
            <w:vAlign w:val="bottom"/>
          </w:tcPr>
          <w:p w:rsidR="000B39BC" w:rsidRDefault="000B39BC" w:rsidP="0069328E">
            <w:pPr>
              <w:pStyle w:val="Style4"/>
              <w:widowControl/>
              <w:jc w:val="center"/>
            </w:pPr>
            <w:r>
              <w:rPr>
                <w:rStyle w:val="FontStyle60"/>
              </w:rPr>
              <w:t>«Мы во двор пошли гулять»</w:t>
            </w:r>
          </w:p>
        </w:tc>
      </w:tr>
      <w:tr w:rsidR="000B39BC" w:rsidRPr="0069328E" w:rsidTr="0069328E">
        <w:trPr>
          <w:trHeight w:val="112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Раз, два, три, четыре,</w:t>
            </w:r>
          </w:p>
          <w:p w:rsidR="000B39BC" w:rsidRPr="0069328E" w:rsidRDefault="000B39BC" w:rsidP="0069328E">
            <w:pPr>
              <w:pStyle w:val="Style35"/>
              <w:widowControl/>
              <w:ind w:left="3240"/>
              <w:rPr>
                <w:rStyle w:val="FontStyle72"/>
                <w:b w:val="0"/>
                <w:sz w:val="28"/>
              </w:rPr>
            </w:pPr>
            <w:r w:rsidRPr="0069328E">
              <w:rPr>
                <w:rStyle w:val="FontStyle72"/>
                <w:b w:val="0"/>
                <w:sz w:val="28"/>
              </w:rPr>
              <w:t>ПЯТЬ,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Мы во двор пришли</w:t>
            </w:r>
          </w:p>
          <w:p w:rsidR="000B39BC" w:rsidRPr="0069328E" w:rsidRDefault="000B39BC" w:rsidP="0069328E">
            <w:pPr>
              <w:pStyle w:val="Style8"/>
              <w:widowControl/>
              <w:ind w:left="2880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гулять.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Бабу снежную</w:t>
            </w:r>
          </w:p>
          <w:p w:rsidR="000B39BC" w:rsidRPr="0069328E" w:rsidRDefault="000B39BC" w:rsidP="0069328E">
            <w:pPr>
              <w:pStyle w:val="Style8"/>
              <w:widowControl/>
              <w:ind w:left="2678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лепили,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Птичек крошками кормили,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С горки мы потом</w:t>
            </w:r>
          </w:p>
          <w:p w:rsidR="000B39BC" w:rsidRPr="0069328E" w:rsidRDefault="000B39BC" w:rsidP="0069328E">
            <w:pPr>
              <w:pStyle w:val="Style8"/>
              <w:widowControl/>
              <w:ind w:left="2873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катались,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А еще в снегу</w:t>
            </w:r>
          </w:p>
          <w:p w:rsidR="000B39BC" w:rsidRPr="0069328E" w:rsidRDefault="000B39BC" w:rsidP="0069328E">
            <w:pPr>
              <w:pStyle w:val="Style8"/>
              <w:widowControl/>
              <w:ind w:left="2866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валялись.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Все в снегу домой пришли.</w:t>
            </w:r>
          </w:p>
          <w:p w:rsidR="000B39BC" w:rsidRPr="0069328E" w:rsidRDefault="000B39BC" w:rsidP="00057E96">
            <w:pPr>
              <w:pStyle w:val="Style8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Съели суп, и спать легли.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Загибают пальчики, начиная с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большого.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«Идут» по столу указательным и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средним пальчиками.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«Лепят» комочек двумя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ладонями.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«Крошат хлебушек»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Ведут указательным пальцем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правой руки по ладони левой.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Кладут ладошки на стол то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одной, то другой стороной.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Движения воображаемой ложкой,</w:t>
            </w:r>
          </w:p>
          <w:p w:rsidR="000B39BC" w:rsidRPr="0069328E" w:rsidRDefault="000B39BC" w:rsidP="00057E96">
            <w:pPr>
              <w:pStyle w:val="Style8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Руки под щеку.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Default="000B39BC" w:rsidP="0069328E">
            <w:pPr>
              <w:pStyle w:val="Style8"/>
              <w:widowControl/>
              <w:jc w:val="center"/>
              <w:rPr>
                <w:rStyle w:val="FontStyle60"/>
              </w:rPr>
            </w:pPr>
          </w:p>
        </w:tc>
        <w:tc>
          <w:tcPr>
            <w:tcW w:w="8141" w:type="dxa"/>
            <w:gridSpan w:val="2"/>
          </w:tcPr>
          <w:p w:rsidR="000B39BC" w:rsidRDefault="000B39BC" w:rsidP="0069328E">
            <w:pPr>
              <w:pStyle w:val="Style8"/>
              <w:widowControl/>
              <w:jc w:val="center"/>
              <w:rPr>
                <w:rStyle w:val="FontStyle61"/>
              </w:rPr>
            </w:pPr>
            <w:r>
              <w:rPr>
                <w:rStyle w:val="FontStyle60"/>
              </w:rPr>
              <w:t>«Снежок»</w:t>
            </w:r>
          </w:p>
        </w:tc>
      </w:tr>
      <w:tr w:rsidR="000B39BC" w:rsidRPr="0069328E" w:rsidTr="0069328E">
        <w:trPr>
          <w:trHeight w:val="3581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Раз, два, три, четыре,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Мы с тобой снежок слепили.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>
              <w:rPr>
                <w:noProof/>
              </w:rPr>
              <w:pict>
                <v:shape id="Рисунок 14" o:spid="_x0000_s1039" type="#_x0000_t75" style="position:absolute;margin-left:-81.5pt;margin-top:.25pt;width:480pt;height:553.5pt;z-index:-251661824;visibility:visible">
                  <v:imagedata r:id="rId6" o:title=""/>
                </v:shape>
              </w:pict>
            </w:r>
            <w:r w:rsidRPr="0069328E">
              <w:rPr>
                <w:rStyle w:val="FontStyle61"/>
                <w:sz w:val="28"/>
              </w:rPr>
              <w:t>Круглый крепкий, очень гладкий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И совсем-совсем не сладкий.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Раз подбросим.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Два поймаем.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Три уроним</w:t>
            </w:r>
          </w:p>
          <w:p w:rsidR="000B39BC" w:rsidRPr="0069328E" w:rsidRDefault="000B39BC" w:rsidP="007822C8">
            <w:pPr>
              <w:pStyle w:val="Style8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И сломаем.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Загибают пальчики, начиная с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большого.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«Лепят» меня положение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ладоней.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Показывают круг, сжимают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ладони.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Грозят пальчиком.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Смотрят вверх, подбрасывая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воображаемый снежок.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Роняют воображаемый снежок.</w:t>
            </w:r>
          </w:p>
          <w:p w:rsidR="000B39BC" w:rsidRPr="0069328E" w:rsidRDefault="000B39BC" w:rsidP="007822C8">
            <w:pPr>
              <w:pStyle w:val="Style8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Топают ногой.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8"/>
              <w:widowControl/>
              <w:jc w:val="center"/>
              <w:rPr>
                <w:rStyle w:val="FontStyle61"/>
                <w:b/>
                <w:i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pStyle w:val="Style8"/>
              <w:widowControl/>
              <w:jc w:val="center"/>
              <w:rPr>
                <w:rStyle w:val="FontStyle61"/>
                <w:b/>
                <w:i/>
              </w:rPr>
            </w:pPr>
            <w:r w:rsidRPr="0069328E">
              <w:rPr>
                <w:rStyle w:val="FontStyle61"/>
                <w:b/>
                <w:i/>
              </w:rPr>
              <w:t>«Лёд»</w:t>
            </w:r>
          </w:p>
        </w:tc>
      </w:tr>
      <w:tr w:rsidR="000B39BC" w:rsidRPr="0069328E" w:rsidTr="0069328E">
        <w:trPr>
          <w:trHeight w:val="1667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32"/>
              <w:widowControl/>
              <w:spacing w:line="240" w:lineRule="auto"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32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Чтоб на льду не растянуться, </w:t>
            </w:r>
          </w:p>
          <w:p w:rsidR="000B39BC" w:rsidRPr="0069328E" w:rsidRDefault="000B39BC" w:rsidP="0069328E">
            <w:pPr>
              <w:pStyle w:val="Style32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Лёг Андрюшка на живот.</w:t>
            </w:r>
          </w:p>
          <w:p w:rsidR="000B39BC" w:rsidRPr="0069328E" w:rsidRDefault="000B39BC" w:rsidP="0069328E">
            <w:pPr>
              <w:pStyle w:val="Style32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 Ведь не может поскользнутся </w:t>
            </w:r>
          </w:p>
          <w:p w:rsidR="000B39BC" w:rsidRPr="0069328E" w:rsidRDefault="000B39BC" w:rsidP="0069328E">
            <w:pPr>
              <w:pStyle w:val="Style32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Кто не ходит, а ползёт.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19"/>
              <w:widowControl/>
              <w:spacing w:line="425" w:lineRule="exact"/>
              <w:ind w:right="50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Ладони перед собой, пальцы сжаты.</w:t>
            </w:r>
          </w:p>
          <w:p w:rsidR="000B39BC" w:rsidRPr="0069328E" w:rsidRDefault="000B39BC" w:rsidP="0069328E">
            <w:pPr>
              <w:pStyle w:val="Style32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Положить ладони на стол.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right="50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Ладони тихо скользят - ползут по столу, то сжимаясь, то разжимаясь.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Style w:val="FontStyle61"/>
                <w:b/>
                <w:i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328E">
              <w:rPr>
                <w:rStyle w:val="FontStyle61"/>
                <w:b/>
                <w:i/>
              </w:rPr>
              <w:t>«Наши ручки замерзают»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7"/>
              <w:widowControl/>
              <w:spacing w:before="7" w:line="410" w:lineRule="exact"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7"/>
              <w:widowControl/>
              <w:spacing w:before="7"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Наши ручки замерзают. </w:t>
            </w:r>
          </w:p>
          <w:p w:rsidR="000B39BC" w:rsidRPr="0069328E" w:rsidRDefault="000B39BC" w:rsidP="0069328E">
            <w:pPr>
              <w:pStyle w:val="Style7"/>
              <w:widowControl/>
              <w:spacing w:before="7"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Поиграем - ка немножко </w:t>
            </w:r>
          </w:p>
          <w:p w:rsidR="000B39BC" w:rsidRPr="0069328E" w:rsidRDefault="000B39BC" w:rsidP="0069328E">
            <w:pPr>
              <w:pStyle w:val="Style7"/>
              <w:widowControl/>
              <w:spacing w:before="7"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Да похлопаем в ладошки. </w:t>
            </w:r>
          </w:p>
          <w:p w:rsidR="000B39BC" w:rsidRPr="0069328E" w:rsidRDefault="000B39BC" w:rsidP="0069328E">
            <w:pPr>
              <w:pStyle w:val="Style7"/>
              <w:widowControl/>
              <w:spacing w:before="7"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Хлоп, хлоп, хлоп, хлоп! </w:t>
            </w:r>
          </w:p>
          <w:p w:rsidR="000B39BC" w:rsidRPr="0069328E" w:rsidRDefault="000B39BC" w:rsidP="0069328E">
            <w:pPr>
              <w:pStyle w:val="Style7"/>
              <w:widowControl/>
              <w:spacing w:before="7"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Пальчики, чтоб их согреть, </w:t>
            </w:r>
          </w:p>
          <w:p w:rsidR="000B39BC" w:rsidRPr="0069328E" w:rsidRDefault="000B39BC" w:rsidP="0069328E">
            <w:pPr>
              <w:pStyle w:val="Style7"/>
              <w:widowControl/>
              <w:spacing w:before="7"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Сильно надо растереть. </w:t>
            </w:r>
          </w:p>
          <w:p w:rsidR="000B39BC" w:rsidRPr="0069328E" w:rsidRDefault="000B39BC" w:rsidP="0069328E">
            <w:pPr>
              <w:pStyle w:val="Style7"/>
              <w:widowControl/>
              <w:spacing w:before="7"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Пальчики мы согреваем, </w:t>
            </w:r>
          </w:p>
          <w:p w:rsidR="000B39BC" w:rsidRPr="0069328E" w:rsidRDefault="000B39BC" w:rsidP="0069328E">
            <w:pPr>
              <w:pStyle w:val="Style7"/>
              <w:widowControl/>
              <w:spacing w:before="7"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Их сжимаем - разжимаем!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42"/>
              <w:widowControl/>
              <w:spacing w:line="374" w:lineRule="exact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Кулачки крепко прижать друг к другу Разжать кулачки, хлопать в ладони.</w:t>
            </w:r>
          </w:p>
          <w:p w:rsidR="000B39BC" w:rsidRPr="0069328E" w:rsidRDefault="000B39BC" w:rsidP="0069328E">
            <w:pPr>
              <w:pStyle w:val="Style42"/>
              <w:widowControl/>
              <w:spacing w:before="134" w:line="374" w:lineRule="exact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Прижать ладони друг к другу, тереть ладонь о ладонь.</w:t>
            </w:r>
          </w:p>
          <w:p w:rsidR="000B39BC" w:rsidRPr="0069328E" w:rsidRDefault="000B39BC" w:rsidP="0069328E">
            <w:pPr>
              <w:pStyle w:val="Style42"/>
              <w:widowControl/>
              <w:spacing w:before="106" w:line="367" w:lineRule="exact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Греем руки круговыми движениями, сжимаем и разжимаем кулачки.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 w:val="restart"/>
            <w:textDirection w:val="btLr"/>
            <w:vAlign w:val="center"/>
          </w:tcPr>
          <w:p w:rsidR="000B39BC" w:rsidRPr="0069328E" w:rsidRDefault="000B39BC" w:rsidP="0069328E">
            <w:pPr>
              <w:tabs>
                <w:tab w:val="left" w:pos="3510"/>
              </w:tabs>
              <w:spacing w:after="0" w:line="240" w:lineRule="auto"/>
              <w:ind w:left="113" w:right="113"/>
              <w:jc w:val="center"/>
              <w:rPr>
                <w:rStyle w:val="FontStyle63"/>
                <w:sz w:val="32"/>
              </w:rPr>
            </w:pPr>
            <w:r w:rsidRPr="0069328E">
              <w:rPr>
                <w:rStyle w:val="FontStyle63"/>
                <w:sz w:val="32"/>
              </w:rPr>
              <w:t>Декабрь</w:t>
            </w: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Style w:val="FontStyle63"/>
                <w:sz w:val="32"/>
              </w:rPr>
              <w:t>Тема: ЧЕЛОВЕК</w:t>
            </w:r>
          </w:p>
        </w:tc>
      </w:tr>
      <w:tr w:rsidR="000B39BC" w:rsidRPr="0069328E" w:rsidTr="0069328E">
        <w:trPr>
          <w:trHeight w:val="20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Style w:val="FontStyle60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69328E">
              <w:rPr>
                <w:rStyle w:val="FontStyle60"/>
              </w:rPr>
              <w:t>«Прогулка»</w:t>
            </w:r>
          </w:p>
        </w:tc>
      </w:tr>
      <w:tr w:rsidR="000B39BC" w:rsidRPr="0069328E" w:rsidTr="0069328E">
        <w:trPr>
          <w:trHeight w:val="20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Пошли пальчики гулять,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А вторые догонять.</w:t>
            </w:r>
          </w:p>
          <w:p w:rsidR="000B39BC" w:rsidRPr="0069328E" w:rsidRDefault="000B39BC" w:rsidP="0069328E">
            <w:pPr>
              <w:spacing w:after="0" w:line="240" w:lineRule="auto"/>
              <w:rPr>
                <w:rStyle w:val="FontStyle61"/>
                <w:sz w:val="28"/>
              </w:rPr>
            </w:pP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Третьи пальчики бегом,</w:t>
            </w:r>
          </w:p>
          <w:p w:rsidR="000B39BC" w:rsidRPr="0069328E" w:rsidRDefault="000B39BC" w:rsidP="0069328E">
            <w:pPr>
              <w:spacing w:after="0" w:line="240" w:lineRule="auto"/>
              <w:rPr>
                <w:rStyle w:val="FontStyle61"/>
                <w:sz w:val="28"/>
              </w:rPr>
            </w:pPr>
          </w:p>
          <w:p w:rsidR="000B39BC" w:rsidRPr="0069328E" w:rsidRDefault="000B39BC" w:rsidP="0069328E">
            <w:pPr>
              <w:pStyle w:val="Style19"/>
              <w:spacing w:line="240" w:lineRule="auto"/>
              <w:rPr>
                <w:rStyle w:val="FontStyle61"/>
                <w:sz w:val="28"/>
              </w:rPr>
            </w:pPr>
            <w:r>
              <w:rPr>
                <w:noProof/>
              </w:rPr>
              <w:pict>
                <v:shape id="Рисунок 15" o:spid="_x0000_s1040" type="#_x0000_t75" style="position:absolute;margin-left:-75.65pt;margin-top:35.75pt;width:480pt;height:553.5pt;z-index:-251660800;visibility:visible">
                  <v:imagedata r:id="rId6" o:title=""/>
                </v:shape>
              </w:pict>
            </w:r>
            <w:r w:rsidRPr="0069328E">
              <w:rPr>
                <w:rStyle w:val="FontStyle61"/>
                <w:sz w:val="28"/>
              </w:rPr>
              <w:t>А четвертые пешком,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Пальцы обеих рук сжимают в</w:t>
            </w:r>
          </w:p>
          <w:p w:rsidR="000B39BC" w:rsidRPr="0069328E" w:rsidRDefault="000B39BC" w:rsidP="0069328E">
            <w:pPr>
              <w:pStyle w:val="Style19"/>
              <w:widowControl/>
              <w:spacing w:line="367" w:lineRule="exact"/>
              <w:ind w:firstLine="22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кулаки, большие пальцы опущены вниз и как бы прыжками двигаются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по бедру к колену.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Выполняются ритмичные движения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указательными пальцами.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движения средних пальцев в</w:t>
            </w:r>
          </w:p>
          <w:p w:rsidR="000B39BC" w:rsidRPr="0069328E" w:rsidRDefault="000B39BC" w:rsidP="0069328E">
            <w:pPr>
              <w:pStyle w:val="Style19"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быстром темпе.</w:t>
            </w:r>
          </w:p>
        </w:tc>
      </w:tr>
      <w:tr w:rsidR="000B39BC" w:rsidRPr="0069328E" w:rsidTr="0069328E">
        <w:trPr>
          <w:trHeight w:val="20"/>
        </w:trPr>
        <w:tc>
          <w:tcPr>
            <w:tcW w:w="1430" w:type="dxa"/>
            <w:vMerge w:val="restart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Style w:val="FontStyle60"/>
              </w:rPr>
            </w:pPr>
          </w:p>
          <w:p w:rsidR="000B39BC" w:rsidRPr="0069328E" w:rsidRDefault="000B39BC" w:rsidP="0069328E">
            <w:pPr>
              <w:spacing w:after="0" w:line="240" w:lineRule="auto"/>
              <w:jc w:val="center"/>
              <w:rPr>
                <w:rStyle w:val="FontStyle60"/>
              </w:rPr>
            </w:pPr>
          </w:p>
          <w:p w:rsidR="000B39BC" w:rsidRPr="0069328E" w:rsidRDefault="000B39BC" w:rsidP="0069328E">
            <w:pPr>
              <w:spacing w:after="0" w:line="240" w:lineRule="auto"/>
              <w:jc w:val="center"/>
              <w:rPr>
                <w:rStyle w:val="FontStyle60"/>
              </w:rPr>
            </w:pPr>
          </w:p>
          <w:p w:rsidR="000B39BC" w:rsidRPr="0069328E" w:rsidRDefault="000B39BC" w:rsidP="0069328E">
            <w:pPr>
              <w:spacing w:after="0" w:line="240" w:lineRule="auto"/>
              <w:jc w:val="center"/>
              <w:rPr>
                <w:rStyle w:val="FontStyle60"/>
              </w:rPr>
            </w:pPr>
          </w:p>
          <w:p w:rsidR="000B39BC" w:rsidRPr="0069328E" w:rsidRDefault="000B39BC" w:rsidP="0069328E">
            <w:pPr>
              <w:spacing w:after="0" w:line="240" w:lineRule="auto"/>
              <w:jc w:val="center"/>
              <w:rPr>
                <w:rStyle w:val="FontStyle60"/>
              </w:rPr>
            </w:pPr>
          </w:p>
          <w:p w:rsidR="000B39BC" w:rsidRPr="0069328E" w:rsidRDefault="000B39BC" w:rsidP="0069328E">
            <w:pPr>
              <w:spacing w:after="0" w:line="240" w:lineRule="auto"/>
              <w:jc w:val="center"/>
              <w:rPr>
                <w:rStyle w:val="FontStyle60"/>
              </w:rPr>
            </w:pPr>
          </w:p>
          <w:p w:rsidR="000B39BC" w:rsidRPr="0069328E" w:rsidRDefault="000B39BC" w:rsidP="0069328E">
            <w:pPr>
              <w:spacing w:after="0" w:line="240" w:lineRule="auto"/>
              <w:jc w:val="center"/>
              <w:rPr>
                <w:rStyle w:val="FontStyle60"/>
              </w:rPr>
            </w:pPr>
          </w:p>
          <w:p w:rsidR="000B39BC" w:rsidRPr="0069328E" w:rsidRDefault="000B39BC" w:rsidP="0069328E">
            <w:pPr>
              <w:spacing w:after="0" w:line="240" w:lineRule="auto"/>
              <w:jc w:val="center"/>
              <w:rPr>
                <w:rStyle w:val="FontStyle60"/>
              </w:rPr>
            </w:pPr>
          </w:p>
          <w:p w:rsidR="000B39BC" w:rsidRPr="0069328E" w:rsidRDefault="000B39BC" w:rsidP="0069328E">
            <w:pPr>
              <w:spacing w:after="0" w:line="240" w:lineRule="auto"/>
              <w:jc w:val="center"/>
              <w:rPr>
                <w:rStyle w:val="FontStyle60"/>
              </w:rPr>
            </w:pPr>
          </w:p>
          <w:p w:rsidR="000B39BC" w:rsidRPr="0069328E" w:rsidRDefault="000B39BC" w:rsidP="0069328E">
            <w:pPr>
              <w:spacing w:after="0" w:line="240" w:lineRule="auto"/>
              <w:jc w:val="center"/>
              <w:rPr>
                <w:rStyle w:val="FontStyle60"/>
                <w:i w:val="0"/>
              </w:rPr>
            </w:pPr>
            <w:r w:rsidRPr="0069328E">
              <w:rPr>
                <w:rStyle w:val="FontStyle60"/>
                <w:i w:val="0"/>
              </w:rPr>
              <w:t>Декабрь</w:t>
            </w: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Style w:val="FontStyle60"/>
              </w:rPr>
              <w:t>«Пальчики»</w:t>
            </w:r>
          </w:p>
        </w:tc>
      </w:tr>
      <w:tr w:rsidR="000B39BC" w:rsidRPr="0069328E" w:rsidTr="0069328E">
        <w:trPr>
          <w:trHeight w:val="20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69328E">
              <w:rPr>
                <w:rStyle w:val="FontStyle61"/>
                <w:sz w:val="28"/>
                <w:szCs w:val="28"/>
              </w:rPr>
              <w:t>Раз, два, три, четыре, пять -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69328E">
              <w:rPr>
                <w:rStyle w:val="FontStyle61"/>
                <w:sz w:val="28"/>
                <w:szCs w:val="28"/>
              </w:rPr>
              <w:t>Пошли пальчики гулять,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69328E">
              <w:rPr>
                <w:rStyle w:val="FontStyle61"/>
                <w:sz w:val="28"/>
                <w:szCs w:val="28"/>
              </w:rPr>
              <w:t>Этот пальчик рыл песок,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left="29" w:right="2016" w:hanging="29"/>
              <w:rPr>
                <w:rStyle w:val="FontStyle61"/>
                <w:sz w:val="28"/>
                <w:szCs w:val="28"/>
              </w:rPr>
            </w:pPr>
            <w:r w:rsidRPr="0069328E">
              <w:rPr>
                <w:rStyle w:val="FontStyle61"/>
                <w:sz w:val="28"/>
                <w:szCs w:val="28"/>
              </w:rPr>
              <w:t>Этот делал пирожок, Этот с горки катался, Этот в траве валялся,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69328E">
              <w:rPr>
                <w:rStyle w:val="FontStyle61"/>
                <w:sz w:val="28"/>
                <w:szCs w:val="28"/>
              </w:rPr>
              <w:t>Сжимают и разжимают кулачки,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69328E">
              <w:rPr>
                <w:rStyle w:val="FontStyle61"/>
                <w:sz w:val="28"/>
                <w:szCs w:val="28"/>
              </w:rPr>
              <w:t>затем шевелят ими.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69328E">
              <w:rPr>
                <w:rStyle w:val="FontStyle61"/>
                <w:sz w:val="28"/>
                <w:szCs w:val="28"/>
              </w:rPr>
              <w:t>Загибают пальчики, начиная с</w:t>
            </w:r>
          </w:p>
          <w:p w:rsidR="000B39BC" w:rsidRPr="0069328E" w:rsidRDefault="000B39BC" w:rsidP="0069328E">
            <w:pPr>
              <w:pStyle w:val="Style19"/>
              <w:spacing w:line="240" w:lineRule="auto"/>
              <w:rPr>
                <w:sz w:val="28"/>
                <w:szCs w:val="28"/>
              </w:rPr>
            </w:pPr>
            <w:r w:rsidRPr="0069328E">
              <w:rPr>
                <w:rStyle w:val="FontStyle61"/>
                <w:sz w:val="28"/>
                <w:szCs w:val="28"/>
              </w:rPr>
              <w:t>большого.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Default="000B39BC" w:rsidP="0069328E">
            <w:pPr>
              <w:pStyle w:val="Style19"/>
              <w:widowControl/>
              <w:spacing w:line="418" w:lineRule="exact"/>
              <w:jc w:val="center"/>
              <w:rPr>
                <w:rStyle w:val="FontStyle60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pStyle w:val="Style19"/>
              <w:widowControl/>
              <w:spacing w:line="418" w:lineRule="exact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rStyle w:val="FontStyle60"/>
              </w:rPr>
              <w:t>«Мы считаем»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19"/>
              <w:widowControl/>
              <w:spacing w:line="418" w:lineRule="exact"/>
              <w:rPr>
                <w:rStyle w:val="FontStyle61"/>
                <w:sz w:val="28"/>
              </w:rPr>
            </w:pPr>
          </w:p>
        </w:tc>
        <w:tc>
          <w:tcPr>
            <w:tcW w:w="4587" w:type="dxa"/>
            <w:vAlign w:val="center"/>
          </w:tcPr>
          <w:p w:rsidR="000B39BC" w:rsidRPr="0069328E" w:rsidRDefault="000B39BC" w:rsidP="0069328E">
            <w:pPr>
              <w:pStyle w:val="Style19"/>
              <w:widowControl/>
              <w:spacing w:line="418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Раз-два три-четыре-пять-</w:t>
            </w:r>
          </w:p>
          <w:p w:rsidR="000B39BC" w:rsidRPr="0069328E" w:rsidRDefault="000B39BC" w:rsidP="0069328E">
            <w:pPr>
              <w:pStyle w:val="Style19"/>
              <w:widowControl/>
              <w:spacing w:line="418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Вышли пальчики гулять. </w:t>
            </w:r>
          </w:p>
          <w:p w:rsidR="000B39BC" w:rsidRPr="0069328E" w:rsidRDefault="000B39BC" w:rsidP="0069328E">
            <w:pPr>
              <w:pStyle w:val="Style19"/>
              <w:widowControl/>
              <w:spacing w:line="418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Раз-два-три-четыре-пять </w:t>
            </w:r>
          </w:p>
          <w:p w:rsidR="000B39BC" w:rsidRPr="0069328E" w:rsidRDefault="000B39BC" w:rsidP="0069328E">
            <w:pPr>
              <w:pStyle w:val="Style19"/>
              <w:widowControl/>
              <w:spacing w:line="418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В домик спрятались опять. </w:t>
            </w:r>
          </w:p>
          <w:p w:rsidR="000B39BC" w:rsidRPr="0069328E" w:rsidRDefault="000B39BC" w:rsidP="0069328E">
            <w:pPr>
              <w:pStyle w:val="Style19"/>
              <w:widowControl/>
              <w:spacing w:line="418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**************************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firstLine="7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Можно пальчики считать: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firstLine="7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Раз, два, три, четыре, пять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firstLine="7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На другой руке - опять: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firstLine="7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Раз, два, три, четыре, пять</w:t>
            </w:r>
          </w:p>
        </w:tc>
        <w:tc>
          <w:tcPr>
            <w:tcW w:w="3554" w:type="dxa"/>
            <w:vAlign w:val="center"/>
          </w:tcPr>
          <w:p w:rsidR="000B39BC" w:rsidRPr="0069328E" w:rsidRDefault="000B39BC" w:rsidP="0069328E">
            <w:pPr>
              <w:pStyle w:val="Style19"/>
              <w:widowControl/>
              <w:spacing w:line="403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Поочередно разгибать все пальцы, начиная с мизинца, затем сгибать их в том же порядке.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Поочередно разгибать пальцы правой (затем левой) руки, начиная с большого.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Style w:val="FontStyle60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Style w:val="FontStyle60"/>
              </w:rPr>
              <w:t>«Детки»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26"/>
              <w:widowControl/>
              <w:spacing w:line="240" w:lineRule="auto"/>
              <w:rPr>
                <w:rStyle w:val="FontStyle60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26"/>
              <w:widowControl/>
              <w:spacing w:line="240" w:lineRule="auto"/>
              <w:rPr>
                <w:rStyle w:val="FontStyle60"/>
                <w:sz w:val="28"/>
              </w:rPr>
            </w:pPr>
          </w:p>
          <w:p w:rsidR="000B39BC" w:rsidRPr="0069328E" w:rsidRDefault="000B39BC" w:rsidP="0069328E">
            <w:pPr>
              <w:pStyle w:val="Style26"/>
              <w:widowControl/>
              <w:spacing w:line="240" w:lineRule="auto"/>
              <w:ind w:firstLine="0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Раз - два - три - четыре - пять!</w:t>
            </w:r>
          </w:p>
          <w:p w:rsidR="000B39BC" w:rsidRPr="0069328E" w:rsidRDefault="000B39BC" w:rsidP="0069328E">
            <w:pPr>
              <w:pStyle w:val="Style26"/>
              <w:widowControl/>
              <w:spacing w:line="240" w:lineRule="auto"/>
              <w:ind w:firstLine="0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Будем пальчики считать-</w:t>
            </w:r>
          </w:p>
          <w:p w:rsidR="000B39BC" w:rsidRPr="0069328E" w:rsidRDefault="000B39BC" w:rsidP="0069328E">
            <w:pPr>
              <w:pStyle w:val="Style26"/>
              <w:widowControl/>
              <w:spacing w:line="240" w:lineRule="auto"/>
              <w:ind w:firstLine="0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Крепкие, дружные, </w:t>
            </w:r>
          </w:p>
          <w:p w:rsidR="000B39BC" w:rsidRPr="0069328E" w:rsidRDefault="000B39BC" w:rsidP="0069328E">
            <w:pPr>
              <w:pStyle w:val="Style26"/>
              <w:widowControl/>
              <w:spacing w:line="240" w:lineRule="auto"/>
              <w:ind w:firstLine="0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Все такие нужные...</w:t>
            </w:r>
          </w:p>
          <w:p w:rsidR="000B39BC" w:rsidRPr="0069328E" w:rsidRDefault="000B39BC" w:rsidP="0069328E">
            <w:pPr>
              <w:pStyle w:val="Style26"/>
              <w:widowControl/>
              <w:spacing w:line="240" w:lineRule="auto"/>
              <w:ind w:firstLine="0"/>
              <w:rPr>
                <w:rStyle w:val="FontStyle61"/>
                <w:sz w:val="28"/>
              </w:rPr>
            </w:pP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Тише, тише, не шумите,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Наших деток не будите!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Птички станут щебетать,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Будут пальчики вставать.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19"/>
              <w:widowControl/>
              <w:spacing w:line="410" w:lineRule="exact"/>
              <w:ind w:right="65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1 .Поднять кисть правой (левой) руки вверх, широко раздвинуть пальцы. Поочередно сгибать их в кулачок, начиная с большого.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right="65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2.Раскачивать кулачок вверх-вниз по ритмике стихотворных строк, а на слово «вставать» открыть </w:t>
            </w:r>
            <w:r>
              <w:rPr>
                <w:noProof/>
              </w:rPr>
              <w:pict>
                <v:shape id="Рисунок 16" o:spid="_x0000_s1041" type="#_x0000_t75" style="position:absolute;margin-left:-305.8pt;margin-top:38.25pt;width:480pt;height:553.5pt;z-index:-251659776;visibility:visible;mso-position-horizontal-relative:text;mso-position-vertical-relative:text">
                  <v:imagedata r:id="rId6" o:title=""/>
                </v:shape>
              </w:pict>
            </w:r>
            <w:r w:rsidRPr="0069328E">
              <w:rPr>
                <w:rStyle w:val="FontStyle61"/>
                <w:sz w:val="28"/>
              </w:rPr>
              <w:t>кулачок, широко раздвинув пальцы. Вначале одной рукой, затем -другой, и -двумя.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 w:val="restart"/>
            <w:textDirection w:val="btLr"/>
          </w:tcPr>
          <w:p w:rsidR="000B39BC" w:rsidRPr="0069328E" w:rsidRDefault="000B39BC" w:rsidP="0069328E">
            <w:pPr>
              <w:spacing w:after="0" w:line="240" w:lineRule="auto"/>
              <w:ind w:left="113" w:right="113"/>
              <w:jc w:val="center"/>
              <w:rPr>
                <w:rStyle w:val="FontStyle63"/>
                <w:sz w:val="32"/>
              </w:rPr>
            </w:pPr>
            <w:r w:rsidRPr="0069328E">
              <w:rPr>
                <w:rStyle w:val="FontStyle63"/>
                <w:sz w:val="32"/>
              </w:rPr>
              <w:t>Январь</w:t>
            </w: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Style w:val="FontStyle63"/>
                <w:sz w:val="32"/>
              </w:rPr>
              <w:t>Тема: НОВОГОДНИЙ ПРАЗДНИК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Style w:val="FontStyle60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Style w:val="FontStyle60"/>
              </w:rPr>
              <w:t>«На ёлке»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55"/>
              <w:widowControl/>
              <w:spacing w:line="403" w:lineRule="exact"/>
              <w:ind w:firstLine="0"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55"/>
              <w:widowControl/>
              <w:spacing w:line="403" w:lineRule="exact"/>
              <w:ind w:firstLine="0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Мы на елке веселились, </w:t>
            </w:r>
          </w:p>
          <w:p w:rsidR="000B39BC" w:rsidRPr="0069328E" w:rsidRDefault="000B39BC" w:rsidP="0069328E">
            <w:pPr>
              <w:pStyle w:val="Style55"/>
              <w:widowControl/>
              <w:spacing w:line="403" w:lineRule="exact"/>
              <w:ind w:firstLine="0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И плясали, и резвились.</w:t>
            </w:r>
          </w:p>
          <w:p w:rsidR="000B39BC" w:rsidRPr="0069328E" w:rsidRDefault="000B39BC" w:rsidP="0069328E">
            <w:pPr>
              <w:pStyle w:val="Style19"/>
              <w:widowControl/>
              <w:spacing w:line="418" w:lineRule="exact"/>
              <w:ind w:left="29" w:hanging="29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После добрый Дед Мороз </w:t>
            </w:r>
          </w:p>
          <w:p w:rsidR="000B39BC" w:rsidRPr="0069328E" w:rsidRDefault="000B39BC" w:rsidP="0069328E">
            <w:pPr>
              <w:pStyle w:val="Style19"/>
              <w:widowControl/>
              <w:spacing w:line="418" w:lineRule="exact"/>
              <w:ind w:left="29" w:hanging="29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Нам подарки преподнес.</w:t>
            </w:r>
          </w:p>
          <w:p w:rsidR="000B39BC" w:rsidRPr="0069328E" w:rsidRDefault="000B39BC" w:rsidP="0069328E">
            <w:pPr>
              <w:pStyle w:val="Style55"/>
              <w:widowControl/>
              <w:spacing w:line="410" w:lineRule="exact"/>
              <w:ind w:firstLine="0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Дал большущие пакеты,</w:t>
            </w:r>
          </w:p>
          <w:p w:rsidR="000B39BC" w:rsidRPr="0069328E" w:rsidRDefault="000B39BC" w:rsidP="0069328E">
            <w:pPr>
              <w:pStyle w:val="Style55"/>
              <w:widowControl/>
              <w:spacing w:line="410" w:lineRule="exact"/>
              <w:ind w:firstLine="0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 них же вкусные предметы:</w:t>
            </w:r>
          </w:p>
          <w:p w:rsidR="000B39BC" w:rsidRPr="0069328E" w:rsidRDefault="000B39BC" w:rsidP="0069328E">
            <w:pPr>
              <w:pStyle w:val="Style55"/>
              <w:widowControl/>
              <w:spacing w:line="410" w:lineRule="exact"/>
              <w:ind w:firstLine="0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Конфеты в бумажках синих,</w:t>
            </w:r>
          </w:p>
          <w:p w:rsidR="000B39BC" w:rsidRPr="0069328E" w:rsidRDefault="000B39BC" w:rsidP="0069328E">
            <w:pPr>
              <w:pStyle w:val="Style55"/>
              <w:widowControl/>
              <w:spacing w:line="410" w:lineRule="exact"/>
              <w:ind w:firstLine="0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Орешки рядом с ними,</w:t>
            </w:r>
          </w:p>
          <w:p w:rsidR="000B39BC" w:rsidRPr="0069328E" w:rsidRDefault="000B39BC" w:rsidP="0069328E">
            <w:pPr>
              <w:pStyle w:val="Style55"/>
              <w:widowControl/>
              <w:spacing w:line="410" w:lineRule="exact"/>
              <w:ind w:firstLine="0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Груша, яблоко,</w:t>
            </w:r>
          </w:p>
          <w:p w:rsidR="000B39BC" w:rsidRPr="0069328E" w:rsidRDefault="000B39BC" w:rsidP="0069328E">
            <w:pPr>
              <w:pStyle w:val="Style55"/>
              <w:widowControl/>
              <w:spacing w:line="410" w:lineRule="exact"/>
              <w:ind w:firstLine="0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Один золотистый мандарин.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19"/>
              <w:widowControl/>
              <w:spacing w:line="410" w:lineRule="exact"/>
              <w:ind w:right="281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Ритмичные хлопки в ладоши Удары кулачками, «шагают» средним и указательным пальчиками по столу.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right="281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«рисуют» руками большой круг. Ритмичные хлопки в ладоши</w:t>
            </w:r>
          </w:p>
          <w:p w:rsidR="000B39BC" w:rsidRPr="0069328E" w:rsidRDefault="000B39BC" w:rsidP="0069328E">
            <w:pPr>
              <w:pStyle w:val="Style19"/>
              <w:widowControl/>
              <w:spacing w:line="432" w:lineRule="exact"/>
              <w:ind w:right="281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Загибают пальчики, начиная с большого.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8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328E">
              <w:rPr>
                <w:rFonts w:ascii="Times New Roman" w:hAnsi="Times New Roman"/>
                <w:b/>
                <w:i/>
                <w:sz w:val="32"/>
                <w:szCs w:val="28"/>
              </w:rPr>
              <w:t>«Наряжаем елку»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55"/>
              <w:widowControl/>
              <w:spacing w:line="814" w:lineRule="exact"/>
              <w:ind w:firstLine="0"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55"/>
              <w:widowControl/>
              <w:spacing w:line="814" w:lineRule="exact"/>
              <w:ind w:firstLine="0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Раз, два, три, четыре, пять</w:t>
            </w:r>
          </w:p>
          <w:p w:rsidR="000B39BC" w:rsidRPr="0069328E" w:rsidRDefault="000B39BC" w:rsidP="0069328E">
            <w:pPr>
              <w:pStyle w:val="Style55"/>
              <w:widowControl/>
              <w:spacing w:line="814" w:lineRule="exact"/>
              <w:ind w:firstLine="0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Будем елку наряжать.</w:t>
            </w:r>
          </w:p>
          <w:p w:rsidR="000B39BC" w:rsidRPr="0069328E" w:rsidRDefault="000B39BC" w:rsidP="0069328E">
            <w:pPr>
              <w:pStyle w:val="Style55"/>
              <w:widowControl/>
              <w:spacing w:line="814" w:lineRule="exact"/>
              <w:ind w:firstLine="0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Мы повесим шарики,</w:t>
            </w:r>
          </w:p>
          <w:p w:rsidR="000B39BC" w:rsidRPr="0069328E" w:rsidRDefault="000B39BC" w:rsidP="0069328E">
            <w:pPr>
              <w:pStyle w:val="Style55"/>
              <w:widowControl/>
              <w:spacing w:line="240" w:lineRule="auto"/>
              <w:ind w:firstLine="0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Яркие фонарики,</w:t>
            </w:r>
          </w:p>
          <w:p w:rsidR="000B39BC" w:rsidRPr="0069328E" w:rsidRDefault="000B39BC" w:rsidP="0069328E">
            <w:pPr>
              <w:pStyle w:val="Style19"/>
              <w:widowControl/>
              <w:spacing w:line="418" w:lineRule="exact"/>
              <w:ind w:left="7" w:hanging="7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Веселого Петрушку И разные игрушки: И мишку-шалунишку,</w:t>
            </w:r>
          </w:p>
          <w:p w:rsidR="000B39BC" w:rsidRPr="0069328E" w:rsidRDefault="000B39BC" w:rsidP="0069328E">
            <w:pPr>
              <w:pStyle w:val="Style55"/>
              <w:widowControl/>
              <w:spacing w:line="240" w:lineRule="auto"/>
              <w:ind w:firstLine="0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И заиньку-трусишку.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19"/>
              <w:widowControl/>
              <w:spacing w:line="36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Поочередно соединяют подушечки пальцев обеих рук, начиная с большого.</w:t>
            </w:r>
          </w:p>
          <w:p w:rsidR="000B39BC" w:rsidRPr="0069328E" w:rsidRDefault="000B39BC" w:rsidP="0069328E">
            <w:pPr>
              <w:pStyle w:val="Style19"/>
              <w:widowControl/>
              <w:spacing w:line="36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Соединяют ладони «домиком» над головой и разводят руки в стороны. Соединяют подушечки пальцев обе</w:t>
            </w:r>
            <w:r w:rsidRPr="0069328E">
              <w:rPr>
                <w:rStyle w:val="FontStyle61"/>
                <w:sz w:val="28"/>
              </w:rPr>
              <w:softHyphen/>
              <w:t xml:space="preserve">их рук, образуя шарик. Прижимают ладони друг к другу, пальцы раздвинуты, выполняют вращательные движения ладонями вперед-назад. Показывают длинный нос. Вытягивают ладони вперед. Показывают «Мишкины лапы» и покачиваются из стороны в сторону. Прикладывают </w:t>
            </w:r>
            <w:r>
              <w:rPr>
                <w:noProof/>
              </w:rPr>
              <w:pict>
                <v:shape id="Рисунок 17" o:spid="_x0000_s1042" type="#_x0000_t75" style="position:absolute;margin-left:-305.8pt;margin-top:28.2pt;width:480pt;height:553.5pt;z-index:-251658752;visibility:visible;mso-position-horizontal-relative:text;mso-position-vertical-relative:text">
                  <v:imagedata r:id="rId6" o:title=""/>
                </v:shape>
              </w:pict>
            </w:r>
            <w:r w:rsidRPr="0069328E">
              <w:rPr>
                <w:rStyle w:val="FontStyle61"/>
                <w:sz w:val="28"/>
              </w:rPr>
              <w:t>раскрытые ладони к голове.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 w:val="restart"/>
            <w:textDirection w:val="btLr"/>
            <w:vAlign w:val="center"/>
          </w:tcPr>
          <w:p w:rsidR="000B39BC" w:rsidRPr="0069328E" w:rsidRDefault="000B39BC" w:rsidP="0069328E">
            <w:pPr>
              <w:spacing w:after="0" w:line="240" w:lineRule="auto"/>
              <w:ind w:left="113" w:right="113"/>
              <w:jc w:val="center"/>
              <w:rPr>
                <w:rStyle w:val="FontStyle60"/>
                <w:i w:val="0"/>
              </w:rPr>
            </w:pPr>
            <w:r w:rsidRPr="0069328E">
              <w:rPr>
                <w:rStyle w:val="FontStyle60"/>
                <w:i w:val="0"/>
              </w:rPr>
              <w:t>Январь</w:t>
            </w: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Style w:val="FontStyle60"/>
              </w:rPr>
              <w:t>«Елочка»</w:t>
            </w:r>
          </w:p>
        </w:tc>
      </w:tr>
      <w:tr w:rsidR="000B39BC" w:rsidRPr="0069328E" w:rsidTr="0069328E">
        <w:trPr>
          <w:trHeight w:val="698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8"/>
              <w:widowControl/>
              <w:ind w:right="2254"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8"/>
              <w:widowControl/>
              <w:ind w:right="2254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Перед нами елочка:</w:t>
            </w:r>
          </w:p>
          <w:p w:rsidR="000B39BC" w:rsidRPr="0069328E" w:rsidRDefault="000B39BC" w:rsidP="0069328E">
            <w:pPr>
              <w:pStyle w:val="Style8"/>
              <w:widowControl/>
              <w:ind w:right="2045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Шишечки, иголочки.</w:t>
            </w:r>
          </w:p>
          <w:p w:rsidR="000B39BC" w:rsidRPr="0069328E" w:rsidRDefault="000B39BC" w:rsidP="0069328E">
            <w:pPr>
              <w:pStyle w:val="Style8"/>
              <w:widowControl/>
              <w:ind w:right="2246"/>
              <w:rPr>
                <w:rStyle w:val="FontStyle61"/>
                <w:sz w:val="28"/>
              </w:rPr>
            </w:pPr>
          </w:p>
          <w:p w:rsidR="000B39BC" w:rsidRPr="0069328E" w:rsidRDefault="000B39BC" w:rsidP="0069328E">
            <w:pPr>
              <w:pStyle w:val="Style8"/>
              <w:widowControl/>
              <w:ind w:right="2246"/>
              <w:rPr>
                <w:rStyle w:val="FontStyle61"/>
                <w:sz w:val="28"/>
              </w:rPr>
            </w:pPr>
          </w:p>
          <w:p w:rsidR="000B39BC" w:rsidRPr="0069328E" w:rsidRDefault="000B39BC" w:rsidP="0069328E">
            <w:pPr>
              <w:pStyle w:val="Style8"/>
              <w:widowControl/>
              <w:ind w:right="2246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Шарики, фонарики,</w:t>
            </w:r>
          </w:p>
          <w:p w:rsidR="000B39BC" w:rsidRPr="0069328E" w:rsidRDefault="000B39BC" w:rsidP="0069328E">
            <w:pPr>
              <w:pStyle w:val="Style8"/>
              <w:widowControl/>
              <w:ind w:right="2513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Зайчики и свечки,</w:t>
            </w:r>
          </w:p>
          <w:p w:rsidR="000B39BC" w:rsidRPr="0069328E" w:rsidRDefault="000B39BC" w:rsidP="0069328E">
            <w:pPr>
              <w:pStyle w:val="Style8"/>
              <w:ind w:right="2376"/>
              <w:rPr>
                <w:rStyle w:val="FontStyle61"/>
                <w:sz w:val="28"/>
              </w:rPr>
            </w:pPr>
          </w:p>
          <w:p w:rsidR="000B39BC" w:rsidRPr="0069328E" w:rsidRDefault="000B39BC" w:rsidP="0069328E">
            <w:pPr>
              <w:pStyle w:val="Style8"/>
              <w:ind w:right="2376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Звезды, человечки.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Пальцы рук сплетены, из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больших пальцев - верхушка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«елочки».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Кулачки, указательные пальчики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выставлены.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«Шарики» из пальцев вверх, вниз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«Ушки» из указат. и среднего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пальцев; обе ладони сложены,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пальцы сжаты.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Ладони сложены, пальцы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растопырены, средний и</w:t>
            </w:r>
          </w:p>
          <w:p w:rsidR="000B39BC" w:rsidRPr="0069328E" w:rsidRDefault="000B39BC" w:rsidP="007822C8">
            <w:pPr>
              <w:pStyle w:val="Style8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указательный стоят на столе.</w:t>
            </w:r>
          </w:p>
        </w:tc>
      </w:tr>
      <w:tr w:rsidR="000B39BC" w:rsidRPr="0069328E" w:rsidTr="0069328E">
        <w:trPr>
          <w:trHeight w:val="20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8"/>
              <w:widowControl/>
              <w:jc w:val="center"/>
              <w:rPr>
                <w:rStyle w:val="FontStyle61"/>
                <w:b/>
                <w:i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pStyle w:val="Style8"/>
              <w:widowControl/>
              <w:jc w:val="center"/>
              <w:rPr>
                <w:rStyle w:val="FontStyle61"/>
                <w:b/>
                <w:i/>
              </w:rPr>
            </w:pPr>
            <w:r w:rsidRPr="0069328E">
              <w:rPr>
                <w:rStyle w:val="FontStyle61"/>
                <w:b/>
                <w:i/>
              </w:rPr>
              <w:t>«Новый год»</w:t>
            </w:r>
          </w:p>
        </w:tc>
      </w:tr>
      <w:tr w:rsidR="000B39BC" w:rsidRPr="0069328E" w:rsidTr="0069328E">
        <w:trPr>
          <w:trHeight w:val="20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Ждали праздника мы долго.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Наконец пришла зима.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Наконец пришла зима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 гости ёлку привела.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К ёлке все мы подошли,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Хороводы завели.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Покружились, поплясали,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Даже чуточку устали.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Дед Мороз скорей приди,</w:t>
            </w:r>
          </w:p>
          <w:p w:rsidR="000B39BC" w:rsidRPr="0069328E" w:rsidRDefault="000B39BC" w:rsidP="00347910">
            <w:pPr>
              <w:pStyle w:val="Style8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Нам подарки принеси.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Трём ладошку о ладошку.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Сжать кулаки, прижать их друг к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другу.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Пальцы «идут» по столу, по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коленкам.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Пальцы показывают Ёлочку,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указательные пальцы сцепляются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Круговые движения кистями рук.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Кисти рук опустить, расслабить.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Ладони прижать друг к другу,</w:t>
            </w:r>
          </w:p>
          <w:p w:rsidR="000B39BC" w:rsidRPr="0069328E" w:rsidRDefault="000B39BC" w:rsidP="00347910">
            <w:pPr>
              <w:pStyle w:val="Style8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потом протянуть вперёд.</w:t>
            </w:r>
          </w:p>
        </w:tc>
      </w:tr>
      <w:tr w:rsidR="000B39BC" w:rsidRPr="0069328E" w:rsidTr="0069328E">
        <w:trPr>
          <w:trHeight w:val="20"/>
        </w:trPr>
        <w:tc>
          <w:tcPr>
            <w:tcW w:w="1430" w:type="dxa"/>
            <w:vMerge w:val="restart"/>
            <w:textDirection w:val="btLr"/>
            <w:vAlign w:val="center"/>
          </w:tcPr>
          <w:p w:rsidR="000B39BC" w:rsidRPr="0069328E" w:rsidRDefault="000B39BC" w:rsidP="0069328E">
            <w:pPr>
              <w:spacing w:after="0" w:line="240" w:lineRule="auto"/>
              <w:ind w:left="113" w:right="113"/>
              <w:jc w:val="center"/>
              <w:rPr>
                <w:rStyle w:val="FontStyle63"/>
                <w:sz w:val="32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Style w:val="FontStyle63"/>
                <w:sz w:val="32"/>
              </w:rPr>
              <w:t>Тема: ЗИМУЮЩИЕ ПТИЦЫ</w:t>
            </w:r>
          </w:p>
        </w:tc>
      </w:tr>
      <w:tr w:rsidR="000B39BC" w:rsidRPr="0069328E" w:rsidTr="0069328E">
        <w:trPr>
          <w:trHeight w:val="20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8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328E">
              <w:rPr>
                <w:rFonts w:ascii="Times New Roman" w:hAnsi="Times New Roman"/>
                <w:b/>
                <w:i/>
                <w:sz w:val="32"/>
                <w:szCs w:val="28"/>
              </w:rPr>
              <w:t>«Голуби»</w:t>
            </w:r>
          </w:p>
        </w:tc>
      </w:tr>
      <w:tr w:rsidR="000B39BC" w:rsidRPr="0069328E" w:rsidTr="0069328E">
        <w:trPr>
          <w:trHeight w:val="20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19"/>
              <w:widowControl/>
              <w:spacing w:line="403" w:lineRule="exact"/>
              <w:ind w:firstLine="14"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19"/>
              <w:widowControl/>
              <w:spacing w:line="403" w:lineRule="exact"/>
              <w:ind w:firstLine="14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Мы распахнём по шире дверь </w:t>
            </w:r>
          </w:p>
          <w:p w:rsidR="000B39BC" w:rsidRPr="0069328E" w:rsidRDefault="000B39BC" w:rsidP="0069328E">
            <w:pPr>
              <w:pStyle w:val="Style19"/>
              <w:widowControl/>
              <w:spacing w:line="403" w:lineRule="exact"/>
              <w:ind w:firstLine="14"/>
              <w:rPr>
                <w:rStyle w:val="FontStyle61"/>
                <w:sz w:val="28"/>
              </w:rPr>
            </w:pPr>
            <w:r>
              <w:rPr>
                <w:noProof/>
              </w:rPr>
              <w:pict>
                <v:shape id="Рисунок 18" o:spid="_x0000_s1043" type="#_x0000_t75" style="position:absolute;left:0;text-align:left;margin-left:-80.65pt;margin-top:2.2pt;width:480pt;height:553.5pt;z-index:-251657728;visibility:visible">
                  <v:imagedata r:id="rId6" o:title=""/>
                </v:shape>
              </w:pict>
            </w:r>
            <w:r w:rsidRPr="0069328E">
              <w:rPr>
                <w:rStyle w:val="FontStyle61"/>
                <w:sz w:val="28"/>
              </w:rPr>
              <w:t>И выпустим на волю голубей.</w:t>
            </w:r>
          </w:p>
          <w:p w:rsidR="000B39BC" w:rsidRPr="0069328E" w:rsidRDefault="000B39BC" w:rsidP="0069328E">
            <w:pPr>
              <w:pStyle w:val="Style19"/>
              <w:widowControl/>
              <w:spacing w:line="396" w:lineRule="exact"/>
              <w:ind w:firstLine="7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И, крыльями взмахнув легко, </w:t>
            </w:r>
          </w:p>
          <w:p w:rsidR="000B39BC" w:rsidRPr="0069328E" w:rsidRDefault="000B39BC" w:rsidP="0069328E">
            <w:pPr>
              <w:pStyle w:val="Style19"/>
              <w:widowControl/>
              <w:spacing w:line="396" w:lineRule="exact"/>
              <w:ind w:firstLine="7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Они взлетают высоко.</w:t>
            </w:r>
          </w:p>
          <w:p w:rsidR="000B39BC" w:rsidRPr="0069328E" w:rsidRDefault="000B39BC" w:rsidP="0069328E">
            <w:pPr>
              <w:pStyle w:val="Style19"/>
              <w:widowControl/>
              <w:spacing w:line="418" w:lineRule="exact"/>
              <w:ind w:left="7" w:hanging="7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Вернувшись из полёта, </w:t>
            </w:r>
          </w:p>
          <w:p w:rsidR="000B39BC" w:rsidRPr="0069328E" w:rsidRDefault="000B39BC" w:rsidP="0069328E">
            <w:pPr>
              <w:pStyle w:val="Style19"/>
              <w:widowControl/>
              <w:spacing w:line="418" w:lineRule="exact"/>
              <w:ind w:left="7" w:hanging="7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Воркуют друзья:</w:t>
            </w:r>
          </w:p>
          <w:p w:rsidR="000B39BC" w:rsidRPr="0069328E" w:rsidRDefault="000B39BC" w:rsidP="0069328E">
            <w:pPr>
              <w:pStyle w:val="Style19"/>
              <w:widowControl/>
              <w:spacing w:line="418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Жить без свободы птицам нельзя!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19"/>
              <w:widowControl/>
              <w:spacing w:line="410" w:lineRule="exact"/>
              <w:ind w:right="14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Руки скрестить на груди, потом резко развести их в стороны, ладонями вверх.</w:t>
            </w:r>
          </w:p>
          <w:p w:rsidR="000B39BC" w:rsidRPr="0069328E" w:rsidRDefault="000B39BC" w:rsidP="0069328E">
            <w:pPr>
              <w:pStyle w:val="Style19"/>
              <w:widowControl/>
              <w:spacing w:line="418" w:lineRule="exact"/>
              <w:ind w:right="14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Махи руками - имитация полёта голубей.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right="14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Выполняют «птичку»: ладони повёрнуты к себе, большие пальцы выпрямлены и переплетены - головка, остальные сомкнутые пальцы - крылья. Помахать ими.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  <w:textDirection w:val="btLr"/>
          </w:tcPr>
          <w:p w:rsidR="000B39BC" w:rsidRPr="0069328E" w:rsidRDefault="000B39BC" w:rsidP="0069328E">
            <w:pPr>
              <w:spacing w:after="0" w:line="240" w:lineRule="auto"/>
              <w:ind w:left="113" w:right="113"/>
              <w:jc w:val="center"/>
              <w:rPr>
                <w:rStyle w:val="FontStyle60"/>
                <w:i w:val="0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Style w:val="FontStyle60"/>
              </w:rPr>
              <w:t>«Кормушка»</w:t>
            </w:r>
          </w:p>
        </w:tc>
      </w:tr>
      <w:tr w:rsidR="000B39BC" w:rsidRPr="0069328E" w:rsidTr="0069328E">
        <w:trPr>
          <w:trHeight w:val="194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Сколько птиц к кормушке</w:t>
            </w:r>
          </w:p>
          <w:p w:rsidR="000B39BC" w:rsidRPr="0069328E" w:rsidRDefault="000B39BC" w:rsidP="0069328E">
            <w:pPr>
              <w:pStyle w:val="Style8"/>
              <w:widowControl/>
              <w:ind w:left="3434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нашей.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Прилетело? Мы расскажем.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Две синицы, воробей,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Дятел в пестрых перышках.</w:t>
            </w:r>
          </w:p>
          <w:p w:rsidR="000B39BC" w:rsidRPr="0069328E" w:rsidRDefault="000B39BC" w:rsidP="007822C8">
            <w:pPr>
              <w:pStyle w:val="Style8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Всем хватило зернышек.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Ритмично сжимают и разжимают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кулачки.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Загибание пальчиков, начиная с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большего.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Ритмично сжимают и разжимают</w:t>
            </w:r>
          </w:p>
          <w:p w:rsidR="000B39BC" w:rsidRPr="0069328E" w:rsidRDefault="000B39BC" w:rsidP="007822C8">
            <w:pPr>
              <w:pStyle w:val="Style8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кулачки.</w:t>
            </w:r>
          </w:p>
        </w:tc>
      </w:tr>
      <w:tr w:rsidR="000B39BC" w:rsidRPr="0069328E" w:rsidTr="0069328E">
        <w:trPr>
          <w:trHeight w:val="20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8"/>
              <w:widowControl/>
              <w:jc w:val="center"/>
              <w:rPr>
                <w:rStyle w:val="FontStyle61"/>
                <w:b/>
                <w:i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pStyle w:val="Style8"/>
              <w:widowControl/>
              <w:jc w:val="center"/>
              <w:rPr>
                <w:rStyle w:val="FontStyle61"/>
                <w:b/>
                <w:i/>
                <w:sz w:val="28"/>
              </w:rPr>
            </w:pPr>
            <w:r w:rsidRPr="0069328E">
              <w:rPr>
                <w:rStyle w:val="FontStyle61"/>
                <w:b/>
                <w:i/>
              </w:rPr>
              <w:t>«Птички»</w:t>
            </w:r>
          </w:p>
        </w:tc>
      </w:tr>
      <w:tr w:rsidR="000B39BC" w:rsidRPr="0069328E" w:rsidTr="0069328E">
        <w:trPr>
          <w:trHeight w:val="20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Прилетайте, птички!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Сала дам синичке.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Приготовлю крошки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Хлебушка немножко.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Эти крошки - голубям,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Эти крошки - воробьям.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Галки да вороны,</w:t>
            </w:r>
          </w:p>
          <w:p w:rsidR="000B39BC" w:rsidRPr="0069328E" w:rsidRDefault="000B39BC" w:rsidP="00E325D1">
            <w:pPr>
              <w:pStyle w:val="Style8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Ешьте макароны!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«зовущие» движения пальцев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4раза-«режущие» движения одной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ладони по другой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пальцы щепоткой - «крошим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хлеб», тереть подушечки пальцев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друг о друга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вытянуть вперёд правую руку с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раскрытой ладонью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то же - левой рукой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тереть ладонью о ладонь,</w:t>
            </w:r>
          </w:p>
          <w:p w:rsidR="000B39BC" w:rsidRPr="0069328E" w:rsidRDefault="000B39BC" w:rsidP="00E325D1">
            <w:pPr>
              <w:pStyle w:val="Style8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«катая из хлеба макароны»</w:t>
            </w:r>
          </w:p>
        </w:tc>
      </w:tr>
      <w:tr w:rsidR="000B39BC" w:rsidRPr="0069328E" w:rsidTr="0069328E">
        <w:trPr>
          <w:trHeight w:val="20"/>
        </w:trPr>
        <w:tc>
          <w:tcPr>
            <w:tcW w:w="1430" w:type="dxa"/>
            <w:vMerge w:val="restart"/>
            <w:textDirection w:val="btLr"/>
            <w:vAlign w:val="center"/>
          </w:tcPr>
          <w:p w:rsidR="000B39BC" w:rsidRPr="0069328E" w:rsidRDefault="000B39BC" w:rsidP="0069328E">
            <w:pPr>
              <w:pStyle w:val="Style8"/>
              <w:widowControl/>
              <w:ind w:left="113" w:right="113"/>
              <w:jc w:val="center"/>
              <w:rPr>
                <w:rStyle w:val="FontStyle61"/>
                <w:b/>
                <w:sz w:val="28"/>
              </w:rPr>
            </w:pPr>
            <w:r w:rsidRPr="0069328E">
              <w:rPr>
                <w:rStyle w:val="FontStyle61"/>
                <w:b/>
              </w:rPr>
              <w:t>Февраль</w:t>
            </w: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328E">
              <w:rPr>
                <w:rFonts w:ascii="Times New Roman" w:hAnsi="Times New Roman"/>
                <w:b/>
                <w:sz w:val="32"/>
                <w:szCs w:val="28"/>
              </w:rPr>
              <w:t>Тема: СЕМЬЯ</w:t>
            </w:r>
          </w:p>
        </w:tc>
      </w:tr>
      <w:tr w:rsidR="000B39BC" w:rsidRPr="0069328E" w:rsidTr="0069328E">
        <w:trPr>
          <w:trHeight w:val="20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Рисунок 19" o:spid="_x0000_s1044" type="#_x0000_t75" style="position:absolute;left:0;text-align:left;margin-left:-78.4pt;margin-top:48.4pt;width:480pt;height:553.5pt;z-index:-251645440;visibility:visible;mso-position-horizontal-relative:text;mso-position-vertical-relative:text">
                  <v:imagedata r:id="rId6" o:title=""/>
                </v:shape>
              </w:pict>
            </w:r>
            <w:r w:rsidRPr="0069328E">
              <w:rPr>
                <w:rStyle w:val="FontStyle60"/>
              </w:rPr>
              <w:t xml:space="preserve"> «Мальчик-пальчик»</w:t>
            </w:r>
          </w:p>
        </w:tc>
      </w:tr>
      <w:tr w:rsidR="000B39BC" w:rsidRPr="0069328E" w:rsidTr="0069328E">
        <w:trPr>
          <w:trHeight w:val="20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-Мальчик-пальчик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Где ты был?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-С этим братцем-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 лес ходил.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С этим братцем-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Щи варил.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С этим братцем-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Кашу ел.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С этим братцем-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Песни пел.</w:t>
            </w:r>
          </w:p>
          <w:p w:rsidR="000B39BC" w:rsidRPr="0069328E" w:rsidRDefault="000B39BC" w:rsidP="0069328E">
            <w:pPr>
              <w:pStyle w:val="Style8"/>
              <w:ind w:left="619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(Народная песенка)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BC" w:rsidRPr="0069328E" w:rsidRDefault="000B39BC" w:rsidP="00693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BC" w:rsidRPr="0069328E" w:rsidRDefault="000B39BC" w:rsidP="00693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BC" w:rsidRPr="0069328E" w:rsidRDefault="000B39BC" w:rsidP="00693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Fonts w:ascii="Times New Roman" w:hAnsi="Times New Roman"/>
                <w:sz w:val="28"/>
                <w:szCs w:val="28"/>
              </w:rPr>
              <w:t>Поочередно сгибать и разгибать</w:t>
            </w:r>
          </w:p>
          <w:p w:rsidR="000B39BC" w:rsidRPr="0069328E" w:rsidRDefault="000B39BC" w:rsidP="00693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Fonts w:ascii="Times New Roman" w:hAnsi="Times New Roman"/>
                <w:sz w:val="28"/>
                <w:szCs w:val="28"/>
              </w:rPr>
              <w:t>все пальцы, начиная с мизинца.</w:t>
            </w:r>
          </w:p>
          <w:p w:rsidR="000B39BC" w:rsidRPr="0069328E" w:rsidRDefault="000B39BC" w:rsidP="00693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BC" w:rsidRPr="0069328E" w:rsidRDefault="000B39BC" w:rsidP="00693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BC" w:rsidRPr="0069328E" w:rsidRDefault="000B39BC" w:rsidP="00693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BC" w:rsidRPr="0069328E" w:rsidRDefault="000B39BC" w:rsidP="0069328E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39BC" w:rsidRPr="0069328E" w:rsidTr="0069328E">
        <w:trPr>
          <w:trHeight w:val="20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pStyle w:val="Style8"/>
              <w:widowControl/>
              <w:jc w:val="center"/>
              <w:rPr>
                <w:rStyle w:val="FontStyle61"/>
                <w:sz w:val="28"/>
              </w:rPr>
            </w:pPr>
            <w:r w:rsidRPr="0069328E">
              <w:rPr>
                <w:b/>
                <w:i/>
                <w:sz w:val="32"/>
                <w:szCs w:val="28"/>
              </w:rPr>
              <w:t>«За работу»</w:t>
            </w:r>
          </w:p>
        </w:tc>
      </w:tr>
      <w:tr w:rsidR="000B39BC" w:rsidRPr="0069328E" w:rsidTr="0069328E">
        <w:trPr>
          <w:trHeight w:val="20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19"/>
              <w:widowControl/>
              <w:spacing w:line="410" w:lineRule="exact"/>
              <w:ind w:left="295" w:hanging="7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Ну-ка, братцы, за работу.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left="295" w:hanging="7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Покажи свою охоту.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left="295" w:hanging="7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Большаку дрова рубить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left="295" w:hanging="7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Печи все тебе топить,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left="295" w:hanging="7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А тебе воду носить,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left="295" w:hanging="7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А тебе обед варить,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left="295" w:hanging="7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А тебе посуду мыть.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left="295" w:hanging="7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А потом всем песни петь,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left="295" w:hanging="7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Песни петь да плясать,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left="295" w:hanging="7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Наших деток забавлять.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Поочередно разгибать пальцы, начиная с большого, а на слова «Песни петь да плясать»-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энергично шевелить ими.</w:t>
            </w:r>
          </w:p>
        </w:tc>
      </w:tr>
      <w:tr w:rsidR="000B39BC" w:rsidRPr="0069328E" w:rsidTr="0069328E">
        <w:trPr>
          <w:trHeight w:val="20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pStyle w:val="Style8"/>
              <w:widowControl/>
              <w:jc w:val="center"/>
              <w:rPr>
                <w:rStyle w:val="FontStyle61"/>
                <w:sz w:val="28"/>
              </w:rPr>
            </w:pPr>
            <w:r w:rsidRPr="0069328E">
              <w:rPr>
                <w:b/>
                <w:i/>
                <w:sz w:val="32"/>
                <w:szCs w:val="28"/>
              </w:rPr>
              <w:t>«Мы, мы, мы»</w:t>
            </w:r>
          </w:p>
        </w:tc>
      </w:tr>
      <w:tr w:rsidR="000B39BC" w:rsidRPr="0069328E" w:rsidTr="0069328E">
        <w:trPr>
          <w:trHeight w:val="20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7"/>
              <w:widowControl/>
              <w:spacing w:line="240" w:lineRule="auto"/>
              <w:jc w:val="both"/>
              <w:rPr>
                <w:sz w:val="28"/>
                <w:szCs w:val="32"/>
              </w:rPr>
            </w:pPr>
            <w:r w:rsidRPr="0069328E">
              <w:rPr>
                <w:rStyle w:val="FontStyle61"/>
                <w:sz w:val="28"/>
              </w:rPr>
              <w:t>Кто приехал?</w:t>
            </w:r>
          </w:p>
          <w:p w:rsidR="000B39BC" w:rsidRPr="0069328E" w:rsidRDefault="000B39BC" w:rsidP="0069328E">
            <w:pPr>
              <w:pStyle w:val="Style7"/>
              <w:widowControl/>
              <w:spacing w:before="122" w:line="240" w:lineRule="auto"/>
              <w:rPr>
                <w:sz w:val="28"/>
                <w:szCs w:val="32"/>
              </w:rPr>
            </w:pPr>
            <w:r w:rsidRPr="0069328E">
              <w:rPr>
                <w:rStyle w:val="FontStyle61"/>
                <w:sz w:val="28"/>
              </w:rPr>
              <w:t>Мы, мы, мы!</w:t>
            </w:r>
          </w:p>
          <w:p w:rsidR="000B39BC" w:rsidRPr="0069328E" w:rsidRDefault="000B39BC" w:rsidP="0069328E">
            <w:pPr>
              <w:pStyle w:val="Style7"/>
              <w:widowControl/>
              <w:spacing w:before="185"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Мама, мама, это ты? </w:t>
            </w:r>
          </w:p>
          <w:p w:rsidR="000B39BC" w:rsidRPr="0069328E" w:rsidRDefault="000B39BC" w:rsidP="0069328E">
            <w:pPr>
              <w:pStyle w:val="Style7"/>
              <w:widowControl/>
              <w:spacing w:before="185"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Да, да, да! </w:t>
            </w:r>
          </w:p>
          <w:p w:rsidR="000B39BC" w:rsidRPr="0069328E" w:rsidRDefault="000B39BC" w:rsidP="0069328E">
            <w:pPr>
              <w:pStyle w:val="Style7"/>
              <w:widowControl/>
              <w:spacing w:before="185"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Папа, папа, это ты? </w:t>
            </w:r>
          </w:p>
          <w:p w:rsidR="000B39BC" w:rsidRPr="0069328E" w:rsidRDefault="000B39BC" w:rsidP="0069328E">
            <w:pPr>
              <w:pStyle w:val="Style7"/>
              <w:widowControl/>
              <w:spacing w:before="185"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Да, да, да!</w:t>
            </w:r>
          </w:p>
          <w:p w:rsidR="000B39BC" w:rsidRPr="0069328E" w:rsidRDefault="000B39BC" w:rsidP="0069328E">
            <w:pPr>
              <w:pStyle w:val="Style7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Братец, братец, это ты?</w:t>
            </w:r>
          </w:p>
          <w:p w:rsidR="000B39BC" w:rsidRPr="0069328E" w:rsidRDefault="000B39BC" w:rsidP="0069328E">
            <w:pPr>
              <w:pStyle w:val="Style7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 Да, да, да!</w:t>
            </w:r>
          </w:p>
          <w:p w:rsidR="000B39BC" w:rsidRPr="0069328E" w:rsidRDefault="000B39BC" w:rsidP="0069328E">
            <w:pPr>
              <w:pStyle w:val="Style7"/>
              <w:widowControl/>
              <w:spacing w:before="7"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Ах, сестричка, это ты?</w:t>
            </w:r>
          </w:p>
          <w:p w:rsidR="000B39BC" w:rsidRPr="0069328E" w:rsidRDefault="000B39BC" w:rsidP="0069328E">
            <w:pPr>
              <w:pStyle w:val="Style7"/>
              <w:widowControl/>
              <w:spacing w:before="7"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Да, да, да!</w:t>
            </w:r>
          </w:p>
          <w:p w:rsidR="000B39BC" w:rsidRPr="0069328E" w:rsidRDefault="000B39BC" w:rsidP="0069328E">
            <w:pPr>
              <w:pStyle w:val="Style7"/>
              <w:widowControl/>
              <w:spacing w:line="410" w:lineRule="exact"/>
              <w:jc w:val="both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Все мы вместе, </w:t>
            </w:r>
          </w:p>
          <w:p w:rsidR="000B39BC" w:rsidRPr="0069328E" w:rsidRDefault="000B39BC" w:rsidP="0069328E">
            <w:pPr>
              <w:pStyle w:val="Style7"/>
              <w:widowControl/>
              <w:spacing w:line="410" w:lineRule="exact"/>
              <w:jc w:val="both"/>
              <w:rPr>
                <w:rStyle w:val="FontStyle61"/>
                <w:sz w:val="28"/>
              </w:rPr>
            </w:pPr>
            <w:r>
              <w:rPr>
                <w:noProof/>
              </w:rPr>
              <w:pict>
                <v:shape id="Рисунок 20" o:spid="_x0000_s1045" type="#_x0000_t75" style="position:absolute;left:0;text-align:left;margin-left:-77.3pt;margin-top:29.05pt;width:480pt;height:553.5pt;z-index:-251644416;visibility:visible">
                  <v:imagedata r:id="rId6" o:title=""/>
                </v:shape>
              </w:pict>
            </w:r>
            <w:r w:rsidRPr="0069328E">
              <w:rPr>
                <w:rStyle w:val="FontStyle61"/>
                <w:sz w:val="28"/>
              </w:rPr>
              <w:t>да, да, да!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13"/>
              <w:widowControl/>
              <w:spacing w:before="144" w:line="360" w:lineRule="exact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Пальцы обеих рук сложены вместе. Быстро хлопают кончики больших пальцев.</w:t>
            </w:r>
          </w:p>
          <w:p w:rsidR="000B39BC" w:rsidRPr="0069328E" w:rsidRDefault="000B39BC" w:rsidP="0069328E">
            <w:pPr>
              <w:pStyle w:val="Style13"/>
              <w:widowControl/>
              <w:spacing w:line="360" w:lineRule="exact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Кончики больших пальцев прижаты, кончики остальных одновременно хлопают.</w:t>
            </w:r>
          </w:p>
          <w:p w:rsidR="000B39BC" w:rsidRPr="0069328E" w:rsidRDefault="000B39BC" w:rsidP="0069328E">
            <w:pPr>
              <w:pStyle w:val="Style13"/>
              <w:widowControl/>
              <w:spacing w:before="22" w:line="360" w:lineRule="exact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Хлопают кончики больших пальцев. Хлопают кончики указательных. Хлопают кончики больших пальцев. Хлопают кончики средних пальцев. Хлопают кончики больших пальцев. Хлопают кончики безымянных. Хлопают кончики больших пальцев. Хлопают кончики мизинцев.</w:t>
            </w:r>
          </w:p>
          <w:p w:rsidR="000B39BC" w:rsidRPr="0069328E" w:rsidRDefault="000B39BC" w:rsidP="0069328E">
            <w:pPr>
              <w:pStyle w:val="Style13"/>
              <w:widowControl/>
              <w:spacing w:before="22" w:line="360" w:lineRule="exact"/>
              <w:rPr>
                <w:rStyle w:val="FontStyle61"/>
                <w:sz w:val="28"/>
                <w:szCs w:val="30"/>
              </w:rPr>
            </w:pPr>
            <w:r w:rsidRPr="0069328E">
              <w:rPr>
                <w:rStyle w:val="FontStyle69"/>
                <w:sz w:val="28"/>
              </w:rPr>
              <w:t>Хлопать в ладоши.</w:t>
            </w:r>
          </w:p>
        </w:tc>
      </w:tr>
      <w:tr w:rsidR="000B39BC" w:rsidRPr="0069328E" w:rsidTr="0069328E">
        <w:trPr>
          <w:trHeight w:val="20"/>
        </w:trPr>
        <w:tc>
          <w:tcPr>
            <w:tcW w:w="1430" w:type="dxa"/>
            <w:vMerge w:val="restart"/>
          </w:tcPr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pStyle w:val="Style8"/>
              <w:widowControl/>
              <w:jc w:val="center"/>
              <w:rPr>
                <w:rStyle w:val="FontStyle61"/>
                <w:sz w:val="28"/>
              </w:rPr>
            </w:pPr>
            <w:r w:rsidRPr="0069328E">
              <w:rPr>
                <w:b/>
                <w:i/>
                <w:sz w:val="32"/>
                <w:szCs w:val="28"/>
              </w:rPr>
              <w:t>«Моя семья»</w:t>
            </w:r>
          </w:p>
        </w:tc>
      </w:tr>
      <w:tr w:rsidR="000B39BC" w:rsidRPr="0069328E" w:rsidTr="0069328E">
        <w:trPr>
          <w:trHeight w:val="20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Раз-два-три-четыре!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Кто живет в моей квартире?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Раз-два-три-четыре-пять!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Всех могу пересчитать: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Папа, мама, брат, сестренка,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Кошка Мурка, два котенка,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Мой щегол, сверчок и я - вот и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вся моя семья!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Хлопки на счет.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Поочередное загибание пальцев.</w:t>
            </w:r>
          </w:p>
        </w:tc>
      </w:tr>
      <w:tr w:rsidR="000B39BC" w:rsidRPr="0069328E" w:rsidTr="0069328E">
        <w:trPr>
          <w:cantSplit/>
          <w:trHeight w:val="374"/>
        </w:trPr>
        <w:tc>
          <w:tcPr>
            <w:tcW w:w="1430" w:type="dxa"/>
            <w:vMerge w:val="restart"/>
            <w:textDirection w:val="btLr"/>
            <w:vAlign w:val="center"/>
          </w:tcPr>
          <w:p w:rsidR="000B39BC" w:rsidRPr="0069328E" w:rsidRDefault="000B39BC" w:rsidP="0069328E">
            <w:pPr>
              <w:spacing w:after="0" w:line="240" w:lineRule="auto"/>
              <w:ind w:left="113" w:right="113"/>
              <w:jc w:val="center"/>
              <w:rPr>
                <w:rStyle w:val="FontStyle63"/>
                <w:sz w:val="32"/>
              </w:rPr>
            </w:pPr>
            <w:r w:rsidRPr="0069328E">
              <w:rPr>
                <w:rStyle w:val="FontStyle63"/>
                <w:sz w:val="32"/>
              </w:rPr>
              <w:t>Февраль</w:t>
            </w: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9328E">
              <w:rPr>
                <w:rStyle w:val="FontStyle63"/>
                <w:sz w:val="32"/>
              </w:rPr>
              <w:t>Тема: ДИКИЕ ЖИВОТНЫЕ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Default="000B39BC" w:rsidP="0069328E">
            <w:pPr>
              <w:pStyle w:val="Style3"/>
              <w:widowControl/>
              <w:jc w:val="center"/>
              <w:rPr>
                <w:rStyle w:val="FontStyle60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pStyle w:val="Style3"/>
              <w:widowControl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rStyle w:val="FontStyle60"/>
              </w:rPr>
              <w:t>«Разминаем пальчики»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54"/>
              <w:widowControl/>
              <w:spacing w:line="360" w:lineRule="exact"/>
              <w:ind w:firstLine="0"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54"/>
              <w:widowControl/>
              <w:spacing w:line="360" w:lineRule="exact"/>
              <w:ind w:firstLine="0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Разминаем пальчики, раз, два, три! Разминаем пальчики ну-ка, посмотри! Вот бежит лисичка, раз, два, три! Хитрая сестричка, ну-ка, посмотри! Лепим, лепим личико, раз, два, три! Что же получилось? Ну-ка, посмотри! Хитрая лисичка - вот она! Рыжая сестричка хороша! Вот лисичка злая, ой-ой-ой! От нее, скорее убегу домой. У лисички нашей грустный вид, Сидит одна лисичка и грустит. Улыбнись лисичка, погляди на нас, Тебя мы не оставим ни на час!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54"/>
              <w:widowControl/>
              <w:spacing w:line="240" w:lineRule="auto"/>
              <w:ind w:firstLine="0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Сжимать и разжимать кулачки</w:t>
            </w:r>
          </w:p>
          <w:p w:rsidR="000B39BC" w:rsidRPr="0069328E" w:rsidRDefault="000B39BC" w:rsidP="0069328E">
            <w:pPr>
              <w:pStyle w:val="Style54"/>
              <w:widowControl/>
              <w:spacing w:line="360" w:lineRule="exact"/>
              <w:ind w:firstLine="0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«Бегут» по столу</w:t>
            </w:r>
          </w:p>
          <w:p w:rsidR="000B39BC" w:rsidRPr="0069328E" w:rsidRDefault="000B39BC" w:rsidP="0069328E">
            <w:pPr>
              <w:pStyle w:val="Style54"/>
              <w:widowControl/>
              <w:spacing w:line="360" w:lineRule="exact"/>
              <w:ind w:firstLine="0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Выражения лица очень хитрое.</w:t>
            </w:r>
          </w:p>
          <w:p w:rsidR="000B39BC" w:rsidRPr="0069328E" w:rsidRDefault="000B39BC" w:rsidP="0069328E">
            <w:pPr>
              <w:pStyle w:val="Style54"/>
              <w:widowControl/>
              <w:spacing w:line="360" w:lineRule="exact"/>
              <w:ind w:firstLine="0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«Лепят» и тд.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8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328E">
              <w:rPr>
                <w:rFonts w:ascii="Times New Roman" w:hAnsi="Times New Roman"/>
                <w:b/>
                <w:i/>
                <w:sz w:val="32"/>
                <w:szCs w:val="28"/>
              </w:rPr>
              <w:t>«Мышки»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19"/>
              <w:widowControl/>
              <w:spacing w:line="410" w:lineRule="exact"/>
              <w:ind w:right="1512"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19"/>
              <w:widowControl/>
              <w:spacing w:line="410" w:lineRule="exact"/>
              <w:ind w:right="1512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Раз,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right="1512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Два,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right="1512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Три,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right="1512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Четыре,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right="1512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Жили мыши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right="1512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На</w:t>
            </w:r>
          </w:p>
          <w:p w:rsidR="000B39BC" w:rsidRPr="0069328E" w:rsidRDefault="000B39BC" w:rsidP="0069328E">
            <w:pPr>
              <w:pStyle w:val="Style54"/>
              <w:widowControl/>
              <w:spacing w:line="410" w:lineRule="exact"/>
              <w:ind w:firstLine="0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Квартире</w:t>
            </w:r>
          </w:p>
          <w:p w:rsidR="000B39BC" w:rsidRPr="0069328E" w:rsidRDefault="000B39BC" w:rsidP="0069328E">
            <w:pPr>
              <w:pStyle w:val="Style54"/>
              <w:widowControl/>
              <w:spacing w:line="410" w:lineRule="exact"/>
              <w:ind w:firstLine="0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Чай пили,</w:t>
            </w:r>
          </w:p>
          <w:p w:rsidR="000B39BC" w:rsidRPr="0069328E" w:rsidRDefault="000B39BC" w:rsidP="0069328E">
            <w:pPr>
              <w:pStyle w:val="Style54"/>
              <w:widowControl/>
              <w:spacing w:line="410" w:lineRule="exact"/>
              <w:ind w:firstLine="0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Чашки били,</w:t>
            </w:r>
          </w:p>
          <w:p w:rsidR="000B39BC" w:rsidRPr="0069328E" w:rsidRDefault="000B39BC" w:rsidP="0069328E">
            <w:pPr>
              <w:pStyle w:val="Style54"/>
              <w:widowControl/>
              <w:spacing w:line="410" w:lineRule="exact"/>
              <w:ind w:firstLine="0"/>
              <w:rPr>
                <w:rStyle w:val="FontStyle61"/>
                <w:sz w:val="28"/>
              </w:rPr>
            </w:pPr>
            <w:r>
              <w:rPr>
                <w:noProof/>
              </w:rPr>
              <w:pict>
                <v:shape id="Рисунок 21" o:spid="_x0000_s1046" type="#_x0000_t75" style="position:absolute;margin-left:-68.1pt;margin-top:4.4pt;width:480pt;height:553.5pt;z-index:-251656704;visibility:visible">
                  <v:imagedata r:id="rId6" o:title=""/>
                </v:shape>
              </w:pict>
            </w:r>
            <w:r w:rsidRPr="0069328E">
              <w:rPr>
                <w:rStyle w:val="FontStyle61"/>
                <w:sz w:val="28"/>
              </w:rPr>
              <w:t>По - турецки говорили,</w:t>
            </w:r>
          </w:p>
          <w:p w:rsidR="000B39BC" w:rsidRPr="0069328E" w:rsidRDefault="000B39BC" w:rsidP="0069328E">
            <w:pPr>
              <w:pStyle w:val="Style54"/>
              <w:widowControl/>
              <w:spacing w:line="410" w:lineRule="exact"/>
              <w:ind w:firstLine="0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Чаби,</w:t>
            </w:r>
          </w:p>
          <w:p w:rsidR="000B39BC" w:rsidRPr="0069328E" w:rsidRDefault="000B39BC" w:rsidP="0069328E">
            <w:pPr>
              <w:pStyle w:val="Style54"/>
              <w:widowControl/>
              <w:spacing w:line="410" w:lineRule="exact"/>
              <w:ind w:firstLine="0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Чиляби,</w:t>
            </w:r>
          </w:p>
          <w:p w:rsidR="000B39BC" w:rsidRPr="0069328E" w:rsidRDefault="000B39BC" w:rsidP="0069328E">
            <w:pPr>
              <w:pStyle w:val="Style54"/>
              <w:widowControl/>
              <w:spacing w:line="410" w:lineRule="exact"/>
              <w:ind w:firstLine="0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Челяби,</w:t>
            </w:r>
          </w:p>
          <w:p w:rsidR="000B39BC" w:rsidRPr="0069328E" w:rsidRDefault="000B39BC" w:rsidP="0069328E">
            <w:pPr>
              <w:pStyle w:val="Style54"/>
              <w:widowControl/>
              <w:spacing w:line="410" w:lineRule="exact"/>
              <w:ind w:firstLine="0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Чаби - чаби.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24"/>
              <w:widowControl/>
              <w:rPr>
                <w:rStyle w:val="FontStyle70"/>
                <w:sz w:val="28"/>
              </w:rPr>
            </w:pPr>
            <w:r w:rsidRPr="0069328E">
              <w:rPr>
                <w:rStyle w:val="FontStyle70"/>
                <w:sz w:val="28"/>
              </w:rPr>
              <w:t>Хлопок в ладоши.</w:t>
            </w:r>
          </w:p>
          <w:p w:rsidR="000B39BC" w:rsidRPr="0069328E" w:rsidRDefault="000B39BC" w:rsidP="0069328E">
            <w:pPr>
              <w:pStyle w:val="Style24"/>
              <w:widowControl/>
              <w:rPr>
                <w:rStyle w:val="FontStyle70"/>
                <w:sz w:val="28"/>
              </w:rPr>
            </w:pPr>
            <w:r w:rsidRPr="0069328E">
              <w:rPr>
                <w:rStyle w:val="FontStyle70"/>
                <w:sz w:val="28"/>
              </w:rPr>
              <w:t>Левая - перед лицом, ладонь вправо; Правая - в кулак, упирающийся в ладонь левой; локоть правой на уровне плеча. Хлопок в ладоши. Наборот.</w:t>
            </w:r>
          </w:p>
          <w:p w:rsidR="000B39BC" w:rsidRPr="0069328E" w:rsidRDefault="000B39BC" w:rsidP="0069328E">
            <w:pPr>
              <w:pStyle w:val="Style24"/>
              <w:widowControl/>
              <w:rPr>
                <w:rStyle w:val="FontStyle70"/>
                <w:sz w:val="28"/>
              </w:rPr>
            </w:pPr>
            <w:r w:rsidRPr="0069328E">
              <w:rPr>
                <w:rStyle w:val="FontStyle70"/>
                <w:sz w:val="28"/>
              </w:rPr>
              <w:t>Хлопок в ладоши.</w:t>
            </w:r>
          </w:p>
          <w:p w:rsidR="000B39BC" w:rsidRPr="0069328E" w:rsidRDefault="000B39BC" w:rsidP="0069328E">
            <w:pPr>
              <w:pStyle w:val="Style24"/>
              <w:widowControl/>
              <w:rPr>
                <w:rStyle w:val="FontStyle70"/>
                <w:sz w:val="28"/>
              </w:rPr>
            </w:pPr>
            <w:r w:rsidRPr="0069328E">
              <w:rPr>
                <w:rStyle w:val="FontStyle70"/>
                <w:sz w:val="28"/>
              </w:rPr>
              <w:t>Кулачок правой руки упирается в ладонь</w:t>
            </w:r>
          </w:p>
          <w:p w:rsidR="000B39BC" w:rsidRPr="0069328E" w:rsidRDefault="000B39BC" w:rsidP="0069328E">
            <w:pPr>
              <w:pStyle w:val="Style24"/>
              <w:widowControl/>
              <w:rPr>
                <w:rStyle w:val="FontStyle70"/>
                <w:sz w:val="28"/>
              </w:rPr>
            </w:pPr>
            <w:r w:rsidRPr="0069328E">
              <w:rPr>
                <w:rStyle w:val="FontStyle70"/>
                <w:sz w:val="28"/>
              </w:rPr>
              <w:t>левой.</w:t>
            </w:r>
          </w:p>
          <w:p w:rsidR="000B39BC" w:rsidRPr="0069328E" w:rsidRDefault="000B39BC" w:rsidP="0069328E">
            <w:pPr>
              <w:pStyle w:val="Style24"/>
              <w:widowControl/>
              <w:rPr>
                <w:rStyle w:val="FontStyle70"/>
                <w:sz w:val="28"/>
              </w:rPr>
            </w:pPr>
            <w:r w:rsidRPr="0069328E">
              <w:rPr>
                <w:rStyle w:val="FontStyle70"/>
                <w:sz w:val="28"/>
              </w:rPr>
              <w:t>Наоборот.</w:t>
            </w:r>
          </w:p>
          <w:p w:rsidR="000B39BC" w:rsidRPr="0069328E" w:rsidRDefault="000B39BC" w:rsidP="0069328E">
            <w:pPr>
              <w:pStyle w:val="Style24"/>
              <w:widowControl/>
              <w:spacing w:line="331" w:lineRule="exact"/>
              <w:rPr>
                <w:rStyle w:val="FontStyle70"/>
                <w:sz w:val="28"/>
              </w:rPr>
            </w:pPr>
            <w:r w:rsidRPr="0069328E">
              <w:rPr>
                <w:rStyle w:val="FontStyle70"/>
                <w:sz w:val="28"/>
              </w:rPr>
              <w:t xml:space="preserve">Кисти обеих рук соединены в чашечку. Ладони резко в стороны, лицевой -вниз Руки плавно, волнообразно скрестить Соприкасаются подушечки больших и указательных пальцев ... подушечки больших и средних ... подушечки больших и безымянных </w:t>
            </w:r>
            <w:r w:rsidRPr="0069328E">
              <w:rPr>
                <w:rStyle w:val="FontStyle61"/>
                <w:sz w:val="28"/>
              </w:rPr>
              <w:t xml:space="preserve">встречаются подушечки больших </w:t>
            </w:r>
            <w:r w:rsidRPr="0069328E">
              <w:rPr>
                <w:rStyle w:val="FontStyle70"/>
                <w:sz w:val="28"/>
              </w:rPr>
              <w:t xml:space="preserve">пальцев и мизинцев </w:t>
            </w:r>
            <w:r w:rsidRPr="0069328E">
              <w:rPr>
                <w:rStyle w:val="FontStyle61"/>
                <w:sz w:val="28"/>
              </w:rPr>
              <w:t xml:space="preserve">обеих кистей 2 </w:t>
            </w:r>
            <w:r w:rsidRPr="0069328E">
              <w:rPr>
                <w:rStyle w:val="FontStyle70"/>
                <w:sz w:val="28"/>
              </w:rPr>
              <w:t>раза</w:t>
            </w:r>
          </w:p>
        </w:tc>
      </w:tr>
      <w:tr w:rsidR="000B39BC" w:rsidRPr="0069328E" w:rsidTr="0069328E">
        <w:trPr>
          <w:cantSplit/>
          <w:trHeight w:val="374"/>
        </w:trPr>
        <w:tc>
          <w:tcPr>
            <w:tcW w:w="1430" w:type="dxa"/>
            <w:vMerge w:val="restart"/>
            <w:textDirection w:val="btLr"/>
            <w:vAlign w:val="center"/>
          </w:tcPr>
          <w:p w:rsidR="000B39BC" w:rsidRDefault="000B39BC" w:rsidP="0069328E">
            <w:pPr>
              <w:pStyle w:val="Style3"/>
              <w:widowControl/>
              <w:ind w:left="113" w:right="113"/>
              <w:jc w:val="center"/>
              <w:rPr>
                <w:rStyle w:val="FontStyle60"/>
              </w:rPr>
            </w:pPr>
            <w:r w:rsidRPr="0069328E">
              <w:rPr>
                <w:rStyle w:val="FontStyle60"/>
                <w:i w:val="0"/>
              </w:rPr>
              <w:t>Феврал</w:t>
            </w:r>
            <w:r>
              <w:rPr>
                <w:rStyle w:val="FontStyle60"/>
              </w:rPr>
              <w:t>ь</w:t>
            </w: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pStyle w:val="Style3"/>
              <w:widowControl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rStyle w:val="FontStyle60"/>
              </w:rPr>
              <w:t>«На водопой»</w:t>
            </w:r>
          </w:p>
        </w:tc>
      </w:tr>
      <w:tr w:rsidR="000B39BC" w:rsidRPr="0069328E" w:rsidTr="0069328E">
        <w:trPr>
          <w:cantSplit/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19"/>
              <w:widowControl/>
              <w:spacing w:line="360" w:lineRule="exact"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19"/>
              <w:widowControl/>
              <w:spacing w:line="36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Жарким днем лесной тропой</w:t>
            </w:r>
          </w:p>
          <w:p w:rsidR="000B39BC" w:rsidRPr="0069328E" w:rsidRDefault="000B39BC" w:rsidP="0069328E">
            <w:pPr>
              <w:pStyle w:val="Style19"/>
              <w:widowControl/>
              <w:spacing w:line="36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Звери шли на водопой.</w:t>
            </w:r>
          </w:p>
          <w:p w:rsidR="000B39BC" w:rsidRPr="0069328E" w:rsidRDefault="000B39BC" w:rsidP="0069328E">
            <w:pPr>
              <w:pStyle w:val="Style19"/>
              <w:widowControl/>
              <w:spacing w:line="36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За мамой лосихой топал лосенок,</w:t>
            </w:r>
          </w:p>
          <w:p w:rsidR="000B39BC" w:rsidRPr="0069328E" w:rsidRDefault="000B39BC" w:rsidP="0069328E">
            <w:pPr>
              <w:pStyle w:val="Style19"/>
              <w:widowControl/>
              <w:spacing w:line="36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За мамой лисицей крался лисенок,</w:t>
            </w:r>
          </w:p>
          <w:p w:rsidR="000B39BC" w:rsidRPr="0069328E" w:rsidRDefault="000B39BC" w:rsidP="0069328E">
            <w:pPr>
              <w:pStyle w:val="Style19"/>
              <w:widowControl/>
              <w:spacing w:line="367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За мамой ежихой катился ежонок,</w:t>
            </w:r>
          </w:p>
          <w:p w:rsidR="000B39BC" w:rsidRPr="0069328E" w:rsidRDefault="000B39BC" w:rsidP="0069328E">
            <w:pPr>
              <w:pStyle w:val="Style19"/>
              <w:widowControl/>
              <w:spacing w:line="367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За мамой медведицей шел медвежонок.</w:t>
            </w:r>
          </w:p>
          <w:p w:rsidR="000B39BC" w:rsidRPr="0069328E" w:rsidRDefault="000B39BC" w:rsidP="0069328E">
            <w:pPr>
              <w:pStyle w:val="Style19"/>
              <w:widowControl/>
              <w:spacing w:line="367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За мамою белкой скакали бельчата,</w:t>
            </w:r>
          </w:p>
          <w:p w:rsidR="000B39BC" w:rsidRPr="0069328E" w:rsidRDefault="000B39BC" w:rsidP="0069328E">
            <w:pPr>
              <w:pStyle w:val="Style19"/>
              <w:widowControl/>
              <w:spacing w:line="367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За мамой зайчихой косые зайчата,</w:t>
            </w:r>
          </w:p>
          <w:p w:rsidR="000B39BC" w:rsidRPr="0069328E" w:rsidRDefault="000B39BC" w:rsidP="0069328E">
            <w:pPr>
              <w:pStyle w:val="Style19"/>
              <w:widowControl/>
              <w:spacing w:line="367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Волчиха вела за собою волчат,</w:t>
            </w:r>
          </w:p>
          <w:p w:rsidR="000B39BC" w:rsidRPr="0069328E" w:rsidRDefault="000B39BC" w:rsidP="0069328E">
            <w:pPr>
              <w:pStyle w:val="Style19"/>
              <w:widowControl/>
              <w:spacing w:line="367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Все мамы и дети напиться хотят.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«шагают» по столу.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</w:p>
          <w:p w:rsidR="000B39BC" w:rsidRPr="0069328E" w:rsidRDefault="000B39BC" w:rsidP="0069328E">
            <w:pPr>
              <w:pStyle w:val="Style19"/>
              <w:widowControl/>
              <w:spacing w:line="367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На каждое двустишие разгибают по одному пальчику, начиная с мизинца.</w:t>
            </w:r>
          </w:p>
          <w:p w:rsidR="000B39BC" w:rsidRPr="0069328E" w:rsidRDefault="000B39BC" w:rsidP="0069328E">
            <w:pPr>
              <w:pStyle w:val="Style19"/>
              <w:widowControl/>
              <w:spacing w:line="367" w:lineRule="exact"/>
              <w:rPr>
                <w:rStyle w:val="FontStyle61"/>
                <w:sz w:val="28"/>
              </w:rPr>
            </w:pPr>
          </w:p>
          <w:p w:rsidR="000B39BC" w:rsidRPr="0069328E" w:rsidRDefault="000B39BC" w:rsidP="0069328E">
            <w:pPr>
              <w:pStyle w:val="Style19"/>
              <w:widowControl/>
              <w:spacing w:line="374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Делают «ушки» </w:t>
            </w:r>
          </w:p>
          <w:p w:rsidR="000B39BC" w:rsidRPr="0069328E" w:rsidRDefault="000B39BC" w:rsidP="0069328E">
            <w:pPr>
              <w:pStyle w:val="Style19"/>
              <w:widowControl/>
              <w:spacing w:line="374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«шагают» по столу.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8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328E">
              <w:rPr>
                <w:rFonts w:ascii="Times New Roman" w:hAnsi="Times New Roman"/>
                <w:b/>
                <w:i/>
                <w:sz w:val="32"/>
                <w:szCs w:val="28"/>
              </w:rPr>
              <w:t>«Лужок»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19"/>
              <w:widowControl/>
              <w:spacing w:line="403" w:lineRule="exact"/>
              <w:ind w:left="22" w:hanging="22"/>
              <w:rPr>
                <w:rStyle w:val="FontStyle61"/>
                <w:sz w:val="28"/>
              </w:rPr>
            </w:pPr>
          </w:p>
        </w:tc>
        <w:tc>
          <w:tcPr>
            <w:tcW w:w="4587" w:type="dxa"/>
            <w:vAlign w:val="center"/>
          </w:tcPr>
          <w:p w:rsidR="000B39BC" w:rsidRPr="0069328E" w:rsidRDefault="000B39BC" w:rsidP="0069328E">
            <w:pPr>
              <w:pStyle w:val="Style19"/>
              <w:widowControl/>
              <w:spacing w:line="403" w:lineRule="exact"/>
              <w:ind w:left="22" w:hanging="22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На лужок пришли зайчата, </w:t>
            </w:r>
          </w:p>
          <w:p w:rsidR="000B39BC" w:rsidRPr="0069328E" w:rsidRDefault="000B39BC" w:rsidP="0069328E">
            <w:pPr>
              <w:pStyle w:val="Style19"/>
              <w:widowControl/>
              <w:spacing w:line="403" w:lineRule="exact"/>
              <w:ind w:left="22" w:hanging="22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Медвежата, барсучата, </w:t>
            </w:r>
          </w:p>
          <w:p w:rsidR="000B39BC" w:rsidRPr="0069328E" w:rsidRDefault="000B39BC" w:rsidP="0069328E">
            <w:pPr>
              <w:pStyle w:val="Style19"/>
              <w:widowControl/>
              <w:spacing w:line="403" w:lineRule="exact"/>
              <w:ind w:left="22" w:hanging="22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Лягушата и енот: </w:t>
            </w:r>
          </w:p>
          <w:p w:rsidR="000B39BC" w:rsidRPr="0069328E" w:rsidRDefault="000B39BC" w:rsidP="0069328E">
            <w:pPr>
              <w:pStyle w:val="Style19"/>
              <w:widowControl/>
              <w:spacing w:line="403" w:lineRule="exact"/>
              <w:ind w:left="22" w:hanging="22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На зелёный, на лужок, </w:t>
            </w:r>
          </w:p>
          <w:p w:rsidR="000B39BC" w:rsidRPr="0069328E" w:rsidRDefault="000B39BC" w:rsidP="0069328E">
            <w:pPr>
              <w:pStyle w:val="Style19"/>
              <w:widowControl/>
              <w:spacing w:line="403" w:lineRule="exact"/>
              <w:ind w:left="22" w:hanging="22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Приходи и ты, дружок.</w:t>
            </w:r>
          </w:p>
          <w:p w:rsidR="000B39BC" w:rsidRPr="0069328E" w:rsidRDefault="000B39BC" w:rsidP="0069328E">
            <w:pPr>
              <w:pStyle w:val="Style3"/>
              <w:widowControl/>
              <w:spacing w:line="410" w:lineRule="exact"/>
              <w:rPr>
                <w:rStyle w:val="FontStyle60"/>
                <w:sz w:val="28"/>
              </w:rPr>
            </w:pPr>
            <w:r w:rsidRPr="0069328E">
              <w:rPr>
                <w:rStyle w:val="FontStyle60"/>
                <w:sz w:val="28"/>
              </w:rPr>
              <w:t>« Зайчик-кольцо»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firstLine="29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Прыгнул заинька с крылечка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firstLine="29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И в траве нашел колечко.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firstLine="29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А колечко непростое-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firstLine="29"/>
              <w:rPr>
                <w:rStyle w:val="FontStyle61"/>
                <w:sz w:val="28"/>
              </w:rPr>
            </w:pPr>
            <w:r>
              <w:rPr>
                <w:noProof/>
              </w:rPr>
              <w:pict>
                <v:shape id="Рисунок 22" o:spid="_x0000_s1047" type="#_x0000_t75" style="position:absolute;left:0;text-align:left;margin-left:-74.6pt;margin-top:24.1pt;width:480pt;height:553.5pt;z-index:-251655680;visibility:visible">
                  <v:imagedata r:id="rId6" o:title=""/>
                </v:shape>
              </w:pict>
            </w:r>
            <w:r w:rsidRPr="0069328E">
              <w:rPr>
                <w:rStyle w:val="FontStyle61"/>
                <w:sz w:val="28"/>
              </w:rPr>
              <w:t>Блестит, словно золотое.</w:t>
            </w:r>
          </w:p>
        </w:tc>
        <w:tc>
          <w:tcPr>
            <w:tcW w:w="3554" w:type="dxa"/>
            <w:vAlign w:val="center"/>
          </w:tcPr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Сгибание пальцев в кулак в ритме потешки.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При перечислении животных считать пальцы на обеих руках поочерёдно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</w:p>
          <w:p w:rsidR="000B39BC" w:rsidRPr="0069328E" w:rsidRDefault="000B39BC" w:rsidP="0069328E">
            <w:pPr>
              <w:pStyle w:val="Style19"/>
              <w:widowControl/>
              <w:spacing w:line="367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Упражнение основано на переходе из одной позиции в другую:</w:t>
            </w:r>
          </w:p>
          <w:p w:rsidR="000B39BC" w:rsidRPr="0069328E" w:rsidRDefault="000B39BC" w:rsidP="0069328E">
            <w:pPr>
              <w:pStyle w:val="Style47"/>
              <w:widowControl/>
              <w:tabs>
                <w:tab w:val="left" w:pos="490"/>
              </w:tabs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а)</w:t>
            </w:r>
            <w:r w:rsidRPr="0069328E">
              <w:rPr>
                <w:rStyle w:val="FontStyle61"/>
                <w:sz w:val="28"/>
              </w:rPr>
              <w:tab/>
              <w:t>пальцы в кулачок, выдвинуть</w:t>
            </w:r>
            <w:r w:rsidRPr="0069328E">
              <w:rPr>
                <w:rStyle w:val="FontStyle61"/>
                <w:sz w:val="28"/>
              </w:rPr>
              <w:br/>
              <w:t>указательный и средний пальцы</w:t>
            </w:r>
            <w:r w:rsidRPr="0069328E">
              <w:rPr>
                <w:rStyle w:val="FontStyle61"/>
                <w:sz w:val="28"/>
              </w:rPr>
              <w:br/>
              <w:t>и развести их в стороны;</w:t>
            </w:r>
          </w:p>
          <w:p w:rsidR="000B39BC" w:rsidRPr="0069328E" w:rsidRDefault="000B39BC" w:rsidP="0069328E">
            <w:pPr>
              <w:pStyle w:val="Style47"/>
              <w:widowControl/>
              <w:tabs>
                <w:tab w:val="left" w:pos="490"/>
              </w:tabs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б)</w:t>
            </w:r>
            <w:r w:rsidRPr="0069328E">
              <w:rPr>
                <w:rStyle w:val="FontStyle61"/>
                <w:sz w:val="28"/>
              </w:rPr>
              <w:tab/>
              <w:t>большой и указательный</w:t>
            </w:r>
            <w:r w:rsidRPr="0069328E">
              <w:rPr>
                <w:rStyle w:val="FontStyle61"/>
                <w:sz w:val="28"/>
              </w:rPr>
              <w:br/>
              <w:t>соединить в кольцо.</w:t>
            </w:r>
          </w:p>
        </w:tc>
      </w:tr>
      <w:tr w:rsidR="000B39BC" w:rsidRPr="0069328E" w:rsidTr="0069328E">
        <w:trPr>
          <w:cantSplit/>
          <w:trHeight w:val="374"/>
        </w:trPr>
        <w:tc>
          <w:tcPr>
            <w:tcW w:w="1430" w:type="dxa"/>
            <w:vMerge w:val="restart"/>
            <w:textDirection w:val="btLr"/>
            <w:vAlign w:val="center"/>
          </w:tcPr>
          <w:p w:rsidR="000B39BC" w:rsidRPr="0069328E" w:rsidRDefault="000B39BC" w:rsidP="0069328E">
            <w:pPr>
              <w:spacing w:after="0" w:line="240" w:lineRule="auto"/>
              <w:ind w:left="113" w:right="113"/>
              <w:jc w:val="center"/>
              <w:rPr>
                <w:rStyle w:val="FontStyle63"/>
                <w:sz w:val="28"/>
              </w:rPr>
            </w:pPr>
            <w:r w:rsidRPr="0069328E">
              <w:rPr>
                <w:rStyle w:val="FontStyle63"/>
                <w:sz w:val="28"/>
              </w:rPr>
              <w:t>Февраль</w:t>
            </w: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Style w:val="FontStyle78"/>
                <w:rFonts w:ascii="Times New Roman" w:hAnsi="Times New Roman" w:cs="Times New Roman"/>
                <w:sz w:val="32"/>
              </w:rPr>
            </w:pPr>
            <w:r w:rsidRPr="0069328E">
              <w:rPr>
                <w:rStyle w:val="FontStyle63"/>
                <w:sz w:val="28"/>
              </w:rPr>
              <w:t>Тема: ЖИВОТНЫЕ ЖАРКИХ СТРАН</w:t>
            </w:r>
          </w:p>
        </w:tc>
      </w:tr>
      <w:tr w:rsidR="000B39BC" w:rsidRPr="0069328E" w:rsidTr="0069328E">
        <w:trPr>
          <w:cantSplit/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Style w:val="FontStyle78"/>
                <w:rFonts w:ascii="Times New Roman" w:hAnsi="Times New Roman" w:cs="Times New Roman"/>
                <w:sz w:val="32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Style w:val="FontStyle78"/>
                <w:rFonts w:ascii="Times New Roman" w:hAnsi="Times New Roman" w:cs="Times New Roman"/>
                <w:sz w:val="32"/>
              </w:rPr>
              <w:t>«Слон»</w:t>
            </w:r>
          </w:p>
        </w:tc>
      </w:tr>
      <w:tr w:rsidR="000B39BC" w:rsidRPr="0069328E" w:rsidTr="0069328E">
        <w:trPr>
          <w:cantSplit/>
          <w:trHeight w:val="2033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 зоопарке стоит слон,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Уши, хобот - всё при нём.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Головой своей кивает,</w:t>
            </w:r>
          </w:p>
          <w:p w:rsidR="000B39BC" w:rsidRPr="0069328E" w:rsidRDefault="000B39BC" w:rsidP="00452703">
            <w:pPr>
              <w:pStyle w:val="Style8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Будто в гости приглашает.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Средний палец опущен. С одной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стороны он зажат мизинцем и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безымянным, а с другой -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указательным и большим.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Шевелить средним пальцем,</w:t>
            </w:r>
          </w:p>
          <w:p w:rsidR="000B39BC" w:rsidRPr="0069328E" w:rsidRDefault="000B39BC" w:rsidP="00124688">
            <w:pPr>
              <w:pStyle w:val="Style8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качать кистью.</w:t>
            </w:r>
          </w:p>
        </w:tc>
      </w:tr>
      <w:tr w:rsidR="000B39BC" w:rsidRPr="0069328E" w:rsidTr="0069328E">
        <w:trPr>
          <w:trHeight w:val="20"/>
        </w:trPr>
        <w:tc>
          <w:tcPr>
            <w:tcW w:w="1430" w:type="dxa"/>
            <w:vMerge/>
          </w:tcPr>
          <w:p w:rsidR="000B39BC" w:rsidRDefault="000B39BC" w:rsidP="0069328E">
            <w:pPr>
              <w:pStyle w:val="Style4"/>
              <w:widowControl/>
              <w:jc w:val="center"/>
              <w:rPr>
                <w:rStyle w:val="FontStyle60"/>
              </w:rPr>
            </w:pPr>
          </w:p>
        </w:tc>
        <w:tc>
          <w:tcPr>
            <w:tcW w:w="8141" w:type="dxa"/>
            <w:gridSpan w:val="2"/>
          </w:tcPr>
          <w:p w:rsidR="000B39BC" w:rsidRDefault="000B39BC" w:rsidP="0069328E">
            <w:pPr>
              <w:pStyle w:val="Style4"/>
              <w:widowControl/>
              <w:jc w:val="center"/>
            </w:pPr>
            <w:r>
              <w:rPr>
                <w:rStyle w:val="FontStyle60"/>
              </w:rPr>
              <w:t>«Где обедал воробей»</w:t>
            </w:r>
          </w:p>
        </w:tc>
      </w:tr>
      <w:tr w:rsidR="000B39BC" w:rsidRPr="0069328E" w:rsidTr="0069328E">
        <w:trPr>
          <w:trHeight w:val="20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-Где обедал, воробей?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-В зоопарке у зверей.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Пообедал я сперва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За решеткою у льва.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Подкрепился у лисицы,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У моржа попил водицы.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Ел морковку у слона.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С журавлем поел пшена.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Погостил у носорога,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Отрубей поел немного,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Побывал я на пиру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У хвостатых кенгуру.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Был на праздничном обеде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У мохнатого медведя.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А зубастый крокодил</w:t>
            </w:r>
          </w:p>
          <w:p w:rsidR="000B39BC" w:rsidRPr="0069328E" w:rsidRDefault="000B39BC" w:rsidP="00871BF9">
            <w:pPr>
              <w:pStyle w:val="Style8"/>
              <w:rPr>
                <w:rStyle w:val="FontStyle60"/>
                <w:sz w:val="28"/>
              </w:rPr>
            </w:pPr>
            <w:r w:rsidRPr="0069328E">
              <w:rPr>
                <w:rStyle w:val="FontStyle61"/>
                <w:sz w:val="28"/>
              </w:rPr>
              <w:t>Чуть меня не проглотил.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Машут перекрещенными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ладошками.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Ладошками - раскрывающуюся пасть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На каждое название загибают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по одному пальчику, сначала на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правой, потом на левой руке.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Изображают раскрывшуюся</w:t>
            </w:r>
          </w:p>
          <w:p w:rsidR="000B39BC" w:rsidRPr="0069328E" w:rsidRDefault="000B39BC" w:rsidP="00871BF9">
            <w:pPr>
              <w:pStyle w:val="Style8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пасть животного.</w:t>
            </w:r>
          </w:p>
        </w:tc>
      </w:tr>
      <w:tr w:rsidR="000B39BC" w:rsidRPr="0069328E" w:rsidTr="0069328E">
        <w:trPr>
          <w:trHeight w:val="20"/>
        </w:trPr>
        <w:tc>
          <w:tcPr>
            <w:tcW w:w="1430" w:type="dxa"/>
            <w:vMerge w:val="restart"/>
            <w:textDirection w:val="btLr"/>
            <w:vAlign w:val="center"/>
          </w:tcPr>
          <w:p w:rsidR="000B39BC" w:rsidRPr="0069328E" w:rsidRDefault="000B39BC" w:rsidP="0069328E">
            <w:pPr>
              <w:pStyle w:val="Style8"/>
              <w:widowControl/>
              <w:ind w:left="113" w:right="113"/>
              <w:jc w:val="center"/>
              <w:rPr>
                <w:rStyle w:val="FontStyle61"/>
                <w:b/>
                <w:sz w:val="28"/>
              </w:rPr>
            </w:pPr>
            <w:r w:rsidRPr="0069328E">
              <w:rPr>
                <w:rStyle w:val="FontStyle61"/>
                <w:b/>
              </w:rPr>
              <w:t>Март</w:t>
            </w: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Style w:val="FontStyle63"/>
                <w:sz w:val="32"/>
              </w:rPr>
              <w:t>Тема: ПРОФЕССИИ</w:t>
            </w:r>
          </w:p>
        </w:tc>
      </w:tr>
      <w:tr w:rsidR="000B39BC" w:rsidRPr="0069328E" w:rsidTr="0069328E">
        <w:trPr>
          <w:trHeight w:val="20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328E">
              <w:rPr>
                <w:rFonts w:ascii="Times New Roman" w:hAnsi="Times New Roman"/>
                <w:b/>
                <w:i/>
                <w:sz w:val="32"/>
                <w:szCs w:val="28"/>
              </w:rPr>
              <w:t>«Забор»</w:t>
            </w:r>
          </w:p>
        </w:tc>
      </w:tr>
      <w:tr w:rsidR="000B39BC" w:rsidRPr="0069328E" w:rsidTr="0069328E">
        <w:trPr>
          <w:trHeight w:val="20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7"/>
              <w:widowControl/>
              <w:spacing w:before="79"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Вот забор.</w:t>
            </w:r>
          </w:p>
          <w:p w:rsidR="000B39BC" w:rsidRPr="0069328E" w:rsidRDefault="000B39BC" w:rsidP="0069328E">
            <w:pPr>
              <w:pStyle w:val="Style7"/>
              <w:widowControl/>
              <w:spacing w:before="79"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 заборе щели.</w:t>
            </w:r>
          </w:p>
          <w:p w:rsidR="000B39BC" w:rsidRPr="0069328E" w:rsidRDefault="000B39BC" w:rsidP="0069328E">
            <w:pPr>
              <w:pStyle w:val="Style7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Пальцы в них пролезть хотели. </w:t>
            </w:r>
          </w:p>
          <w:p w:rsidR="000B39BC" w:rsidRPr="0069328E" w:rsidRDefault="000B39BC" w:rsidP="0069328E">
            <w:pPr>
              <w:pStyle w:val="Style7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Сунул голову Большак. </w:t>
            </w:r>
          </w:p>
          <w:p w:rsidR="000B39BC" w:rsidRPr="0069328E" w:rsidRDefault="000B39BC" w:rsidP="0069328E">
            <w:pPr>
              <w:pStyle w:val="Style7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Дальше не пройти никак!</w:t>
            </w:r>
          </w:p>
          <w:p w:rsidR="000B39BC" w:rsidRPr="0069328E" w:rsidRDefault="000B39BC" w:rsidP="0069328E">
            <w:pPr>
              <w:pStyle w:val="Style7"/>
              <w:widowControl/>
              <w:spacing w:line="240" w:lineRule="exact"/>
              <w:rPr>
                <w:sz w:val="28"/>
                <w:szCs w:val="20"/>
              </w:rPr>
            </w:pPr>
          </w:p>
          <w:p w:rsidR="000B39BC" w:rsidRPr="0069328E" w:rsidRDefault="000B39BC" w:rsidP="0069328E">
            <w:pPr>
              <w:pStyle w:val="Style7"/>
              <w:widowControl/>
              <w:spacing w:before="214"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Вслед за ним застрял Указка.</w:t>
            </w:r>
          </w:p>
          <w:p w:rsidR="000B39BC" w:rsidRPr="0069328E" w:rsidRDefault="000B39BC" w:rsidP="0069328E">
            <w:pPr>
              <w:pStyle w:val="Style7"/>
              <w:widowControl/>
              <w:spacing w:line="240" w:lineRule="exact"/>
              <w:rPr>
                <w:sz w:val="28"/>
                <w:szCs w:val="20"/>
              </w:rPr>
            </w:pPr>
            <w:r>
              <w:rPr>
                <w:noProof/>
              </w:rPr>
              <w:pict>
                <v:shape id="Рисунок 23" o:spid="_x0000_s1048" type="#_x0000_t75" style="position:absolute;margin-left:-81.5pt;margin-top:2.6pt;width:480pt;height:553.5pt;z-index:-251654656;visibility:visible">
                  <v:imagedata r:id="rId6" o:title=""/>
                </v:shape>
              </w:pict>
            </w:r>
          </w:p>
          <w:p w:rsidR="000B39BC" w:rsidRPr="0069328E" w:rsidRDefault="000B39BC" w:rsidP="0069328E">
            <w:pPr>
              <w:pStyle w:val="Style34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Середняк хотел - напрасно! Безымянный - безуспешно! </w:t>
            </w:r>
          </w:p>
          <w:p w:rsidR="000B39BC" w:rsidRPr="0069328E" w:rsidRDefault="000B39BC" w:rsidP="0069328E">
            <w:pPr>
              <w:pStyle w:val="Style34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Хоть один прошёл? Конечно! </w:t>
            </w:r>
          </w:p>
          <w:p w:rsidR="000B39BC" w:rsidRPr="0069328E" w:rsidRDefault="000B39BC" w:rsidP="0069328E">
            <w:pPr>
              <w:pStyle w:val="Style7"/>
              <w:widowControl/>
              <w:spacing w:before="178"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Щуплый,  маленький мизинчик Помощь братьям оказал: Из щелей их всех достал.</w:t>
            </w:r>
          </w:p>
          <w:p w:rsidR="000B39BC" w:rsidRPr="0069328E" w:rsidRDefault="000B39BC" w:rsidP="0069328E">
            <w:pPr>
              <w:pStyle w:val="Style34"/>
              <w:widowControl/>
              <w:spacing w:line="410" w:lineRule="exact"/>
              <w:rPr>
                <w:rStyle w:val="FontStyle71"/>
                <w:sz w:val="28"/>
              </w:rPr>
            </w:pP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29"/>
              <w:widowControl/>
              <w:spacing w:line="367" w:lineRule="exact"/>
              <w:jc w:val="left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Пальцы правой руки прижать друг к другу.</w:t>
            </w:r>
          </w:p>
          <w:p w:rsidR="000B39BC" w:rsidRPr="0069328E" w:rsidRDefault="000B39BC" w:rsidP="0069328E">
            <w:pPr>
              <w:pStyle w:val="Style29"/>
              <w:widowControl/>
              <w:spacing w:line="367" w:lineRule="exact"/>
              <w:jc w:val="left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Раздвинуть пальцы.</w:t>
            </w:r>
          </w:p>
          <w:p w:rsidR="000B39BC" w:rsidRPr="0069328E" w:rsidRDefault="000B39BC" w:rsidP="0069328E">
            <w:pPr>
              <w:pStyle w:val="Style29"/>
              <w:widowControl/>
              <w:spacing w:line="240" w:lineRule="auto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Просунуть большой палец левой руки</w:t>
            </w:r>
          </w:p>
          <w:p w:rsidR="000B39BC" w:rsidRPr="0069328E" w:rsidRDefault="000B39BC" w:rsidP="0069328E">
            <w:pPr>
              <w:pStyle w:val="Style29"/>
              <w:widowControl/>
              <w:spacing w:before="14" w:line="240" w:lineRule="auto"/>
              <w:jc w:val="left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между большим и указательным</w:t>
            </w:r>
          </w:p>
          <w:p w:rsidR="000B39BC" w:rsidRPr="0069328E" w:rsidRDefault="000B39BC" w:rsidP="0069328E">
            <w:pPr>
              <w:pStyle w:val="Style29"/>
              <w:widowControl/>
              <w:spacing w:before="7" w:line="367" w:lineRule="exact"/>
              <w:jc w:val="left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пальцами правой.</w:t>
            </w:r>
          </w:p>
          <w:p w:rsidR="000B39BC" w:rsidRPr="0069328E" w:rsidRDefault="000B39BC" w:rsidP="0069328E">
            <w:pPr>
              <w:pStyle w:val="Style29"/>
              <w:widowControl/>
              <w:spacing w:line="367" w:lineRule="exact"/>
              <w:jc w:val="left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Крепко зажать большой палец.</w:t>
            </w:r>
          </w:p>
          <w:p w:rsidR="000B39BC" w:rsidRPr="0069328E" w:rsidRDefault="000B39BC" w:rsidP="0069328E">
            <w:pPr>
              <w:pStyle w:val="Style29"/>
              <w:widowControl/>
              <w:spacing w:line="367" w:lineRule="exact"/>
              <w:jc w:val="left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Указат.палец левой руки между</w:t>
            </w:r>
          </w:p>
          <w:p w:rsidR="000B39BC" w:rsidRPr="0069328E" w:rsidRDefault="000B39BC" w:rsidP="0069328E">
            <w:pPr>
              <w:pStyle w:val="Style29"/>
              <w:widowControl/>
              <w:spacing w:line="367" w:lineRule="exact"/>
              <w:jc w:val="left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Указат. и средним пальцами правой,</w:t>
            </w:r>
          </w:p>
          <w:p w:rsidR="000B39BC" w:rsidRPr="0069328E" w:rsidRDefault="000B39BC" w:rsidP="0069328E">
            <w:pPr>
              <w:pStyle w:val="Style29"/>
              <w:widowControl/>
              <w:spacing w:line="367" w:lineRule="exact"/>
              <w:jc w:val="left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средний палец левой руки между</w:t>
            </w:r>
          </w:p>
          <w:p w:rsidR="000B39BC" w:rsidRPr="0069328E" w:rsidRDefault="000B39BC" w:rsidP="0069328E">
            <w:pPr>
              <w:pStyle w:val="Style29"/>
              <w:widowControl/>
              <w:spacing w:line="367" w:lineRule="exact"/>
              <w:jc w:val="left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средним и безымянным пальцами</w:t>
            </w:r>
          </w:p>
          <w:p w:rsidR="000B39BC" w:rsidRPr="0069328E" w:rsidRDefault="000B39BC" w:rsidP="0069328E">
            <w:pPr>
              <w:pStyle w:val="Style29"/>
              <w:widowControl/>
              <w:spacing w:before="7" w:line="353" w:lineRule="exact"/>
              <w:jc w:val="left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правой,</w:t>
            </w:r>
          </w:p>
          <w:p w:rsidR="000B39BC" w:rsidRPr="0069328E" w:rsidRDefault="000B39BC" w:rsidP="0069328E">
            <w:pPr>
              <w:pStyle w:val="Style29"/>
              <w:widowControl/>
              <w:spacing w:line="353" w:lineRule="exact"/>
              <w:jc w:val="left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мизинец несколько раз согнуть -разогнуть, потом помахать им.</w:t>
            </w:r>
          </w:p>
          <w:p w:rsidR="000B39BC" w:rsidRPr="0069328E" w:rsidRDefault="000B39BC" w:rsidP="0069328E">
            <w:pPr>
              <w:pStyle w:val="Style29"/>
              <w:widowControl/>
              <w:spacing w:before="120" w:line="382" w:lineRule="exact"/>
              <w:ind w:firstLine="79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 xml:space="preserve">Каждый палец по очереди освободить </w:t>
            </w:r>
          </w:p>
          <w:p w:rsidR="000B39BC" w:rsidRPr="0069328E" w:rsidRDefault="000B39BC" w:rsidP="0069328E">
            <w:pPr>
              <w:pStyle w:val="Style29"/>
              <w:widowControl/>
              <w:spacing w:before="120" w:line="382" w:lineRule="exact"/>
              <w:ind w:firstLine="79"/>
              <w:rPr>
                <w:rStyle w:val="FontStyle61"/>
                <w:sz w:val="28"/>
                <w:szCs w:val="30"/>
              </w:rPr>
            </w:pPr>
            <w:r w:rsidRPr="0069328E">
              <w:rPr>
                <w:rStyle w:val="FontStyle69"/>
                <w:sz w:val="28"/>
              </w:rPr>
              <w:t>Из плена.</w:t>
            </w:r>
          </w:p>
        </w:tc>
      </w:tr>
      <w:tr w:rsidR="000B39BC" w:rsidRPr="0069328E" w:rsidTr="0069328E">
        <w:trPr>
          <w:trHeight w:val="20"/>
        </w:trPr>
        <w:tc>
          <w:tcPr>
            <w:tcW w:w="1430" w:type="dxa"/>
          </w:tcPr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pStyle w:val="Style8"/>
              <w:widowControl/>
              <w:jc w:val="center"/>
              <w:rPr>
                <w:rStyle w:val="FontStyle61"/>
                <w:b/>
                <w:sz w:val="28"/>
              </w:rPr>
            </w:pPr>
            <w:r w:rsidRPr="0069328E">
              <w:rPr>
                <w:rStyle w:val="FontStyle61"/>
                <w:b/>
              </w:rPr>
              <w:t>«Повар»</w:t>
            </w:r>
          </w:p>
        </w:tc>
      </w:tr>
      <w:tr w:rsidR="000B39BC" w:rsidRPr="0069328E" w:rsidTr="0069328E">
        <w:trPr>
          <w:trHeight w:val="20"/>
        </w:trPr>
        <w:tc>
          <w:tcPr>
            <w:tcW w:w="1430" w:type="dxa"/>
            <w:vMerge w:val="restart"/>
            <w:textDirection w:val="btLr"/>
            <w:vAlign w:val="center"/>
          </w:tcPr>
          <w:p w:rsidR="000B39BC" w:rsidRPr="0069328E" w:rsidRDefault="000B39BC" w:rsidP="0069328E">
            <w:pPr>
              <w:pStyle w:val="Style8"/>
              <w:widowControl/>
              <w:ind w:left="113" w:right="113"/>
              <w:jc w:val="center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Март</w:t>
            </w: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34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Повар готовил обед, </w:t>
            </w:r>
          </w:p>
          <w:p w:rsidR="000B39BC" w:rsidRPr="0069328E" w:rsidRDefault="000B39BC" w:rsidP="0069328E">
            <w:pPr>
              <w:pStyle w:val="Style34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А тут отключили свет. </w:t>
            </w:r>
          </w:p>
          <w:p w:rsidR="000B39BC" w:rsidRPr="0069328E" w:rsidRDefault="000B39BC" w:rsidP="0069328E">
            <w:pPr>
              <w:pStyle w:val="Style34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Повар леща берет </w:t>
            </w:r>
          </w:p>
          <w:p w:rsidR="000B39BC" w:rsidRPr="0069328E" w:rsidRDefault="000B39BC" w:rsidP="0069328E">
            <w:pPr>
              <w:pStyle w:val="Style34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И опускает в компот. </w:t>
            </w:r>
          </w:p>
          <w:p w:rsidR="000B39BC" w:rsidRPr="0069328E" w:rsidRDefault="000B39BC" w:rsidP="0069328E">
            <w:pPr>
              <w:pStyle w:val="Style34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Бросает в котел поленья, </w:t>
            </w:r>
          </w:p>
          <w:p w:rsidR="000B39BC" w:rsidRPr="0069328E" w:rsidRDefault="000B39BC" w:rsidP="0069328E">
            <w:pPr>
              <w:pStyle w:val="Style34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В печку кладет варенье. </w:t>
            </w:r>
          </w:p>
          <w:p w:rsidR="000B39BC" w:rsidRPr="0069328E" w:rsidRDefault="000B39BC" w:rsidP="0069328E">
            <w:pPr>
              <w:pStyle w:val="Style34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Мешает суп кочерыжкой, </w:t>
            </w:r>
          </w:p>
          <w:p w:rsidR="000B39BC" w:rsidRPr="0069328E" w:rsidRDefault="000B39BC" w:rsidP="0069328E">
            <w:pPr>
              <w:pStyle w:val="Style34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Угли бьет поварешкой. </w:t>
            </w:r>
          </w:p>
          <w:p w:rsidR="000B39BC" w:rsidRPr="0069328E" w:rsidRDefault="000B39BC" w:rsidP="0069328E">
            <w:pPr>
              <w:pStyle w:val="Style34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Сахар сыплет в бульон. </w:t>
            </w:r>
          </w:p>
          <w:p w:rsidR="000B39BC" w:rsidRPr="0069328E" w:rsidRDefault="000B39BC" w:rsidP="0069328E">
            <w:pPr>
              <w:pStyle w:val="Style34"/>
              <w:widowControl/>
              <w:spacing w:line="410" w:lineRule="exact"/>
              <w:rPr>
                <w:rStyle w:val="FontStyle71"/>
                <w:sz w:val="28"/>
                <w:szCs w:val="32"/>
              </w:rPr>
            </w:pPr>
            <w:r w:rsidRPr="0069328E">
              <w:rPr>
                <w:rStyle w:val="FontStyle61"/>
                <w:sz w:val="28"/>
              </w:rPr>
              <w:t>И очень довольный он!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25"/>
              <w:widowControl/>
              <w:spacing w:before="202" w:line="240" w:lineRule="auto"/>
              <w:jc w:val="lef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Ребром ладони стучат по столу.</w:t>
            </w:r>
          </w:p>
          <w:p w:rsidR="000B39BC" w:rsidRPr="0069328E" w:rsidRDefault="000B39BC" w:rsidP="0069328E">
            <w:pPr>
              <w:pStyle w:val="Style25"/>
              <w:widowControl/>
              <w:spacing w:line="240" w:lineRule="exact"/>
              <w:ind w:left="86" w:hanging="86"/>
              <w:rPr>
                <w:sz w:val="28"/>
                <w:szCs w:val="20"/>
              </w:rPr>
            </w:pPr>
          </w:p>
          <w:p w:rsidR="000B39BC" w:rsidRPr="0069328E" w:rsidRDefault="000B39BC" w:rsidP="0069328E">
            <w:pPr>
              <w:pStyle w:val="Style25"/>
              <w:widowControl/>
              <w:spacing w:before="170" w:line="410" w:lineRule="exact"/>
              <w:ind w:left="86" w:hanging="86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Загибают большой палец на левой руке.</w:t>
            </w:r>
          </w:p>
          <w:p w:rsidR="000B39BC" w:rsidRPr="0069328E" w:rsidRDefault="000B39BC" w:rsidP="0069328E">
            <w:pPr>
              <w:pStyle w:val="Style25"/>
              <w:widowControl/>
              <w:spacing w:before="149" w:line="425" w:lineRule="exact"/>
              <w:jc w:val="lef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Загибают указательный палец, -средний</w:t>
            </w:r>
          </w:p>
          <w:p w:rsidR="000B39BC" w:rsidRPr="0069328E" w:rsidRDefault="000B39BC" w:rsidP="0069328E">
            <w:pPr>
              <w:pStyle w:val="Style28"/>
              <w:widowControl/>
              <w:numPr>
                <w:ilvl w:val="0"/>
                <w:numId w:val="2"/>
              </w:numPr>
              <w:tabs>
                <w:tab w:val="left" w:pos="245"/>
              </w:tabs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безымянный</w:t>
            </w:r>
          </w:p>
          <w:p w:rsidR="000B39BC" w:rsidRPr="0069328E" w:rsidRDefault="000B39BC" w:rsidP="0069328E">
            <w:pPr>
              <w:pStyle w:val="Style28"/>
              <w:widowControl/>
              <w:numPr>
                <w:ilvl w:val="0"/>
                <w:numId w:val="2"/>
              </w:numPr>
              <w:tabs>
                <w:tab w:val="left" w:pos="245"/>
              </w:tabs>
              <w:spacing w:line="410" w:lineRule="exact"/>
              <w:ind w:right="2074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мизинец Разводят руками.</w:t>
            </w:r>
          </w:p>
        </w:tc>
      </w:tr>
      <w:tr w:rsidR="000B39BC" w:rsidRPr="0069328E" w:rsidTr="0069328E">
        <w:trPr>
          <w:trHeight w:val="20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>
              <w:rPr>
                <w:rStyle w:val="FontStyle60"/>
              </w:rPr>
              <w:t xml:space="preserve">                                            «Дом и ворота»</w:t>
            </w:r>
          </w:p>
        </w:tc>
      </w:tr>
      <w:tr w:rsidR="000B39BC" w:rsidRPr="0069328E" w:rsidTr="0069328E">
        <w:trPr>
          <w:trHeight w:val="20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44"/>
              <w:widowControl/>
              <w:spacing w:line="240" w:lineRule="auto"/>
              <w:ind w:firstLine="0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На поляне дом стоит.</w:t>
            </w:r>
          </w:p>
          <w:p w:rsidR="000B39BC" w:rsidRPr="0069328E" w:rsidRDefault="000B39BC" w:rsidP="0069328E">
            <w:pPr>
              <w:pStyle w:val="Style5"/>
              <w:widowControl/>
              <w:jc w:val="both"/>
              <w:rPr>
                <w:sz w:val="28"/>
                <w:szCs w:val="20"/>
              </w:rPr>
            </w:pPr>
          </w:p>
          <w:p w:rsidR="000B39BC" w:rsidRPr="0069328E" w:rsidRDefault="000B39BC" w:rsidP="0069328E">
            <w:pPr>
              <w:pStyle w:val="Style5"/>
              <w:widowControl/>
              <w:jc w:val="both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Ну, а к дому путь закрыт.</w:t>
            </w:r>
          </w:p>
          <w:p w:rsidR="000B39BC" w:rsidRPr="0069328E" w:rsidRDefault="000B39BC" w:rsidP="0069328E">
            <w:pPr>
              <w:pStyle w:val="Style5"/>
              <w:widowControl/>
              <w:rPr>
                <w:sz w:val="28"/>
                <w:szCs w:val="20"/>
              </w:rPr>
            </w:pPr>
          </w:p>
          <w:p w:rsidR="000B39BC" w:rsidRPr="0069328E" w:rsidRDefault="000B39BC" w:rsidP="0069328E">
            <w:pPr>
              <w:pStyle w:val="Style5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Мы ворота открываем, </w:t>
            </w:r>
          </w:p>
          <w:p w:rsidR="000B39BC" w:rsidRPr="0069328E" w:rsidRDefault="000B39BC" w:rsidP="0069328E">
            <w:pPr>
              <w:pStyle w:val="Style5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 этот домик приглашаем.</w:t>
            </w:r>
          </w:p>
          <w:p w:rsidR="000B39BC" w:rsidRPr="0069328E" w:rsidRDefault="000B39BC" w:rsidP="0069328E">
            <w:pPr>
              <w:pStyle w:val="Style34"/>
              <w:widowControl/>
              <w:spacing w:line="410" w:lineRule="exact"/>
              <w:rPr>
                <w:rStyle w:val="FontStyle71"/>
                <w:sz w:val="28"/>
              </w:rPr>
            </w:pPr>
            <w:r>
              <w:rPr>
                <w:noProof/>
              </w:rPr>
              <w:pict>
                <v:shape id="Рисунок 24" o:spid="_x0000_s1049" type="#_x0000_t75" style="position:absolute;margin-left:-84pt;margin-top:3.35pt;width:480pt;height:553.5pt;z-index:-251653632;visibility:visible">
                  <v:imagedata r:id="rId6" o:title=""/>
                </v:shape>
              </w:pic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19"/>
              <w:widowControl/>
              <w:spacing w:line="360" w:lineRule="exact"/>
              <w:ind w:right="79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Пальцы обеих рук под углом друг к другу широко расставлены, соприкасаются только кончики. Большие пальцы обеих рук подняты вверх, </w:t>
            </w:r>
          </w:p>
          <w:p w:rsidR="000B39BC" w:rsidRPr="0069328E" w:rsidRDefault="000B39BC" w:rsidP="0069328E">
            <w:pPr>
              <w:pStyle w:val="Style19"/>
              <w:widowControl/>
              <w:spacing w:line="360" w:lineRule="exact"/>
              <w:ind w:right="79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остальные пальцы в горизонтальном положении вместе, кончики средних  пальцев соприкасаются, ладони поворачиваются параллельно друг другу.</w:t>
            </w:r>
          </w:p>
          <w:p w:rsidR="000B39BC" w:rsidRPr="0069328E" w:rsidRDefault="000B39BC" w:rsidP="0069328E">
            <w:pPr>
              <w:pStyle w:val="Style7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Руки разводятся в стороны ладонями вверх. Русский поклон</w:t>
            </w:r>
          </w:p>
        </w:tc>
      </w:tr>
      <w:tr w:rsidR="000B39BC" w:rsidRPr="0069328E" w:rsidTr="0069328E">
        <w:trPr>
          <w:trHeight w:val="20"/>
        </w:trPr>
        <w:tc>
          <w:tcPr>
            <w:tcW w:w="1430" w:type="dxa"/>
            <w:vMerge w:val="restart"/>
          </w:tcPr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Style w:val="FontStyle60"/>
              </w:rPr>
              <w:t>«Наперсток»</w:t>
            </w:r>
          </w:p>
        </w:tc>
      </w:tr>
      <w:tr w:rsidR="000B39BC" w:rsidRPr="0069328E" w:rsidTr="0069328E">
        <w:trPr>
          <w:trHeight w:val="20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51"/>
              <w:widowControl/>
              <w:spacing w:line="240" w:lineRule="auto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Вышивает, шьет иголка,</w:t>
            </w:r>
          </w:p>
          <w:p w:rsidR="000B39BC" w:rsidRPr="0069328E" w:rsidRDefault="000B39BC" w:rsidP="0069328E">
            <w:pPr>
              <w:pStyle w:val="Style51"/>
              <w:widowControl/>
              <w:spacing w:line="240" w:lineRule="auto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Пальцу больно,</w:t>
            </w:r>
          </w:p>
          <w:p w:rsidR="000B39BC" w:rsidRPr="0069328E" w:rsidRDefault="000B39BC" w:rsidP="0069328E">
            <w:pPr>
              <w:pStyle w:val="Style51"/>
              <w:widowControl/>
              <w:spacing w:line="240" w:lineRule="auto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Пальцу колко.</w:t>
            </w:r>
          </w:p>
          <w:p w:rsidR="000B39BC" w:rsidRPr="0069328E" w:rsidRDefault="000B39BC" w:rsidP="0069328E">
            <w:pPr>
              <w:pStyle w:val="Style51"/>
              <w:widowControl/>
              <w:spacing w:line="240" w:lineRule="auto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А наперсток</w:t>
            </w:r>
          </w:p>
          <w:p w:rsidR="000B39BC" w:rsidRPr="0069328E" w:rsidRDefault="000B39BC" w:rsidP="0069328E">
            <w:pPr>
              <w:pStyle w:val="Style51"/>
              <w:widowControl/>
              <w:spacing w:line="240" w:lineRule="auto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В тот же миг</w:t>
            </w:r>
          </w:p>
          <w:p w:rsidR="000B39BC" w:rsidRPr="0069328E" w:rsidRDefault="000B39BC" w:rsidP="0069328E">
            <w:pPr>
              <w:pStyle w:val="Style51"/>
              <w:widowControl/>
              <w:spacing w:line="240" w:lineRule="auto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К девочке на пальчик</w:t>
            </w:r>
          </w:p>
          <w:p w:rsidR="000B39BC" w:rsidRPr="0069328E" w:rsidRDefault="000B39BC" w:rsidP="0069328E">
            <w:pPr>
              <w:pStyle w:val="Style51"/>
              <w:widowControl/>
              <w:spacing w:line="240" w:lineRule="auto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Прыг!</w:t>
            </w:r>
          </w:p>
          <w:p w:rsidR="000B39BC" w:rsidRPr="0069328E" w:rsidRDefault="000B39BC" w:rsidP="0069328E">
            <w:pPr>
              <w:pStyle w:val="Style51"/>
              <w:widowControl/>
              <w:spacing w:line="240" w:lineRule="auto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Говорит иголке:</w:t>
            </w:r>
          </w:p>
          <w:p w:rsidR="000B39BC" w:rsidRPr="0069328E" w:rsidRDefault="000B39BC" w:rsidP="0069328E">
            <w:pPr>
              <w:pStyle w:val="Style51"/>
              <w:widowControl/>
              <w:spacing w:line="240" w:lineRule="auto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-Шей,</w:t>
            </w:r>
          </w:p>
          <w:p w:rsidR="000B39BC" w:rsidRPr="0069328E" w:rsidRDefault="000B39BC" w:rsidP="0069328E">
            <w:pPr>
              <w:pStyle w:val="Style51"/>
              <w:spacing w:line="240" w:lineRule="auto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а колоться ты не смей!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51"/>
              <w:widowControl/>
              <w:spacing w:line="240" w:lineRule="auto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В правой руке воображаемая иголка</w:t>
            </w:r>
          </w:p>
          <w:p w:rsidR="000B39BC" w:rsidRPr="0069328E" w:rsidRDefault="000B39BC" w:rsidP="0069328E">
            <w:pPr>
              <w:pStyle w:val="Style51"/>
              <w:widowControl/>
              <w:spacing w:line="240" w:lineRule="auto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«шьет» и задевает указательный</w:t>
            </w:r>
          </w:p>
          <w:p w:rsidR="000B39BC" w:rsidRPr="0069328E" w:rsidRDefault="000B39BC" w:rsidP="0069328E">
            <w:pPr>
              <w:pStyle w:val="Style51"/>
              <w:widowControl/>
              <w:spacing w:line="240" w:lineRule="auto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пальчик на левой руке.</w:t>
            </w:r>
          </w:p>
          <w:p w:rsidR="000B39BC" w:rsidRPr="0069328E" w:rsidRDefault="000B39BC" w:rsidP="0069328E">
            <w:pPr>
              <w:pStyle w:val="Style51"/>
              <w:widowControl/>
              <w:spacing w:line="240" w:lineRule="auto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Надевают наперсток.</w:t>
            </w:r>
          </w:p>
          <w:p w:rsidR="000B39BC" w:rsidRPr="0069328E" w:rsidRDefault="000B39BC" w:rsidP="0069328E">
            <w:pPr>
              <w:pStyle w:val="Style51"/>
              <w:widowControl/>
              <w:spacing w:line="240" w:lineRule="auto"/>
              <w:rPr>
                <w:rStyle w:val="FontStyle69"/>
                <w:sz w:val="28"/>
              </w:rPr>
            </w:pPr>
          </w:p>
          <w:p w:rsidR="000B39BC" w:rsidRPr="0069328E" w:rsidRDefault="000B39BC" w:rsidP="0069328E">
            <w:pPr>
              <w:pStyle w:val="Style51"/>
              <w:widowControl/>
              <w:spacing w:line="240" w:lineRule="auto"/>
              <w:rPr>
                <w:rStyle w:val="FontStyle69"/>
                <w:sz w:val="28"/>
              </w:rPr>
            </w:pPr>
          </w:p>
          <w:p w:rsidR="000B39BC" w:rsidRPr="0069328E" w:rsidRDefault="000B39BC" w:rsidP="0069328E">
            <w:pPr>
              <w:pStyle w:val="Style51"/>
              <w:widowControl/>
              <w:spacing w:line="240" w:lineRule="auto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«Шьют».</w:t>
            </w:r>
          </w:p>
          <w:p w:rsidR="000B39BC" w:rsidRPr="0069328E" w:rsidRDefault="000B39BC" w:rsidP="0069328E">
            <w:pPr>
              <w:pStyle w:val="Style51"/>
              <w:widowControl/>
              <w:spacing w:line="240" w:lineRule="auto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Грозят пальчиком.</w:t>
            </w:r>
          </w:p>
          <w:p w:rsidR="000B39BC" w:rsidRPr="0069328E" w:rsidRDefault="000B39BC" w:rsidP="0069328E">
            <w:pPr>
              <w:pStyle w:val="Style51"/>
              <w:spacing w:line="240" w:lineRule="auto"/>
              <w:rPr>
                <w:rStyle w:val="FontStyle69"/>
                <w:sz w:val="28"/>
              </w:rPr>
            </w:pPr>
            <w:r w:rsidRPr="0069328E">
              <w:rPr>
                <w:rStyle w:val="FontStyle69"/>
                <w:sz w:val="28"/>
              </w:rPr>
              <w:t>В правой руке воображаемая иголка</w:t>
            </w:r>
          </w:p>
        </w:tc>
      </w:tr>
      <w:tr w:rsidR="000B39BC" w:rsidRPr="0069328E" w:rsidTr="0069328E">
        <w:trPr>
          <w:cantSplit/>
          <w:trHeight w:val="374"/>
        </w:trPr>
        <w:tc>
          <w:tcPr>
            <w:tcW w:w="1430" w:type="dxa"/>
            <w:vMerge w:val="restart"/>
            <w:textDirection w:val="btLr"/>
            <w:vAlign w:val="center"/>
          </w:tcPr>
          <w:p w:rsidR="000B39BC" w:rsidRPr="0069328E" w:rsidRDefault="000B39BC" w:rsidP="0069328E">
            <w:pPr>
              <w:spacing w:after="0" w:line="240" w:lineRule="auto"/>
              <w:ind w:left="113" w:right="113"/>
              <w:jc w:val="center"/>
              <w:rPr>
                <w:rStyle w:val="FontStyle63"/>
                <w:sz w:val="32"/>
              </w:rPr>
            </w:pPr>
            <w:r w:rsidRPr="0069328E">
              <w:rPr>
                <w:rStyle w:val="FontStyle63"/>
                <w:sz w:val="32"/>
              </w:rPr>
              <w:t>Март</w:t>
            </w: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Style w:val="FontStyle63"/>
                <w:sz w:val="32"/>
              </w:rPr>
              <w:t>Тема: ПРОДУКТЫ ПИТАНИЯ</w:t>
            </w:r>
          </w:p>
        </w:tc>
      </w:tr>
      <w:tr w:rsidR="000B39BC" w:rsidRPr="0069328E" w:rsidTr="0069328E">
        <w:trPr>
          <w:trHeight w:val="20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Style w:val="FontStyle60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Style w:val="FontStyle60"/>
              </w:rPr>
              <w:t>«Шалун»</w:t>
            </w:r>
          </w:p>
        </w:tc>
      </w:tr>
      <w:tr w:rsidR="000B39BC" w:rsidRPr="0069328E" w:rsidTr="0069328E">
        <w:trPr>
          <w:trHeight w:val="20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Наша Маша варила кашу,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Кашу сварила малышей кормила: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Этому дала,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Этому дала,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Этому дала,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А этому не дала.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Он много шалил.</w:t>
            </w:r>
          </w:p>
          <w:p w:rsidR="000B39BC" w:rsidRPr="0069328E" w:rsidRDefault="000B39BC" w:rsidP="0069328E">
            <w:pPr>
              <w:pStyle w:val="Style19"/>
              <w:spacing w:line="240" w:lineRule="auto"/>
              <w:rPr>
                <w:rStyle w:val="FontStyle60"/>
                <w:sz w:val="28"/>
              </w:rPr>
            </w:pPr>
            <w:r w:rsidRPr="0069328E">
              <w:rPr>
                <w:rStyle w:val="FontStyle61"/>
                <w:sz w:val="28"/>
              </w:rPr>
              <w:t>Свою тарелку разбил.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На первые две строчки чертить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круги на ладони. На следующие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четыре - загибать пальцы с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проговариванием слов.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На седьмую строку - пальцами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другой руки брать мизинчик и</w:t>
            </w:r>
          </w:p>
          <w:p w:rsidR="000B39BC" w:rsidRPr="0069328E" w:rsidRDefault="000B39BC" w:rsidP="0069328E">
            <w:pPr>
              <w:pStyle w:val="Style19"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слегка покачивать.</w:t>
            </w:r>
          </w:p>
        </w:tc>
      </w:tr>
      <w:tr w:rsidR="000B39BC" w:rsidRPr="0069328E" w:rsidTr="0069328E">
        <w:trPr>
          <w:cantSplit/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Style w:val="FontStyle60"/>
              </w:rPr>
            </w:pPr>
          </w:p>
        </w:tc>
        <w:tc>
          <w:tcPr>
            <w:tcW w:w="8141" w:type="dxa"/>
            <w:gridSpan w:val="2"/>
            <w:vAlign w:val="center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Style w:val="FontStyle60"/>
              </w:rPr>
              <w:t>«Пирог»</w:t>
            </w:r>
          </w:p>
        </w:tc>
      </w:tr>
      <w:tr w:rsidR="000B39BC" w:rsidRPr="0069328E" w:rsidTr="0069328E">
        <w:trPr>
          <w:cantSplit/>
          <w:trHeight w:val="2280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Падал снег на порог.</w:t>
            </w:r>
          </w:p>
          <w:p w:rsidR="000B39BC" w:rsidRPr="0069328E" w:rsidRDefault="000B39BC" w:rsidP="0069328E">
            <w:pPr>
              <w:pStyle w:val="Style19"/>
              <w:widowControl/>
              <w:spacing w:line="418" w:lineRule="exact"/>
              <w:ind w:left="36" w:right="1735" w:hanging="36"/>
              <w:rPr>
                <w:rStyle w:val="FontStyle61"/>
                <w:sz w:val="28"/>
              </w:rPr>
            </w:pPr>
            <w:r>
              <w:rPr>
                <w:noProof/>
              </w:rPr>
              <w:pict>
                <v:shape id="Рисунок 25" o:spid="_x0000_s1050" type="#_x0000_t75" style="position:absolute;left:0;text-align:left;margin-left:-76.45pt;margin-top:38.05pt;width:480pt;height:553.5pt;z-index:-251652608;visibility:visible">
                  <v:imagedata r:id="rId6" o:title=""/>
                </v:shape>
              </w:pict>
            </w:r>
            <w:r w:rsidRPr="0069328E">
              <w:rPr>
                <w:rStyle w:val="FontStyle61"/>
                <w:sz w:val="28"/>
              </w:rPr>
              <w:t xml:space="preserve">Кот слепил себе пирог. </w:t>
            </w:r>
          </w:p>
          <w:p w:rsidR="000B39BC" w:rsidRPr="0069328E" w:rsidRDefault="000B39BC" w:rsidP="0069328E">
            <w:pPr>
              <w:pStyle w:val="Style19"/>
              <w:widowControl/>
              <w:spacing w:line="418" w:lineRule="exact"/>
              <w:ind w:left="36" w:right="1735" w:hanging="36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А пока лепил и пек, Ручейком пирог утек.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Пирожки себе пеки</w:t>
            </w:r>
          </w:p>
          <w:p w:rsidR="000B39BC" w:rsidRPr="0069328E" w:rsidRDefault="000B39BC" w:rsidP="0069328E">
            <w:pPr>
              <w:pStyle w:val="Style19"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Не из снега - из муки.</w:t>
            </w:r>
          </w:p>
        </w:tc>
        <w:tc>
          <w:tcPr>
            <w:tcW w:w="3554" w:type="dxa"/>
            <w:vAlign w:val="center"/>
          </w:tcPr>
          <w:p w:rsidR="000B39BC" w:rsidRPr="0069328E" w:rsidRDefault="000B39BC" w:rsidP="0069328E">
            <w:pPr>
              <w:pStyle w:val="Style19"/>
              <w:widowControl/>
              <w:spacing w:line="418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2 раза медленно опускают ладони на стол.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Прижимают ладонь к ладони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«лепят» пирог.</w:t>
            </w:r>
          </w:p>
          <w:p w:rsidR="000B39BC" w:rsidRPr="0069328E" w:rsidRDefault="000B39BC" w:rsidP="0069328E">
            <w:pPr>
              <w:pStyle w:val="Style19"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«Бегут» пальчиками по столу.</w:t>
            </w:r>
          </w:p>
        </w:tc>
      </w:tr>
      <w:tr w:rsidR="000B39BC" w:rsidRPr="0069328E" w:rsidTr="0069328E">
        <w:trPr>
          <w:cantSplit/>
          <w:trHeight w:val="374"/>
        </w:trPr>
        <w:tc>
          <w:tcPr>
            <w:tcW w:w="1430" w:type="dxa"/>
            <w:vMerge w:val="restart"/>
            <w:textDirection w:val="btLr"/>
          </w:tcPr>
          <w:p w:rsidR="000B39BC" w:rsidRPr="0069328E" w:rsidRDefault="000B39BC" w:rsidP="0069328E">
            <w:pPr>
              <w:spacing w:after="0" w:line="240" w:lineRule="auto"/>
              <w:ind w:left="113" w:right="113"/>
              <w:jc w:val="center"/>
              <w:rPr>
                <w:rStyle w:val="FontStyle63"/>
                <w:sz w:val="32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Style w:val="FontStyle63"/>
                <w:sz w:val="32"/>
              </w:rPr>
              <w:t>Тема: МАМИН ПРАЗДНИК</w:t>
            </w:r>
          </w:p>
        </w:tc>
      </w:tr>
      <w:tr w:rsidR="000B39BC" w:rsidRPr="0069328E" w:rsidTr="0069328E">
        <w:trPr>
          <w:cantSplit/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8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328E">
              <w:rPr>
                <w:rFonts w:ascii="Times New Roman" w:hAnsi="Times New Roman"/>
                <w:b/>
                <w:i/>
                <w:sz w:val="32"/>
                <w:szCs w:val="28"/>
              </w:rPr>
              <w:t>«Мама»</w:t>
            </w:r>
          </w:p>
        </w:tc>
      </w:tr>
      <w:tr w:rsidR="000B39BC" w:rsidRPr="0069328E" w:rsidTr="0069328E">
        <w:trPr>
          <w:cantSplit/>
          <w:trHeight w:val="2047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Мамочка, мамочка,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Любимая моя,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Ведь ты знаешь, мамочка,</w:t>
            </w:r>
          </w:p>
          <w:p w:rsidR="000B39BC" w:rsidRDefault="000B39BC" w:rsidP="004A7BF4">
            <w:pPr>
              <w:pStyle w:val="Style8"/>
              <w:rPr>
                <w:rStyle w:val="FontStyle61"/>
              </w:rPr>
            </w:pPr>
            <w:r w:rsidRPr="0069328E">
              <w:rPr>
                <w:rStyle w:val="FontStyle61"/>
                <w:sz w:val="28"/>
              </w:rPr>
              <w:t>Как я люблю тебя.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Поочерёдно загибаем пальчики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правой руки, начиная с большого,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затем то же на левой руке.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Правую руку сжать в кулак,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ладошкой левой крепко его</w:t>
            </w:r>
          </w:p>
          <w:p w:rsidR="000B39BC" w:rsidRPr="0069328E" w:rsidRDefault="000B39BC" w:rsidP="004A7BF4">
            <w:pPr>
              <w:pStyle w:val="Style8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обхватить.</w:t>
            </w:r>
          </w:p>
        </w:tc>
      </w:tr>
      <w:tr w:rsidR="000B39BC" w:rsidRPr="0069328E" w:rsidTr="0069328E">
        <w:trPr>
          <w:cantSplit/>
          <w:trHeight w:val="374"/>
        </w:trPr>
        <w:tc>
          <w:tcPr>
            <w:tcW w:w="1430" w:type="dxa"/>
            <w:vMerge w:val="restart"/>
            <w:textDirection w:val="btLr"/>
            <w:vAlign w:val="center"/>
          </w:tcPr>
          <w:p w:rsidR="000B39BC" w:rsidRPr="0069328E" w:rsidRDefault="000B39BC" w:rsidP="0069328E">
            <w:pPr>
              <w:spacing w:after="0" w:line="240" w:lineRule="auto"/>
              <w:ind w:left="113" w:right="113"/>
              <w:jc w:val="center"/>
              <w:rPr>
                <w:rStyle w:val="c1"/>
                <w:rFonts w:ascii="Times New Roman" w:hAnsi="Times New Roman"/>
                <w:b/>
                <w:i/>
                <w:sz w:val="32"/>
              </w:rPr>
            </w:pPr>
            <w:r w:rsidRPr="0069328E">
              <w:rPr>
                <w:rStyle w:val="FontStyle63"/>
                <w:sz w:val="32"/>
              </w:rPr>
              <w:t>Март</w:t>
            </w: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328E">
              <w:rPr>
                <w:rStyle w:val="c1"/>
                <w:rFonts w:ascii="Times New Roman" w:hAnsi="Times New Roman"/>
                <w:b/>
                <w:i/>
                <w:sz w:val="32"/>
              </w:rPr>
              <w:t>«Мамочка»</w:t>
            </w:r>
          </w:p>
        </w:tc>
      </w:tr>
      <w:tr w:rsidR="000B39BC" w:rsidRPr="0069328E" w:rsidTr="0069328E">
        <w:trPr>
          <w:cantSplit/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c3"/>
              <w:spacing w:before="0" w:beforeAutospacing="0" w:after="0" w:afterAutospacing="0"/>
              <w:rPr>
                <w:rStyle w:val="c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c3"/>
              <w:spacing w:before="0" w:beforeAutospacing="0" w:after="0" w:afterAutospacing="0"/>
              <w:rPr>
                <w:rStyle w:val="c1"/>
                <w:sz w:val="28"/>
              </w:rPr>
            </w:pPr>
            <w:r w:rsidRPr="0069328E">
              <w:rPr>
                <w:rStyle w:val="c1"/>
                <w:sz w:val="28"/>
              </w:rPr>
              <w:t xml:space="preserve">Мамочка хорошая </w:t>
            </w:r>
          </w:p>
          <w:p w:rsidR="000B39BC" w:rsidRPr="0069328E" w:rsidRDefault="000B39BC" w:rsidP="0069328E">
            <w:pPr>
              <w:pStyle w:val="c3"/>
              <w:spacing w:before="0" w:beforeAutospacing="0" w:after="0" w:afterAutospacing="0"/>
              <w:rPr>
                <w:rStyle w:val="c1"/>
                <w:sz w:val="28"/>
              </w:rPr>
            </w:pPr>
            <w:r w:rsidRPr="0069328E">
              <w:rPr>
                <w:rStyle w:val="c1"/>
                <w:sz w:val="28"/>
              </w:rPr>
              <w:t>Мамочка любимая!    </w:t>
            </w:r>
          </w:p>
          <w:p w:rsidR="000B39BC" w:rsidRPr="0069328E" w:rsidRDefault="000B39BC" w:rsidP="0069328E">
            <w:pPr>
              <w:pStyle w:val="c3"/>
              <w:spacing w:before="0" w:beforeAutospacing="0" w:after="0" w:afterAutospacing="0"/>
              <w:rPr>
                <w:rStyle w:val="c1"/>
                <w:sz w:val="28"/>
              </w:rPr>
            </w:pPr>
            <w:r w:rsidRPr="0069328E">
              <w:rPr>
                <w:rStyle w:val="c1"/>
                <w:sz w:val="28"/>
              </w:rPr>
              <w:t>О</w:t>
            </w:r>
            <w:r w:rsidRPr="0069328E">
              <w:rPr>
                <w:sz w:val="28"/>
              </w:rPr>
              <w:t>че</w:t>
            </w:r>
            <w:r w:rsidRPr="0069328E">
              <w:rPr>
                <w:rStyle w:val="c1"/>
                <w:sz w:val="28"/>
              </w:rPr>
              <w:t>нь я её люблю,    </w:t>
            </w:r>
          </w:p>
          <w:p w:rsidR="000B39BC" w:rsidRPr="00877F2E" w:rsidRDefault="000B39BC" w:rsidP="0069328E">
            <w:pPr>
              <w:pStyle w:val="c3"/>
              <w:spacing w:before="0" w:beforeAutospacing="0" w:after="0" w:afterAutospacing="0"/>
            </w:pPr>
            <w:r w:rsidRPr="0069328E">
              <w:rPr>
                <w:sz w:val="28"/>
              </w:rPr>
              <w:t>Поцелуи ей дарю!      </w:t>
            </w:r>
            <w:r w:rsidRPr="0069328E">
              <w:rPr>
                <w:rStyle w:val="apple-converted-space"/>
                <w:sz w:val="28"/>
              </w:rPr>
              <w:t> 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c3"/>
              <w:spacing w:before="0" w:beforeAutospacing="0" w:after="0" w:afterAutospacing="0"/>
              <w:rPr>
                <w:rStyle w:val="c4"/>
                <w:iCs/>
                <w:sz w:val="28"/>
                <w:szCs w:val="28"/>
              </w:rPr>
            </w:pPr>
            <w:r w:rsidRPr="0069328E">
              <w:rPr>
                <w:rStyle w:val="c4"/>
                <w:iCs/>
                <w:sz w:val="28"/>
                <w:szCs w:val="28"/>
              </w:rPr>
              <w:t>Воздушный поцелуй над ладонью.</w:t>
            </w:r>
          </w:p>
          <w:p w:rsidR="000B39BC" w:rsidRPr="0069328E" w:rsidRDefault="000B39BC" w:rsidP="0069328E">
            <w:pPr>
              <w:pStyle w:val="c3"/>
              <w:spacing w:before="0" w:beforeAutospacing="0" w:after="0" w:afterAutospacing="0"/>
              <w:rPr>
                <w:rStyle w:val="c4"/>
                <w:iCs/>
                <w:sz w:val="28"/>
                <w:szCs w:val="28"/>
              </w:rPr>
            </w:pPr>
            <w:r w:rsidRPr="0069328E">
              <w:rPr>
                <w:rStyle w:val="c4"/>
                <w:iCs/>
                <w:sz w:val="28"/>
                <w:szCs w:val="28"/>
              </w:rPr>
              <w:t>Поцелуй над другой ладонью.</w:t>
            </w:r>
          </w:p>
          <w:p w:rsidR="000B39BC" w:rsidRPr="0069328E" w:rsidRDefault="000B39BC" w:rsidP="0069328E">
            <w:pPr>
              <w:pStyle w:val="c3"/>
              <w:spacing w:before="0" w:beforeAutospacing="0" w:after="0" w:afterAutospacing="0"/>
              <w:rPr>
                <w:rStyle w:val="FontStyle13"/>
                <w:iCs/>
                <w:sz w:val="28"/>
                <w:szCs w:val="28"/>
              </w:rPr>
            </w:pPr>
            <w:r w:rsidRPr="0069328E">
              <w:rPr>
                <w:rStyle w:val="c4"/>
                <w:iCs/>
                <w:sz w:val="28"/>
                <w:szCs w:val="28"/>
              </w:rPr>
              <w:t>Сдуваем с ладони поцелуй.</w:t>
            </w:r>
            <w:r w:rsidRPr="0069328E">
              <w:rPr>
                <w:rStyle w:val="FontStyle13"/>
                <w:iCs/>
                <w:sz w:val="28"/>
                <w:szCs w:val="28"/>
              </w:rPr>
              <w:t xml:space="preserve"> </w:t>
            </w:r>
          </w:p>
          <w:p w:rsidR="000B39BC" w:rsidRPr="00877F2E" w:rsidRDefault="000B39BC" w:rsidP="0069328E">
            <w:pPr>
              <w:pStyle w:val="c3"/>
              <w:spacing w:before="0" w:beforeAutospacing="0" w:after="0" w:afterAutospacing="0"/>
            </w:pPr>
            <w:r w:rsidRPr="0069328E">
              <w:rPr>
                <w:rStyle w:val="FontStyle13"/>
                <w:iCs/>
                <w:sz w:val="28"/>
                <w:szCs w:val="28"/>
              </w:rPr>
              <w:t>Сдуваем поцелуй с другой ладони.</w:t>
            </w:r>
          </w:p>
        </w:tc>
      </w:tr>
      <w:tr w:rsidR="000B39BC" w:rsidRPr="0069328E" w:rsidTr="0069328E">
        <w:trPr>
          <w:cantSplit/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32"/>
                <w:szCs w:val="24"/>
                <w:lang w:eastAsia="ru-RU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  <w:r w:rsidRPr="0069328E">
              <w:rPr>
                <w:rFonts w:ascii="Times New Roman" w:hAnsi="Times New Roman"/>
                <w:b/>
                <w:bCs/>
                <w:i/>
                <w:sz w:val="32"/>
                <w:szCs w:val="24"/>
                <w:lang w:eastAsia="ru-RU"/>
              </w:rPr>
              <w:t>«Большая стирка»</w:t>
            </w:r>
          </w:p>
        </w:tc>
      </w:tr>
      <w:tr w:rsidR="000B39BC" w:rsidRPr="0069328E" w:rsidTr="0069328E">
        <w:trPr>
          <w:cantSplit/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9328E">
              <w:rPr>
                <w:rFonts w:ascii="Times New Roman" w:hAnsi="Times New Roman"/>
                <w:iCs/>
                <w:sz w:val="28"/>
                <w:szCs w:val="24"/>
                <w:lang w:eastAsia="ru-RU"/>
              </w:rPr>
              <w:t>Буду маме помогать,</w:t>
            </w:r>
          </w:p>
          <w:p w:rsidR="000B39BC" w:rsidRPr="0069328E" w:rsidRDefault="000B39BC" w:rsidP="0069328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9328E">
              <w:rPr>
                <w:rFonts w:ascii="Times New Roman" w:hAnsi="Times New Roman"/>
                <w:iCs/>
                <w:sz w:val="28"/>
                <w:szCs w:val="24"/>
                <w:lang w:eastAsia="ru-RU"/>
              </w:rPr>
              <w:t>Буду сам белье стирать:</w:t>
            </w:r>
          </w:p>
          <w:p w:rsidR="000B39BC" w:rsidRPr="0069328E" w:rsidRDefault="000B39BC" w:rsidP="0069328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9328E">
              <w:rPr>
                <w:rFonts w:ascii="Times New Roman" w:hAnsi="Times New Roman"/>
                <w:iCs/>
                <w:sz w:val="28"/>
                <w:szCs w:val="24"/>
                <w:lang w:eastAsia="ru-RU"/>
              </w:rPr>
              <w:t>Мылом мою я носки,</w:t>
            </w:r>
          </w:p>
          <w:p w:rsidR="000B39BC" w:rsidRPr="0069328E" w:rsidRDefault="000B39BC" w:rsidP="0069328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9328E">
              <w:rPr>
                <w:rFonts w:ascii="Times New Roman" w:hAnsi="Times New Roman"/>
                <w:iCs/>
                <w:sz w:val="28"/>
                <w:szCs w:val="24"/>
                <w:lang w:eastAsia="ru-RU"/>
              </w:rPr>
              <w:t>Крепко трутся кулачки,</w:t>
            </w:r>
          </w:p>
          <w:p w:rsidR="000B39BC" w:rsidRPr="0069328E" w:rsidRDefault="000B39BC" w:rsidP="0069328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9328E">
              <w:rPr>
                <w:rFonts w:ascii="Times New Roman" w:hAnsi="Times New Roman"/>
                <w:iCs/>
                <w:sz w:val="28"/>
                <w:szCs w:val="24"/>
                <w:lang w:eastAsia="ru-RU"/>
              </w:rPr>
              <w:t>Сполосну носки я ловко</w:t>
            </w:r>
          </w:p>
          <w:p w:rsidR="000B39BC" w:rsidRPr="0069328E" w:rsidRDefault="000B39BC" w:rsidP="0069328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9328E">
              <w:rPr>
                <w:rFonts w:ascii="Times New Roman" w:hAnsi="Times New Roman"/>
                <w:iCs/>
                <w:sz w:val="28"/>
                <w:szCs w:val="24"/>
                <w:lang w:eastAsia="ru-RU"/>
              </w:rPr>
              <w:t>И повешу на веревку.</w:t>
            </w:r>
          </w:p>
          <w:p w:rsidR="000B39BC" w:rsidRPr="0069328E" w:rsidRDefault="000B39BC" w:rsidP="0069328E">
            <w:pPr>
              <w:spacing w:after="0" w:line="240" w:lineRule="auto"/>
            </w:pPr>
          </w:p>
        </w:tc>
        <w:tc>
          <w:tcPr>
            <w:tcW w:w="3554" w:type="dxa"/>
          </w:tcPr>
          <w:p w:rsidR="000B39BC" w:rsidRPr="0069328E" w:rsidRDefault="000B39BC" w:rsidP="0069328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9328E">
              <w:rPr>
                <w:rFonts w:ascii="Times New Roman" w:hAnsi="Times New Roman"/>
                <w:iCs/>
                <w:sz w:val="28"/>
                <w:szCs w:val="24"/>
                <w:lang w:eastAsia="ru-RU"/>
              </w:rPr>
              <w:t>Трем кулачки друг о друга.</w:t>
            </w:r>
          </w:p>
          <w:p w:rsidR="000B39BC" w:rsidRPr="0069328E" w:rsidRDefault="000B39BC" w:rsidP="0069328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4"/>
                <w:lang w:eastAsia="ru-RU"/>
              </w:rPr>
            </w:pPr>
          </w:p>
          <w:p w:rsidR="000B39BC" w:rsidRPr="0069328E" w:rsidRDefault="000B39BC" w:rsidP="0069328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4"/>
                <w:lang w:eastAsia="ru-RU"/>
              </w:rPr>
            </w:pPr>
            <w:r w:rsidRPr="0069328E">
              <w:rPr>
                <w:rFonts w:ascii="Times New Roman" w:hAnsi="Times New Roman"/>
                <w:iCs/>
                <w:sz w:val="28"/>
                <w:szCs w:val="24"/>
                <w:lang w:eastAsia="ru-RU"/>
              </w:rPr>
              <w:t>Провести кулачком по ладошке</w:t>
            </w:r>
          </w:p>
          <w:p w:rsidR="000B39BC" w:rsidRPr="0069328E" w:rsidRDefault="000B39BC" w:rsidP="0069328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4"/>
                <w:lang w:eastAsia="ru-RU"/>
              </w:rPr>
            </w:pPr>
            <w:r w:rsidRPr="0069328E">
              <w:rPr>
                <w:rFonts w:ascii="Times New Roman" w:hAnsi="Times New Roman"/>
                <w:iCs/>
                <w:sz w:val="28"/>
                <w:szCs w:val="24"/>
                <w:lang w:eastAsia="ru-RU"/>
              </w:rPr>
              <w:t>Трем кулачками друг о друга.</w:t>
            </w:r>
          </w:p>
          <w:p w:rsidR="000B39BC" w:rsidRPr="0069328E" w:rsidRDefault="000B39BC" w:rsidP="0069328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4"/>
                <w:lang w:eastAsia="ru-RU"/>
              </w:rPr>
            </w:pPr>
            <w:r w:rsidRPr="0069328E">
              <w:rPr>
                <w:rFonts w:ascii="Times New Roman" w:hAnsi="Times New Roman"/>
                <w:iCs/>
                <w:sz w:val="28"/>
                <w:szCs w:val="24"/>
                <w:lang w:eastAsia="ru-RU"/>
              </w:rPr>
              <w:t>Двигаем кистями вправо и влево.</w:t>
            </w:r>
          </w:p>
          <w:p w:rsidR="000B39BC" w:rsidRPr="0069328E" w:rsidRDefault="000B39BC" w:rsidP="0069328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9328E">
              <w:rPr>
                <w:rFonts w:ascii="Times New Roman" w:hAnsi="Times New Roman"/>
                <w:iCs/>
                <w:sz w:val="28"/>
                <w:szCs w:val="24"/>
                <w:lang w:eastAsia="ru-RU"/>
              </w:rPr>
              <w:t>Поднять руки вверх. Кисти согнуть.</w:t>
            </w:r>
            <w:r w:rsidRPr="0069328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Развешиваем «белье»</w:t>
            </w:r>
          </w:p>
        </w:tc>
      </w:tr>
      <w:tr w:rsidR="000B39BC" w:rsidRPr="0069328E" w:rsidTr="0069328E">
        <w:trPr>
          <w:cantSplit/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i/>
                <w:sz w:val="28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</w:rPr>
            </w:pPr>
            <w:r w:rsidRPr="0069328E">
              <w:rPr>
                <w:rStyle w:val="Strong"/>
                <w:i/>
                <w:sz w:val="28"/>
              </w:rPr>
              <w:t>«Делаем уборку в доме»</w:t>
            </w:r>
          </w:p>
        </w:tc>
      </w:tr>
      <w:tr w:rsidR="000B39BC" w:rsidRPr="0069328E" w:rsidTr="0069328E">
        <w:trPr>
          <w:cantSplit/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NormalWeb"/>
              <w:spacing w:before="0" w:beforeAutospacing="0" w:after="0" w:afterAutospacing="0"/>
              <w:rPr>
                <w:rStyle w:val="Emphasis"/>
                <w:i w:val="0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 w:rsidRPr="0069328E">
              <w:rPr>
                <w:rStyle w:val="Emphasis"/>
                <w:i w:val="0"/>
                <w:sz w:val="28"/>
              </w:rPr>
              <w:t>На лоскутном одеяле</w:t>
            </w:r>
          </w:p>
          <w:p w:rsidR="000B39BC" w:rsidRPr="0069328E" w:rsidRDefault="000B39BC" w:rsidP="0069328E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 w:rsidRPr="0069328E">
              <w:rPr>
                <w:rStyle w:val="Emphasis"/>
                <w:i w:val="0"/>
                <w:sz w:val="28"/>
              </w:rPr>
              <w:t>Куклы в кубики играли,</w:t>
            </w:r>
          </w:p>
          <w:p w:rsidR="000B39BC" w:rsidRPr="0069328E" w:rsidRDefault="000B39BC" w:rsidP="0069328E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 w:rsidRPr="0069328E">
              <w:rPr>
                <w:rStyle w:val="Emphasis"/>
                <w:i w:val="0"/>
                <w:sz w:val="28"/>
              </w:rPr>
              <w:t>Мишка плюшевый слонялся,</w:t>
            </w:r>
          </w:p>
          <w:p w:rsidR="000B39BC" w:rsidRPr="0069328E" w:rsidRDefault="000B39BC" w:rsidP="0069328E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>
              <w:rPr>
                <w:noProof/>
              </w:rPr>
              <w:pict>
                <v:shape id="Рисунок 26" o:spid="_x0000_s1051" type="#_x0000_t75" style="position:absolute;margin-left:-84.85pt;margin-top:3.35pt;width:480pt;height:553.5pt;z-index:-251651584;visibility:visible">
                  <v:imagedata r:id="rId6" o:title=""/>
                </v:shape>
              </w:pict>
            </w:r>
            <w:r w:rsidRPr="0069328E">
              <w:rPr>
                <w:rStyle w:val="Emphasis"/>
                <w:i w:val="0"/>
                <w:sz w:val="28"/>
              </w:rPr>
              <w:t>Кот за мячиком гонялся.</w:t>
            </w:r>
          </w:p>
          <w:p w:rsidR="000B39BC" w:rsidRPr="0069328E" w:rsidRDefault="000B39BC" w:rsidP="0069328E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 w:rsidRPr="0069328E">
              <w:rPr>
                <w:rStyle w:val="Emphasis"/>
                <w:i w:val="0"/>
                <w:sz w:val="28"/>
              </w:rPr>
              <w:t>А Надюша хоть мала,</w:t>
            </w:r>
          </w:p>
          <w:p w:rsidR="000B39BC" w:rsidRPr="0069328E" w:rsidRDefault="000B39BC" w:rsidP="0069328E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 w:rsidRPr="0069328E">
              <w:rPr>
                <w:rStyle w:val="Emphasis"/>
                <w:i w:val="0"/>
                <w:sz w:val="28"/>
              </w:rPr>
              <w:t>Но за всеми прибрала!</w:t>
            </w:r>
          </w:p>
          <w:p w:rsidR="000B39BC" w:rsidRPr="0069328E" w:rsidRDefault="000B39BC" w:rsidP="0069328E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 w:rsidRPr="0069328E">
              <w:rPr>
                <w:rStyle w:val="Emphasis"/>
                <w:i w:val="0"/>
                <w:sz w:val="28"/>
              </w:rPr>
              <w:t>А Тимоша хоть мал,</w:t>
            </w:r>
          </w:p>
          <w:p w:rsidR="000B39BC" w:rsidRPr="0069328E" w:rsidRDefault="000B39BC" w:rsidP="0069328E">
            <w:pPr>
              <w:pStyle w:val="NormalWeb"/>
              <w:spacing w:before="0" w:beforeAutospacing="0" w:after="0" w:afterAutospacing="0"/>
              <w:rPr>
                <w:rStyle w:val="FontStyle13"/>
                <w:sz w:val="28"/>
                <w:szCs w:val="24"/>
              </w:rPr>
            </w:pPr>
            <w:r w:rsidRPr="0069328E">
              <w:rPr>
                <w:rStyle w:val="Emphasis"/>
                <w:i w:val="0"/>
                <w:sz w:val="28"/>
              </w:rPr>
              <w:t>Но за всеми прибирал</w:t>
            </w:r>
            <w:r w:rsidRPr="0069328E">
              <w:rPr>
                <w:sz w:val="28"/>
              </w:rPr>
              <w:t>!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39BC" w:rsidRPr="0069328E" w:rsidRDefault="000B39BC" w:rsidP="00693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BC" w:rsidRPr="0069328E" w:rsidRDefault="000B39BC" w:rsidP="00693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BC" w:rsidRPr="0069328E" w:rsidRDefault="000B39BC" w:rsidP="00693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Fonts w:ascii="Times New Roman" w:hAnsi="Times New Roman"/>
                <w:sz w:val="28"/>
                <w:szCs w:val="28"/>
              </w:rPr>
              <w:t>По тексту</w:t>
            </w:r>
          </w:p>
        </w:tc>
      </w:tr>
      <w:tr w:rsidR="000B39BC" w:rsidRPr="0069328E" w:rsidTr="0069328E">
        <w:trPr>
          <w:cantSplit/>
          <w:trHeight w:val="374"/>
        </w:trPr>
        <w:tc>
          <w:tcPr>
            <w:tcW w:w="1430" w:type="dxa"/>
            <w:vMerge w:val="restart"/>
            <w:textDirection w:val="btLr"/>
            <w:vAlign w:val="center"/>
          </w:tcPr>
          <w:p w:rsidR="000B39BC" w:rsidRPr="0069328E" w:rsidRDefault="000B39BC" w:rsidP="0069328E">
            <w:pPr>
              <w:pStyle w:val="Style8"/>
              <w:ind w:left="113" w:right="113"/>
              <w:jc w:val="center"/>
              <w:rPr>
                <w:rStyle w:val="FontStyle63"/>
                <w:sz w:val="32"/>
              </w:rPr>
            </w:pPr>
            <w:r w:rsidRPr="0069328E">
              <w:rPr>
                <w:rStyle w:val="FontStyle61"/>
                <w:b/>
              </w:rPr>
              <w:t>Апрель</w:t>
            </w: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Style w:val="FontStyle63"/>
                <w:sz w:val="32"/>
              </w:rPr>
              <w:t>Тема: КОСМОС</w:t>
            </w:r>
          </w:p>
        </w:tc>
      </w:tr>
      <w:tr w:rsidR="000B39BC" w:rsidRPr="0069328E" w:rsidTr="0069328E">
        <w:trPr>
          <w:cantSplit/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8"/>
              <w:ind w:left="113" w:right="113"/>
              <w:jc w:val="center"/>
              <w:rPr>
                <w:rStyle w:val="FontStyle63"/>
                <w:i/>
                <w:sz w:val="32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Style w:val="FontStyle63"/>
                <w:i/>
                <w:sz w:val="32"/>
              </w:rPr>
            </w:pPr>
            <w:r w:rsidRPr="0069328E">
              <w:rPr>
                <w:rStyle w:val="FontStyle63"/>
                <w:i/>
                <w:sz w:val="32"/>
              </w:rPr>
              <w:t xml:space="preserve">«Космонавты» </w:t>
            </w:r>
          </w:p>
        </w:tc>
      </w:tr>
      <w:tr w:rsidR="000B39BC" w:rsidRPr="0069328E" w:rsidTr="0069328E">
        <w:trPr>
          <w:cantSplit/>
          <w:trHeight w:val="2294"/>
        </w:trPr>
        <w:tc>
          <w:tcPr>
            <w:tcW w:w="1430" w:type="dxa"/>
            <w:vMerge/>
            <w:textDirection w:val="btLr"/>
            <w:vAlign w:val="center"/>
          </w:tcPr>
          <w:p w:rsidR="000B39BC" w:rsidRPr="0069328E" w:rsidRDefault="000B39BC" w:rsidP="0069328E">
            <w:pPr>
              <w:pStyle w:val="Style8"/>
              <w:widowControl/>
              <w:ind w:left="113" w:right="113"/>
              <w:jc w:val="center"/>
              <w:rPr>
                <w:rStyle w:val="FontStyle61"/>
                <w:b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Космонавтом хочешь стать?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Сильным быть и ловким?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Надо пару подобрать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И лицом друг к другу встать.</w:t>
            </w:r>
          </w:p>
          <w:p w:rsidR="000B39BC" w:rsidRPr="0069328E" w:rsidRDefault="000B39BC" w:rsidP="0069328E">
            <w:pPr>
              <w:pStyle w:val="Style8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Если чистые ладошки -</w:t>
            </w:r>
          </w:p>
          <w:p w:rsidR="000B39BC" w:rsidRPr="0069328E" w:rsidRDefault="000B39BC" w:rsidP="00B14B54">
            <w:pPr>
              <w:pStyle w:val="Style8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Значит можно начинать.</w:t>
            </w:r>
          </w:p>
        </w:tc>
        <w:tc>
          <w:tcPr>
            <w:tcW w:w="3554" w:type="dxa"/>
          </w:tcPr>
          <w:p w:rsidR="000B39BC" w:rsidRPr="0069328E" w:rsidRDefault="000B39BC" w:rsidP="00B14B54">
            <w:pPr>
              <w:pStyle w:val="Style8"/>
              <w:rPr>
                <w:rStyle w:val="FontStyle61"/>
                <w:sz w:val="28"/>
              </w:rPr>
            </w:pPr>
          </w:p>
          <w:p w:rsidR="000B39BC" w:rsidRPr="0069328E" w:rsidRDefault="000B39BC" w:rsidP="00B14B54">
            <w:pPr>
              <w:pStyle w:val="Style8"/>
              <w:rPr>
                <w:rStyle w:val="FontStyle61"/>
                <w:sz w:val="28"/>
              </w:rPr>
            </w:pPr>
          </w:p>
          <w:p w:rsidR="000B39BC" w:rsidRPr="0069328E" w:rsidRDefault="000B39BC" w:rsidP="00B14B54">
            <w:pPr>
              <w:pStyle w:val="Style8"/>
              <w:rPr>
                <w:rStyle w:val="FontStyle61"/>
                <w:sz w:val="28"/>
              </w:rPr>
            </w:pPr>
          </w:p>
          <w:p w:rsidR="000B39BC" w:rsidRPr="0069328E" w:rsidRDefault="000B39BC" w:rsidP="00B14B54">
            <w:pPr>
              <w:pStyle w:val="Style8"/>
              <w:rPr>
                <w:sz w:val="28"/>
              </w:rPr>
            </w:pPr>
            <w:r w:rsidRPr="0069328E">
              <w:rPr>
                <w:rStyle w:val="FontStyle61"/>
                <w:sz w:val="28"/>
              </w:rPr>
              <w:t>Выполнять движения по тексту.</w:t>
            </w:r>
          </w:p>
        </w:tc>
      </w:tr>
      <w:tr w:rsidR="000B39BC" w:rsidRPr="0069328E" w:rsidTr="0069328E">
        <w:trPr>
          <w:cantSplit/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328E">
              <w:rPr>
                <w:rFonts w:ascii="Times New Roman" w:hAnsi="Times New Roman"/>
                <w:b/>
                <w:i/>
                <w:sz w:val="28"/>
                <w:szCs w:val="28"/>
              </w:rPr>
              <w:t>«Утро – Ночь»</w:t>
            </w:r>
          </w:p>
        </w:tc>
      </w:tr>
      <w:tr w:rsidR="000B39BC" w:rsidRPr="0069328E" w:rsidTr="0069328E">
        <w:trPr>
          <w:cantSplit/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c5"/>
              <w:spacing w:before="0" w:beforeAutospacing="0" w:after="0" w:afterAutospacing="0"/>
              <w:rPr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c5"/>
              <w:spacing w:before="0" w:beforeAutospacing="0" w:after="0" w:afterAutospacing="0"/>
              <w:rPr>
                <w:sz w:val="28"/>
              </w:rPr>
            </w:pPr>
            <w:r w:rsidRPr="0069328E">
              <w:rPr>
                <w:sz w:val="28"/>
              </w:rPr>
              <w:t>Утро – солнце всходит.  </w:t>
            </w:r>
          </w:p>
          <w:p w:rsidR="000B39BC" w:rsidRPr="0069328E" w:rsidRDefault="000B39BC" w:rsidP="0069328E">
            <w:pPr>
              <w:pStyle w:val="c5"/>
              <w:spacing w:before="0" w:beforeAutospacing="0" w:after="0" w:afterAutospacing="0"/>
              <w:rPr>
                <w:sz w:val="28"/>
              </w:rPr>
            </w:pPr>
            <w:r w:rsidRPr="0069328E">
              <w:rPr>
                <w:sz w:val="28"/>
              </w:rPr>
              <w:t>Ночь – луна приходит.    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c5"/>
              <w:spacing w:before="0" w:beforeAutospacing="0" w:after="0" w:afterAutospacing="0"/>
              <w:rPr>
                <w:sz w:val="28"/>
              </w:rPr>
            </w:pPr>
            <w:r w:rsidRPr="0069328E">
              <w:rPr>
                <w:rStyle w:val="Emphasis"/>
                <w:i w:val="0"/>
                <w:sz w:val="28"/>
              </w:rPr>
              <w:t>Поднимаем растопыренную ладошку</w:t>
            </w:r>
            <w:r w:rsidRPr="0069328E">
              <w:rPr>
                <w:sz w:val="28"/>
              </w:rPr>
              <w:t xml:space="preserve"> Поднимаем другую руку, пальцы полукругом – «месяц».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rtecenter"/>
              <w:spacing w:before="0" w:beforeAutospacing="0" w:after="0" w:afterAutospacing="0"/>
              <w:jc w:val="center"/>
              <w:rPr>
                <w:rStyle w:val="Strong"/>
                <w:i/>
                <w:color w:val="000000"/>
                <w:sz w:val="32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pStyle w:val="rtecenter"/>
              <w:spacing w:before="0" w:beforeAutospacing="0" w:after="0" w:afterAutospacing="0"/>
              <w:jc w:val="center"/>
              <w:rPr>
                <w:i/>
                <w:color w:val="000000"/>
                <w:sz w:val="32"/>
              </w:rPr>
            </w:pPr>
            <w:r w:rsidRPr="0069328E">
              <w:rPr>
                <w:rStyle w:val="Strong"/>
                <w:i/>
                <w:color w:val="000000"/>
                <w:sz w:val="32"/>
              </w:rPr>
              <w:t>«В космос»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rtecenter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rtecenter"/>
              <w:spacing w:before="0" w:beforeAutospacing="0" w:after="0" w:afterAutospacing="0"/>
              <w:rPr>
                <w:color w:val="000000"/>
                <w:sz w:val="28"/>
              </w:rPr>
            </w:pPr>
            <w:r w:rsidRPr="0069328E">
              <w:rPr>
                <w:color w:val="000000"/>
              </w:rPr>
              <w:t> </w:t>
            </w:r>
            <w:r w:rsidRPr="0069328E">
              <w:rPr>
                <w:color w:val="000000"/>
                <w:sz w:val="28"/>
              </w:rPr>
              <w:t>Раз, два, три,</w:t>
            </w:r>
          </w:p>
          <w:p w:rsidR="000B39BC" w:rsidRPr="0069328E" w:rsidRDefault="000B39BC" w:rsidP="0069328E">
            <w:pPr>
              <w:pStyle w:val="rtecenter"/>
              <w:spacing w:before="0" w:beforeAutospacing="0" w:after="0" w:afterAutospacing="0"/>
              <w:rPr>
                <w:color w:val="000000"/>
                <w:sz w:val="28"/>
              </w:rPr>
            </w:pPr>
            <w:r w:rsidRPr="0069328E">
              <w:rPr>
                <w:color w:val="000000"/>
                <w:sz w:val="28"/>
              </w:rPr>
              <w:t> Кнопку жми!</w:t>
            </w:r>
          </w:p>
          <w:p w:rsidR="000B39BC" w:rsidRPr="0069328E" w:rsidRDefault="000B39BC" w:rsidP="0069328E">
            <w:pPr>
              <w:pStyle w:val="rtecenter"/>
              <w:spacing w:before="0" w:beforeAutospacing="0" w:after="0" w:afterAutospacing="0"/>
              <w:rPr>
                <w:color w:val="000000"/>
                <w:sz w:val="28"/>
              </w:rPr>
            </w:pPr>
            <w:r w:rsidRPr="0069328E">
              <w:rPr>
                <w:color w:val="000000"/>
                <w:sz w:val="28"/>
              </w:rPr>
              <w:t> В космос полетели мы.</w:t>
            </w:r>
          </w:p>
          <w:p w:rsidR="000B39BC" w:rsidRPr="0069328E" w:rsidRDefault="000B39BC" w:rsidP="0069328E">
            <w:pPr>
              <w:pStyle w:val="rtecenter"/>
              <w:spacing w:before="0" w:beforeAutospacing="0" w:after="0" w:afterAutospacing="0"/>
              <w:rPr>
                <w:color w:val="000000"/>
                <w:sz w:val="28"/>
              </w:rPr>
            </w:pPr>
            <w:r w:rsidRPr="0069328E">
              <w:rPr>
                <w:color w:val="000000"/>
                <w:sz w:val="28"/>
              </w:rPr>
              <w:t> Полетели на ракете,</w:t>
            </w:r>
            <w:r w:rsidRPr="0069328E">
              <w:rPr>
                <w:color w:val="000000"/>
                <w:sz w:val="28"/>
              </w:rPr>
              <w:br/>
              <w:t>Оказались на планете.</w:t>
            </w:r>
          </w:p>
          <w:p w:rsidR="000B39BC" w:rsidRPr="0069328E" w:rsidRDefault="000B39BC" w:rsidP="0069328E">
            <w:pPr>
              <w:pStyle w:val="rtecenter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0B39BC" w:rsidRPr="0069328E" w:rsidRDefault="000B39BC" w:rsidP="0069328E">
            <w:pPr>
              <w:pStyle w:val="rtecenter"/>
              <w:spacing w:before="0" w:beforeAutospacing="0" w:after="0" w:afterAutospacing="0"/>
              <w:rPr>
                <w:color w:val="000000"/>
                <w:sz w:val="28"/>
              </w:rPr>
            </w:pPr>
            <w:r w:rsidRPr="0069328E">
              <w:rPr>
                <w:color w:val="000000"/>
                <w:sz w:val="28"/>
              </w:rPr>
              <w:t>Здесь растут цветы,</w:t>
            </w:r>
          </w:p>
          <w:p w:rsidR="000B39BC" w:rsidRPr="0069328E" w:rsidRDefault="000B39BC" w:rsidP="0069328E">
            <w:pPr>
              <w:pStyle w:val="rtecenter"/>
              <w:spacing w:before="0" w:beforeAutospacing="0" w:after="0" w:afterAutospacing="0"/>
              <w:rPr>
                <w:color w:val="000000"/>
                <w:sz w:val="28"/>
              </w:rPr>
            </w:pPr>
            <w:r w:rsidRPr="0069328E">
              <w:rPr>
                <w:color w:val="000000"/>
                <w:sz w:val="28"/>
              </w:rPr>
              <w:t>Много здесь воды,</w:t>
            </w:r>
          </w:p>
          <w:p w:rsidR="000B39BC" w:rsidRPr="0069328E" w:rsidRDefault="000B39BC" w:rsidP="0069328E">
            <w:pPr>
              <w:pStyle w:val="rtecenter"/>
              <w:spacing w:before="0" w:beforeAutospacing="0" w:after="0" w:afterAutospacing="0"/>
              <w:rPr>
                <w:color w:val="000000"/>
                <w:sz w:val="28"/>
              </w:rPr>
            </w:pPr>
            <w:r w:rsidRPr="0069328E">
              <w:rPr>
                <w:color w:val="000000"/>
                <w:sz w:val="28"/>
              </w:rPr>
              <w:t>Птицы распевают здесь</w:t>
            </w:r>
          </w:p>
          <w:p w:rsidR="000B39BC" w:rsidRPr="0069328E" w:rsidRDefault="000B39BC" w:rsidP="0069328E">
            <w:pPr>
              <w:pStyle w:val="rtecenter"/>
              <w:spacing w:before="0" w:beforeAutospacing="0" w:after="0" w:afterAutospacing="0"/>
              <w:rPr>
                <w:color w:val="000000"/>
                <w:sz w:val="28"/>
              </w:rPr>
            </w:pPr>
            <w:r w:rsidRPr="0069328E">
              <w:rPr>
                <w:color w:val="000000"/>
                <w:sz w:val="28"/>
              </w:rPr>
              <w:t>Редкой красоты.</w:t>
            </w:r>
          </w:p>
          <w:p w:rsidR="000B39BC" w:rsidRPr="0069328E" w:rsidRDefault="000B39BC" w:rsidP="0069328E">
            <w:pPr>
              <w:pStyle w:val="rtecenter"/>
              <w:spacing w:before="0" w:beforeAutospacing="0" w:after="0" w:afterAutospacing="0"/>
              <w:rPr>
                <w:color w:val="000000"/>
                <w:sz w:val="28"/>
              </w:rPr>
            </w:pPr>
            <w:r w:rsidRPr="0069328E">
              <w:rPr>
                <w:color w:val="000000"/>
                <w:sz w:val="28"/>
              </w:rPr>
              <w:t>Растет здесь дивный лес,</w:t>
            </w:r>
            <w:r w:rsidRPr="0069328E">
              <w:rPr>
                <w:color w:val="000000"/>
                <w:sz w:val="28"/>
              </w:rPr>
              <w:br/>
              <w:t>В лесу полно чудес,</w:t>
            </w:r>
          </w:p>
          <w:p w:rsidR="000B39BC" w:rsidRPr="0069328E" w:rsidRDefault="000B39BC" w:rsidP="0069328E">
            <w:pPr>
              <w:pStyle w:val="rtecenter"/>
              <w:spacing w:before="0" w:beforeAutospacing="0" w:after="0" w:afterAutospacing="0"/>
              <w:rPr>
                <w:color w:val="000000"/>
                <w:sz w:val="28"/>
              </w:rPr>
            </w:pPr>
            <w:r w:rsidRPr="0069328E">
              <w:rPr>
                <w:color w:val="000000"/>
                <w:sz w:val="28"/>
              </w:rPr>
              <w:t>Животных самых разных</w:t>
            </w:r>
          </w:p>
          <w:p w:rsidR="000B39BC" w:rsidRPr="0069328E" w:rsidRDefault="000B39BC" w:rsidP="0069328E">
            <w:pPr>
              <w:pStyle w:val="rtecenter"/>
              <w:spacing w:before="0" w:beforeAutospacing="0" w:after="0" w:afterAutospacing="0"/>
              <w:rPr>
                <w:color w:val="000000"/>
                <w:sz w:val="28"/>
              </w:rPr>
            </w:pPr>
            <w:r w:rsidRPr="0069328E">
              <w:rPr>
                <w:color w:val="000000"/>
                <w:sz w:val="28"/>
              </w:rPr>
              <w:t>В лесу не перечесть.</w:t>
            </w:r>
          </w:p>
          <w:p w:rsidR="000B39BC" w:rsidRPr="0069328E" w:rsidRDefault="000B39BC" w:rsidP="0069328E">
            <w:pPr>
              <w:pStyle w:val="rtecenter"/>
              <w:spacing w:before="0" w:beforeAutospacing="0" w:after="0" w:afterAutospacing="0"/>
              <w:rPr>
                <w:color w:val="000000"/>
                <w:sz w:val="28"/>
              </w:rPr>
            </w:pPr>
            <w:r w:rsidRPr="0069328E">
              <w:rPr>
                <w:color w:val="000000"/>
                <w:sz w:val="28"/>
              </w:rPr>
              <w:t>И знает каждый малый,</w:t>
            </w:r>
          </w:p>
          <w:p w:rsidR="000B39BC" w:rsidRPr="0069328E" w:rsidRDefault="000B39BC" w:rsidP="0069328E">
            <w:pPr>
              <w:pStyle w:val="rtecenter"/>
              <w:spacing w:before="0" w:beforeAutospacing="0" w:after="0" w:afterAutospacing="0"/>
              <w:rPr>
                <w:color w:val="000000"/>
                <w:sz w:val="28"/>
              </w:rPr>
            </w:pPr>
            <w:r w:rsidRPr="0069328E">
              <w:rPr>
                <w:color w:val="000000"/>
                <w:sz w:val="28"/>
              </w:rPr>
              <w:t>И ты, и он, и я,</w:t>
            </w:r>
          </w:p>
          <w:p w:rsidR="000B39BC" w:rsidRPr="0069328E" w:rsidRDefault="000B39BC" w:rsidP="0069328E">
            <w:pPr>
              <w:pStyle w:val="rtecenter"/>
              <w:spacing w:before="0" w:beforeAutospacing="0" w:after="0" w:afterAutospacing="0"/>
              <w:rPr>
                <w:color w:val="000000"/>
                <w:sz w:val="28"/>
              </w:rPr>
            </w:pPr>
            <w:r w:rsidRPr="0069328E">
              <w:rPr>
                <w:color w:val="000000"/>
                <w:sz w:val="28"/>
              </w:rPr>
              <w:t>Прекрасная планета</w:t>
            </w:r>
          </w:p>
          <w:p w:rsidR="000B39BC" w:rsidRPr="0069328E" w:rsidRDefault="000B39BC" w:rsidP="0069328E">
            <w:pPr>
              <w:pStyle w:val="rtecenter"/>
              <w:spacing w:before="0" w:beforeAutospacing="0" w:after="0" w:afterAutospacing="0"/>
              <w:rPr>
                <w:rStyle w:val="FontStyle13"/>
                <w:color w:val="000000"/>
                <w:sz w:val="24"/>
                <w:szCs w:val="24"/>
              </w:rPr>
            </w:pPr>
            <w:r w:rsidRPr="0069328E">
              <w:rPr>
                <w:color w:val="000000"/>
                <w:sz w:val="28"/>
              </w:rPr>
              <w:t>Называется Земля.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rtecenter"/>
              <w:spacing w:before="0" w:beforeAutospacing="0" w:after="0" w:afterAutospacing="0"/>
              <w:rPr>
                <w:color w:val="000000"/>
                <w:sz w:val="28"/>
              </w:rPr>
            </w:pPr>
            <w:r w:rsidRPr="0069328E">
              <w:rPr>
                <w:color w:val="000000"/>
                <w:sz w:val="28"/>
              </w:rPr>
              <w:t>поочередно разгибают большой, указательный и средний пальцы на обеих руках одновременно</w:t>
            </w:r>
          </w:p>
          <w:p w:rsidR="000B39BC" w:rsidRPr="0069328E" w:rsidRDefault="000B39BC" w:rsidP="0069328E">
            <w:pPr>
              <w:pStyle w:val="rtecenter"/>
              <w:spacing w:before="0" w:beforeAutospacing="0" w:after="0" w:afterAutospacing="0"/>
              <w:rPr>
                <w:color w:val="000000"/>
                <w:sz w:val="28"/>
              </w:rPr>
            </w:pPr>
            <w:r w:rsidRPr="0069328E">
              <w:rPr>
                <w:color w:val="000000"/>
                <w:sz w:val="28"/>
              </w:rPr>
              <w:t>выставляют большие пальцы вперед на обеих руках одновременно, остальные пальцы зажимают в кулак</w:t>
            </w:r>
          </w:p>
          <w:p w:rsidR="000B39BC" w:rsidRPr="0069328E" w:rsidRDefault="000B39BC" w:rsidP="0069328E">
            <w:pPr>
              <w:pStyle w:val="rtecenter"/>
              <w:spacing w:before="0" w:beforeAutospacing="0" w:after="0" w:afterAutospacing="0"/>
              <w:rPr>
                <w:color w:val="000000"/>
                <w:sz w:val="28"/>
              </w:rPr>
            </w:pPr>
            <w:r w:rsidRPr="0069328E">
              <w:rPr>
                <w:color w:val="000000"/>
                <w:sz w:val="28"/>
              </w:rPr>
              <w:t>руки опускают вдоль туловища, ноги ставят вместе</w:t>
            </w:r>
          </w:p>
          <w:p w:rsidR="000B39BC" w:rsidRPr="0069328E" w:rsidRDefault="000B39BC" w:rsidP="0069328E">
            <w:pPr>
              <w:pStyle w:val="rtecenter"/>
              <w:spacing w:before="0" w:beforeAutospacing="0" w:after="0" w:afterAutospacing="0"/>
              <w:rPr>
                <w:color w:val="000000"/>
                <w:sz w:val="28"/>
              </w:rPr>
            </w:pPr>
            <w:r w:rsidRPr="0069328E">
              <w:rPr>
                <w:color w:val="000000"/>
                <w:sz w:val="28"/>
              </w:rPr>
              <w:t>сводят руки над головой</w:t>
            </w:r>
          </w:p>
          <w:p w:rsidR="000B39BC" w:rsidRPr="0069328E" w:rsidRDefault="000B39BC" w:rsidP="0069328E">
            <w:pPr>
              <w:pStyle w:val="rtecenter"/>
              <w:spacing w:before="0" w:beforeAutospacing="0" w:after="0" w:afterAutospacing="0"/>
              <w:rPr>
                <w:color w:val="000000"/>
                <w:sz w:val="28"/>
              </w:rPr>
            </w:pPr>
            <w:r w:rsidRPr="0069328E">
              <w:rPr>
                <w:color w:val="000000"/>
                <w:sz w:val="28"/>
              </w:rPr>
              <w:t>рисуют вытянутыми руками круги в воздуха</w:t>
            </w:r>
          </w:p>
          <w:p w:rsidR="000B39BC" w:rsidRPr="0069328E" w:rsidRDefault="000B39BC" w:rsidP="0069328E">
            <w:pPr>
              <w:pStyle w:val="rtecenter"/>
              <w:spacing w:before="0" w:beforeAutospacing="0" w:after="0" w:afterAutospacing="0"/>
              <w:rPr>
                <w:color w:val="000000"/>
                <w:sz w:val="28"/>
              </w:rPr>
            </w:pPr>
            <w:r w:rsidRPr="0069328E">
              <w:rPr>
                <w:color w:val="000000"/>
                <w:sz w:val="28"/>
              </w:rPr>
              <w:t>поочередно загибают пальцы на правой, а потом на левой руке на каждую строчку</w:t>
            </w:r>
          </w:p>
          <w:p w:rsidR="000B39BC" w:rsidRPr="0069328E" w:rsidRDefault="000B39BC" w:rsidP="0069328E">
            <w:pPr>
              <w:pStyle w:val="rtecenter"/>
              <w:spacing w:before="0" w:beforeAutospacing="0" w:after="0" w:afterAutospacing="0"/>
              <w:rPr>
                <w:color w:val="000000"/>
                <w:sz w:val="28"/>
              </w:rPr>
            </w:pPr>
            <w:r w:rsidRPr="0069328E">
              <w:rPr>
                <w:color w:val="000000"/>
                <w:sz w:val="28"/>
              </w:rPr>
              <w:t>попеременно ударяют кулак о кулак и ладонь о ладонь</w:t>
            </w:r>
          </w:p>
          <w:p w:rsidR="000B39BC" w:rsidRPr="0069328E" w:rsidRDefault="000B39BC" w:rsidP="0069328E">
            <w:pPr>
              <w:pStyle w:val="rtecenter"/>
              <w:spacing w:before="0" w:beforeAutospacing="0" w:after="0" w:afterAutospacing="0"/>
              <w:rPr>
                <w:color w:val="000000"/>
                <w:sz w:val="28"/>
              </w:rPr>
            </w:pPr>
            <w:r w:rsidRPr="0069328E">
              <w:rPr>
                <w:color w:val="000000"/>
                <w:sz w:val="28"/>
              </w:rPr>
              <w:t>делают движения указательным пальцем два раза от себя и один раз на себя</w:t>
            </w:r>
          </w:p>
          <w:p w:rsidR="000B39BC" w:rsidRPr="0069328E" w:rsidRDefault="000B39BC" w:rsidP="0069328E">
            <w:pPr>
              <w:pStyle w:val="rtecenter"/>
              <w:spacing w:before="0" w:beforeAutospacing="0" w:after="0" w:afterAutospacing="0"/>
              <w:rPr>
                <w:color w:val="000000"/>
                <w:sz w:val="28"/>
              </w:rPr>
            </w:pPr>
            <w:r w:rsidRPr="0069328E">
              <w:rPr>
                <w:color w:val="000000"/>
                <w:sz w:val="28"/>
              </w:rPr>
              <w:t>рисуют круг руками</w:t>
            </w:r>
          </w:p>
          <w:p w:rsidR="000B39BC" w:rsidRPr="0069328E" w:rsidRDefault="000B39BC" w:rsidP="0069328E">
            <w:pPr>
              <w:pStyle w:val="rtecenter"/>
              <w:spacing w:before="0" w:beforeAutospacing="0" w:after="0" w:afterAutospacing="0"/>
              <w:rPr>
                <w:color w:val="000000"/>
                <w:sz w:val="28"/>
              </w:rPr>
            </w:pPr>
            <w:r w:rsidRPr="0069328E">
              <w:rPr>
                <w:color w:val="000000"/>
                <w:sz w:val="28"/>
              </w:rPr>
              <w:t>разводят руки перед собой</w:t>
            </w:r>
          </w:p>
        </w:tc>
      </w:tr>
      <w:tr w:rsidR="000B39BC" w:rsidRPr="0069328E" w:rsidTr="0069328E">
        <w:trPr>
          <w:cantSplit/>
          <w:trHeight w:val="374"/>
        </w:trPr>
        <w:tc>
          <w:tcPr>
            <w:tcW w:w="1430" w:type="dxa"/>
            <w:vMerge w:val="restart"/>
            <w:textDirection w:val="btLr"/>
            <w:vAlign w:val="center"/>
          </w:tcPr>
          <w:p w:rsidR="000B39BC" w:rsidRPr="0069328E" w:rsidRDefault="000B39BC" w:rsidP="006932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69328E">
              <w:rPr>
                <w:rFonts w:ascii="Times New Roman" w:hAnsi="Times New Roman"/>
                <w:b/>
                <w:sz w:val="32"/>
                <w:szCs w:val="28"/>
              </w:rPr>
              <w:t>Апрель</w:t>
            </w: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Рисунок 27" o:spid="_x0000_s1052" type="#_x0000_t75" style="position:absolute;left:0;text-align:left;margin-left:-78.4pt;margin-top:-62pt;width:480pt;height:553.5pt;z-index:-251650560;visibility:visible;mso-position-horizontal-relative:text;mso-position-vertical-relative:text">
                  <v:imagedata r:id="rId6" o:title=""/>
                </v:shape>
              </w:pict>
            </w:r>
            <w:r w:rsidRPr="0069328E">
              <w:rPr>
                <w:rFonts w:ascii="Times New Roman" w:hAnsi="Times New Roman"/>
                <w:b/>
                <w:i/>
                <w:sz w:val="32"/>
                <w:szCs w:val="28"/>
              </w:rPr>
              <w:t xml:space="preserve"> «Звездочет»</w:t>
            </w:r>
          </w:p>
        </w:tc>
      </w:tr>
      <w:tr w:rsidR="000B39BC" w:rsidRPr="0069328E" w:rsidTr="0069328E">
        <w:trPr>
          <w:cantSplit/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8"/>
              <w:widowControl/>
              <w:rPr>
                <w:sz w:val="28"/>
              </w:rPr>
            </w:pPr>
          </w:p>
        </w:tc>
        <w:tc>
          <w:tcPr>
            <w:tcW w:w="4587" w:type="dxa"/>
          </w:tcPr>
          <w:p w:rsidR="000B39BC" w:rsidRDefault="000B39BC" w:rsidP="0069328E">
            <w:pPr>
              <w:pStyle w:val="Style8"/>
              <w:widowControl/>
              <w:rPr>
                <w:rStyle w:val="FontStyle13"/>
              </w:rPr>
            </w:pPr>
            <w:r w:rsidRPr="0069328E">
              <w:rPr>
                <w:sz w:val="28"/>
              </w:rPr>
              <w:t>На Луне жил звездочет.</w:t>
            </w:r>
            <w:r w:rsidRPr="0069328E">
              <w:rPr>
                <w:sz w:val="28"/>
              </w:rPr>
              <w:br/>
              <w:t>Он планетам вел отсчет.</w:t>
            </w:r>
            <w:r w:rsidRPr="0069328E">
              <w:rPr>
                <w:sz w:val="28"/>
              </w:rPr>
              <w:br/>
              <w:t>Меркурий – раз, Венера – два,</w:t>
            </w:r>
            <w:r w:rsidRPr="0069328E">
              <w:rPr>
                <w:sz w:val="28"/>
              </w:rPr>
              <w:br/>
              <w:t>Три – Земля, четыре – Марс.</w:t>
            </w:r>
            <w:r w:rsidRPr="0069328E">
              <w:rPr>
                <w:sz w:val="28"/>
              </w:rPr>
              <w:br/>
              <w:t>Пять – Юпитер, шесть – Сатурн,</w:t>
            </w:r>
            <w:r w:rsidRPr="0069328E">
              <w:rPr>
                <w:sz w:val="28"/>
              </w:rPr>
              <w:br/>
              <w:t>Семь – Уран, восьмой – Нептун,</w:t>
            </w:r>
            <w:r w:rsidRPr="0069328E">
              <w:rPr>
                <w:sz w:val="28"/>
              </w:rPr>
              <w:br/>
              <w:t>Девять – дальше всех Плутон…</w:t>
            </w:r>
            <w:r w:rsidRPr="0069328E">
              <w:rPr>
                <w:sz w:val="28"/>
              </w:rPr>
              <w:br/>
              <w:t>Кто не видит – выйди вон!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BC" w:rsidRPr="0069328E" w:rsidRDefault="000B39BC" w:rsidP="00693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BC" w:rsidRPr="0069328E" w:rsidRDefault="000B39BC" w:rsidP="00693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BC" w:rsidRPr="0069328E" w:rsidRDefault="000B39BC" w:rsidP="00693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Fonts w:ascii="Times New Roman" w:hAnsi="Times New Roman"/>
                <w:sz w:val="28"/>
                <w:szCs w:val="28"/>
              </w:rPr>
              <w:t>По тексту</w:t>
            </w:r>
          </w:p>
        </w:tc>
      </w:tr>
      <w:tr w:rsidR="000B39BC" w:rsidRPr="0069328E" w:rsidTr="0069328E">
        <w:trPr>
          <w:cantSplit/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Style w:val="FontStyle63"/>
                <w:sz w:val="32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Style w:val="FontStyle63"/>
                <w:sz w:val="32"/>
              </w:rPr>
              <w:t>Тема: ОДЕЖДА</w:t>
            </w:r>
          </w:p>
        </w:tc>
      </w:tr>
      <w:tr w:rsidR="000B39BC" w:rsidRPr="0069328E" w:rsidTr="0069328E">
        <w:trPr>
          <w:cantSplit/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Style w:val="FontStyle60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Style w:val="FontStyle60"/>
              </w:rPr>
              <w:t>«Рукавицы»</w:t>
            </w:r>
          </w:p>
        </w:tc>
      </w:tr>
      <w:tr w:rsidR="000B39BC" w:rsidRPr="0069328E" w:rsidTr="0069328E">
        <w:trPr>
          <w:cantSplit/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7"/>
              <w:widowControl/>
              <w:spacing w:line="240" w:lineRule="auto"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7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Вяжет бабушка Лисица </w:t>
            </w:r>
          </w:p>
          <w:p w:rsidR="000B39BC" w:rsidRPr="0069328E" w:rsidRDefault="000B39BC" w:rsidP="0069328E">
            <w:pPr>
              <w:pStyle w:val="Style7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Всем лисятам рукавицы: </w:t>
            </w:r>
          </w:p>
          <w:p w:rsidR="000B39BC" w:rsidRPr="0069328E" w:rsidRDefault="000B39BC" w:rsidP="0069328E">
            <w:pPr>
              <w:pStyle w:val="Style7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Для лисенка Саши, </w:t>
            </w:r>
          </w:p>
          <w:p w:rsidR="000B39BC" w:rsidRPr="0069328E" w:rsidRDefault="000B39BC" w:rsidP="0069328E">
            <w:pPr>
              <w:pStyle w:val="Style7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Для лисички Маши, </w:t>
            </w:r>
          </w:p>
          <w:p w:rsidR="000B39BC" w:rsidRPr="0069328E" w:rsidRDefault="000B39BC" w:rsidP="0069328E">
            <w:pPr>
              <w:pStyle w:val="Style7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Для лисенка Коли, </w:t>
            </w:r>
          </w:p>
          <w:p w:rsidR="000B39BC" w:rsidRPr="0069328E" w:rsidRDefault="000B39BC" w:rsidP="0069328E">
            <w:pPr>
              <w:pStyle w:val="Style7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Для лисички Оли, </w:t>
            </w:r>
          </w:p>
          <w:p w:rsidR="000B39BC" w:rsidRPr="0069328E" w:rsidRDefault="000B39BC" w:rsidP="0069328E">
            <w:pPr>
              <w:pStyle w:val="Style7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А маленькие рукавички </w:t>
            </w:r>
          </w:p>
          <w:p w:rsidR="000B39BC" w:rsidRPr="0069328E" w:rsidRDefault="000B39BC" w:rsidP="0069328E">
            <w:pPr>
              <w:pStyle w:val="Style7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Для Наташеньки - лисички.</w:t>
            </w:r>
          </w:p>
          <w:p w:rsidR="000B39BC" w:rsidRPr="0069328E" w:rsidRDefault="000B39BC" w:rsidP="0069328E">
            <w:pPr>
              <w:pStyle w:val="Style7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 В рукавичках да-да-да! </w:t>
            </w:r>
          </w:p>
          <w:p w:rsidR="000B39BC" w:rsidRPr="0069328E" w:rsidRDefault="000B39BC" w:rsidP="0069328E">
            <w:pPr>
              <w:pStyle w:val="Style7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Не замерзнем никогда!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4"/>
              <w:widowControl/>
              <w:rPr>
                <w:rStyle w:val="FontStyle61"/>
                <w:sz w:val="28"/>
              </w:rPr>
            </w:pPr>
            <w:r w:rsidRPr="0069328E">
              <w:rPr>
                <w:rStyle w:val="FontStyle69"/>
                <w:sz w:val="28"/>
              </w:rPr>
              <w:t xml:space="preserve">Поочередно </w:t>
            </w:r>
            <w:r w:rsidRPr="0069328E">
              <w:rPr>
                <w:rStyle w:val="FontStyle61"/>
                <w:sz w:val="28"/>
              </w:rPr>
              <w:t>потереть пальцы. Загибаем пальчики.</w:t>
            </w:r>
          </w:p>
          <w:p w:rsidR="000B39BC" w:rsidRPr="0069328E" w:rsidRDefault="000B39BC" w:rsidP="0069328E">
            <w:pPr>
              <w:pStyle w:val="Style4"/>
              <w:widowControl/>
              <w:rPr>
                <w:rStyle w:val="FontStyle61"/>
                <w:sz w:val="28"/>
              </w:rPr>
            </w:pPr>
          </w:p>
          <w:p w:rsidR="000B39BC" w:rsidRPr="0069328E" w:rsidRDefault="000B39BC" w:rsidP="0069328E">
            <w:pPr>
              <w:pStyle w:val="Style25"/>
              <w:widowControl/>
              <w:spacing w:before="178"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Потереть ладони друг о друга.</w:t>
            </w:r>
          </w:p>
          <w:p w:rsidR="000B39BC" w:rsidRPr="0069328E" w:rsidRDefault="000B39BC" w:rsidP="0069328E">
            <w:pPr>
              <w:pStyle w:val="Style4"/>
              <w:widowControl/>
              <w:rPr>
                <w:sz w:val="28"/>
              </w:rPr>
            </w:pPr>
          </w:p>
        </w:tc>
      </w:tr>
      <w:tr w:rsidR="000B39BC" w:rsidRPr="0069328E" w:rsidTr="0069328E">
        <w:trPr>
          <w:trHeight w:val="20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Style w:val="FontStyle81"/>
                <w:sz w:val="28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Style w:val="FontStyle81"/>
                <w:sz w:val="28"/>
              </w:rPr>
              <w:t>«Не плачь, куколка моя»</w:t>
            </w:r>
          </w:p>
        </w:tc>
      </w:tr>
      <w:tr w:rsidR="000B39BC" w:rsidRPr="0069328E" w:rsidTr="0069328E">
        <w:trPr>
          <w:trHeight w:val="20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24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24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69328E">
              <w:rPr>
                <w:rStyle w:val="FontStyle70"/>
                <w:sz w:val="28"/>
                <w:szCs w:val="28"/>
              </w:rPr>
              <w:t>Не плачь, куколка м</w:t>
            </w:r>
            <w:r w:rsidRPr="0069328E">
              <w:rPr>
                <w:sz w:val="28"/>
                <w:szCs w:val="28"/>
              </w:rPr>
              <w:t>оя</w:t>
            </w:r>
            <w:r w:rsidRPr="0069328E">
              <w:rPr>
                <w:rStyle w:val="FontStyle70"/>
                <w:sz w:val="28"/>
                <w:szCs w:val="28"/>
              </w:rPr>
              <w:t>, остаешься ты одна.</w:t>
            </w:r>
          </w:p>
          <w:p w:rsidR="000B39BC" w:rsidRPr="0069328E" w:rsidRDefault="000B39BC" w:rsidP="0069328E">
            <w:pPr>
              <w:pStyle w:val="Style24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69328E">
              <w:rPr>
                <w:rStyle w:val="FontStyle70"/>
                <w:sz w:val="28"/>
                <w:szCs w:val="28"/>
              </w:rPr>
              <w:t>Не могу с тобой играть,</w:t>
            </w:r>
          </w:p>
          <w:p w:rsidR="000B39BC" w:rsidRPr="0069328E" w:rsidRDefault="000B39BC" w:rsidP="0069328E">
            <w:pPr>
              <w:pStyle w:val="Style24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69328E">
              <w:rPr>
                <w:rStyle w:val="FontStyle70"/>
                <w:sz w:val="28"/>
                <w:szCs w:val="28"/>
              </w:rPr>
              <w:t>Нужн</w:t>
            </w:r>
            <w:r w:rsidRPr="0069328E">
              <w:rPr>
                <w:sz w:val="28"/>
                <w:szCs w:val="28"/>
              </w:rPr>
              <w:t xml:space="preserve">о </w:t>
            </w:r>
            <w:r w:rsidRPr="0069328E">
              <w:rPr>
                <w:rStyle w:val="FontStyle70"/>
                <w:sz w:val="28"/>
                <w:szCs w:val="28"/>
              </w:rPr>
              <w:t>мне перестирать:</w:t>
            </w:r>
          </w:p>
          <w:p w:rsidR="000B39BC" w:rsidRPr="0069328E" w:rsidRDefault="000B39BC" w:rsidP="0069328E">
            <w:pPr>
              <w:pStyle w:val="Style24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69328E">
              <w:rPr>
                <w:rStyle w:val="FontStyle70"/>
                <w:sz w:val="28"/>
                <w:szCs w:val="28"/>
              </w:rPr>
              <w:t xml:space="preserve">Твои </w:t>
            </w:r>
            <w:r w:rsidRPr="0069328E">
              <w:rPr>
                <w:sz w:val="28"/>
                <w:szCs w:val="28"/>
              </w:rPr>
              <w:t>пл</w:t>
            </w:r>
            <w:r w:rsidRPr="0069328E">
              <w:rPr>
                <w:rStyle w:val="FontStyle70"/>
                <w:sz w:val="28"/>
                <w:szCs w:val="28"/>
              </w:rPr>
              <w:t>атья и носки, твои юбки</w:t>
            </w:r>
            <w:r w:rsidRPr="0069328E">
              <w:rPr>
                <w:sz w:val="28"/>
                <w:szCs w:val="28"/>
              </w:rPr>
              <w:t xml:space="preserve"> и</w:t>
            </w:r>
            <w:r w:rsidRPr="0069328E">
              <w:rPr>
                <w:rStyle w:val="FontStyle70"/>
                <w:sz w:val="28"/>
                <w:szCs w:val="28"/>
              </w:rPr>
              <w:t xml:space="preserve"> чулки,</w:t>
            </w:r>
          </w:p>
          <w:p w:rsidR="000B39BC" w:rsidRPr="0069328E" w:rsidRDefault="000B39BC" w:rsidP="0069328E">
            <w:pPr>
              <w:pStyle w:val="Style24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69328E">
              <w:rPr>
                <w:rStyle w:val="FontStyle70"/>
                <w:sz w:val="28"/>
                <w:szCs w:val="28"/>
              </w:rPr>
              <w:t>Свитер, варежк</w:t>
            </w:r>
            <w:r w:rsidRPr="0069328E">
              <w:rPr>
                <w:sz w:val="28"/>
                <w:szCs w:val="28"/>
              </w:rPr>
              <w:t>и,</w:t>
            </w:r>
            <w:r w:rsidRPr="0069328E">
              <w:rPr>
                <w:rStyle w:val="FontStyle70"/>
                <w:sz w:val="28"/>
                <w:szCs w:val="28"/>
              </w:rPr>
              <w:t xml:space="preserve"> жакет,</w:t>
            </w:r>
          </w:p>
          <w:p w:rsidR="000B39BC" w:rsidRPr="0069328E" w:rsidRDefault="000B39BC" w:rsidP="0069328E">
            <w:pPr>
              <w:pStyle w:val="Style24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69328E">
              <w:rPr>
                <w:rStyle w:val="FontStyle70"/>
                <w:sz w:val="28"/>
                <w:szCs w:val="28"/>
              </w:rPr>
              <w:t>Шапочку, цв</w:t>
            </w:r>
            <w:r w:rsidRPr="0069328E">
              <w:rPr>
                <w:sz w:val="28"/>
                <w:szCs w:val="28"/>
              </w:rPr>
              <w:t>ет</w:t>
            </w:r>
            <w:r w:rsidRPr="0069328E">
              <w:rPr>
                <w:rStyle w:val="FontStyle70"/>
                <w:sz w:val="28"/>
                <w:szCs w:val="28"/>
              </w:rPr>
              <w:t>ной берет.</w:t>
            </w:r>
          </w:p>
          <w:p w:rsidR="000B39BC" w:rsidRPr="0069328E" w:rsidRDefault="000B39BC" w:rsidP="0069328E">
            <w:pPr>
              <w:pStyle w:val="Style24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69328E">
              <w:rPr>
                <w:rStyle w:val="FontStyle70"/>
                <w:sz w:val="28"/>
                <w:szCs w:val="28"/>
              </w:rPr>
              <w:t>Я налью</w:t>
            </w:r>
            <w:r w:rsidRPr="0069328E">
              <w:rPr>
                <w:sz w:val="28"/>
                <w:szCs w:val="28"/>
              </w:rPr>
              <w:t xml:space="preserve"> в</w:t>
            </w:r>
            <w:r w:rsidRPr="0069328E">
              <w:rPr>
                <w:rStyle w:val="FontStyle70"/>
                <w:sz w:val="28"/>
                <w:szCs w:val="28"/>
              </w:rPr>
              <w:t>оды чуток,</w:t>
            </w:r>
          </w:p>
          <w:p w:rsidR="000B39BC" w:rsidRPr="0069328E" w:rsidRDefault="000B39BC" w:rsidP="0069328E">
            <w:pPr>
              <w:pStyle w:val="Style4"/>
              <w:widowControl/>
              <w:rPr>
                <w:sz w:val="28"/>
                <w:szCs w:val="28"/>
              </w:rPr>
            </w:pPr>
            <w:r w:rsidRPr="0069328E">
              <w:rPr>
                <w:sz w:val="28"/>
                <w:szCs w:val="28"/>
              </w:rPr>
              <w:t>В таз насыплю порошок.</w:t>
            </w:r>
          </w:p>
          <w:p w:rsidR="000B39BC" w:rsidRPr="0069328E" w:rsidRDefault="000B39BC" w:rsidP="0069328E">
            <w:pPr>
              <w:pStyle w:val="Style4"/>
              <w:widowControl/>
              <w:rPr>
                <w:sz w:val="28"/>
                <w:szCs w:val="28"/>
              </w:rPr>
            </w:pPr>
            <w:r w:rsidRPr="0069328E">
              <w:rPr>
                <w:sz w:val="28"/>
                <w:szCs w:val="28"/>
              </w:rPr>
              <w:t>Пену снежную взобью, постираю и пойду.</w:t>
            </w:r>
          </w:p>
          <w:p w:rsidR="000B39BC" w:rsidRPr="0069328E" w:rsidRDefault="000B39BC" w:rsidP="0069328E">
            <w:pPr>
              <w:pStyle w:val="Style4"/>
              <w:widowControl/>
              <w:rPr>
                <w:sz w:val="28"/>
                <w:szCs w:val="28"/>
              </w:rPr>
            </w:pPr>
            <w:r w:rsidRPr="0069328E">
              <w:rPr>
                <w:sz w:val="28"/>
                <w:szCs w:val="28"/>
              </w:rPr>
              <w:t>Пока светит солнышко,</w:t>
            </w:r>
          </w:p>
          <w:p w:rsidR="000B39BC" w:rsidRPr="0069328E" w:rsidRDefault="000B39BC" w:rsidP="0069328E">
            <w:pPr>
              <w:pStyle w:val="Style4"/>
              <w:widowControl/>
              <w:rPr>
                <w:sz w:val="28"/>
                <w:szCs w:val="28"/>
              </w:rPr>
            </w:pPr>
            <w:r w:rsidRPr="0069328E">
              <w:rPr>
                <w:sz w:val="28"/>
                <w:szCs w:val="28"/>
              </w:rPr>
              <w:t>Натяну веревочку.</w:t>
            </w:r>
          </w:p>
          <w:p w:rsidR="000B39BC" w:rsidRPr="0069328E" w:rsidRDefault="000B39BC" w:rsidP="0069328E">
            <w:pPr>
              <w:pStyle w:val="Style4"/>
              <w:widowControl/>
              <w:rPr>
                <w:sz w:val="28"/>
                <w:szCs w:val="28"/>
              </w:rPr>
            </w:pPr>
            <w:r w:rsidRPr="0069328E">
              <w:rPr>
                <w:sz w:val="28"/>
                <w:szCs w:val="28"/>
              </w:rPr>
              <w:t>К ней одежду прикреплю,</w:t>
            </w:r>
          </w:p>
          <w:p w:rsidR="000B39BC" w:rsidRPr="0069328E" w:rsidRDefault="000B39BC" w:rsidP="0069328E">
            <w:pPr>
              <w:pStyle w:val="Style4"/>
              <w:widowControl/>
              <w:rPr>
                <w:sz w:val="28"/>
                <w:szCs w:val="28"/>
              </w:rPr>
            </w:pPr>
            <w:r w:rsidRPr="0069328E">
              <w:rPr>
                <w:sz w:val="28"/>
                <w:szCs w:val="28"/>
              </w:rPr>
              <w:t>Ветерком все просушу.</w:t>
            </w:r>
          </w:p>
          <w:p w:rsidR="000B39BC" w:rsidRPr="0069328E" w:rsidRDefault="000B39BC" w:rsidP="0069328E">
            <w:pPr>
              <w:pStyle w:val="Style4"/>
              <w:widowControl/>
              <w:rPr>
                <w:sz w:val="28"/>
                <w:szCs w:val="28"/>
              </w:rPr>
            </w:pPr>
            <w:r w:rsidRPr="0069328E">
              <w:rPr>
                <w:sz w:val="28"/>
                <w:szCs w:val="28"/>
              </w:rPr>
              <w:t>Поработали вдвоем,</w:t>
            </w:r>
          </w:p>
          <w:p w:rsidR="000B39BC" w:rsidRPr="0069328E" w:rsidRDefault="000B39BC" w:rsidP="00E04F64">
            <w:pPr>
              <w:pStyle w:val="Style4"/>
              <w:rPr>
                <w:rStyle w:val="FontStyle70"/>
                <w:sz w:val="28"/>
                <w:szCs w:val="28"/>
              </w:rPr>
            </w:pPr>
            <w:r w:rsidRPr="0069328E">
              <w:rPr>
                <w:rStyle w:val="apple-converted-space"/>
                <w:sz w:val="28"/>
                <w:szCs w:val="28"/>
              </w:rPr>
              <w:t xml:space="preserve">А </w:t>
            </w:r>
            <w:r w:rsidRPr="0069328E">
              <w:rPr>
                <w:sz w:val="28"/>
                <w:szCs w:val="28"/>
              </w:rPr>
              <w:t>теперь мы отдохнем.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24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  <w:p w:rsidR="000B39BC" w:rsidRPr="0069328E" w:rsidRDefault="000B39BC" w:rsidP="0069328E">
            <w:pPr>
              <w:pStyle w:val="Style24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  <w:p w:rsidR="000B39BC" w:rsidRPr="0069328E" w:rsidRDefault="000B39BC" w:rsidP="0069328E">
            <w:pPr>
              <w:pStyle w:val="Style24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69328E">
              <w:rPr>
                <w:rStyle w:val="FontStyle70"/>
                <w:sz w:val="28"/>
                <w:szCs w:val="28"/>
              </w:rPr>
              <w:t>Имитация укачивания куклы.</w:t>
            </w:r>
          </w:p>
          <w:p w:rsidR="000B39BC" w:rsidRPr="0069328E" w:rsidRDefault="000B39BC" w:rsidP="0069328E">
            <w:pPr>
              <w:pStyle w:val="Style24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  <w:p w:rsidR="000B39BC" w:rsidRPr="0069328E" w:rsidRDefault="000B39BC" w:rsidP="0069328E">
            <w:pPr>
              <w:pStyle w:val="Style24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  <w:p w:rsidR="000B39BC" w:rsidRPr="0069328E" w:rsidRDefault="000B39BC" w:rsidP="0069328E">
            <w:pPr>
              <w:pStyle w:val="Style24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  <w:p w:rsidR="000B39BC" w:rsidRPr="0069328E" w:rsidRDefault="000B39BC" w:rsidP="0069328E">
            <w:pPr>
              <w:pStyle w:val="Style24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69328E">
              <w:rPr>
                <w:rStyle w:val="FontStyle70"/>
                <w:sz w:val="28"/>
                <w:szCs w:val="28"/>
              </w:rPr>
              <w:t>Загибание пальчиков.</w:t>
            </w:r>
          </w:p>
          <w:p w:rsidR="000B39BC" w:rsidRPr="0069328E" w:rsidRDefault="000B39BC" w:rsidP="0069328E">
            <w:pPr>
              <w:pStyle w:val="Style24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  <w:p w:rsidR="000B39BC" w:rsidRPr="0069328E" w:rsidRDefault="000B39BC" w:rsidP="0069328E">
            <w:pPr>
              <w:pStyle w:val="Style24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  <w:p w:rsidR="000B39BC" w:rsidRPr="0069328E" w:rsidRDefault="000B39BC" w:rsidP="0069328E">
            <w:pPr>
              <w:pStyle w:val="Style24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  <w:p w:rsidR="000B39BC" w:rsidRPr="0069328E" w:rsidRDefault="000B39BC" w:rsidP="0069328E">
            <w:pPr>
              <w:pStyle w:val="Style24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  <w:p w:rsidR="000B39BC" w:rsidRPr="0069328E" w:rsidRDefault="000B39BC" w:rsidP="0069328E">
            <w:pPr>
              <w:pStyle w:val="Style24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  <w:p w:rsidR="000B39BC" w:rsidRPr="0069328E" w:rsidRDefault="000B39BC" w:rsidP="0069328E">
            <w:pPr>
              <w:pStyle w:val="Style24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69328E">
              <w:rPr>
                <w:rStyle w:val="FontStyle70"/>
                <w:sz w:val="28"/>
                <w:szCs w:val="28"/>
              </w:rPr>
              <w:t>Имитация по описанию в стихотворения.</w:t>
            </w:r>
          </w:p>
          <w:p w:rsidR="000B39BC" w:rsidRPr="0069328E" w:rsidRDefault="000B39BC" w:rsidP="0069328E">
            <w:pPr>
              <w:pStyle w:val="Style24"/>
              <w:spacing w:line="240" w:lineRule="auto"/>
              <w:rPr>
                <w:rStyle w:val="FontStyle70"/>
                <w:sz w:val="28"/>
                <w:szCs w:val="28"/>
              </w:rPr>
            </w:pPr>
          </w:p>
          <w:p w:rsidR="000B39BC" w:rsidRPr="0069328E" w:rsidRDefault="000B39BC" w:rsidP="0069328E">
            <w:pPr>
              <w:pStyle w:val="Style24"/>
              <w:spacing w:line="240" w:lineRule="auto"/>
              <w:rPr>
                <w:rStyle w:val="FontStyle70"/>
                <w:sz w:val="28"/>
                <w:szCs w:val="28"/>
              </w:rPr>
            </w:pPr>
          </w:p>
          <w:p w:rsidR="000B39BC" w:rsidRPr="0069328E" w:rsidRDefault="000B39BC" w:rsidP="0069328E">
            <w:pPr>
              <w:pStyle w:val="Style24"/>
              <w:spacing w:line="240" w:lineRule="auto"/>
              <w:rPr>
                <w:rStyle w:val="FontStyle81"/>
                <w:b w:val="0"/>
                <w:sz w:val="28"/>
                <w:szCs w:val="28"/>
              </w:rPr>
            </w:pPr>
            <w:r w:rsidRPr="0069328E">
              <w:rPr>
                <w:rStyle w:val="FontStyle70"/>
                <w:sz w:val="28"/>
                <w:szCs w:val="28"/>
              </w:rPr>
              <w:t>Положить руки на колени.</w:t>
            </w:r>
          </w:p>
        </w:tc>
      </w:tr>
      <w:tr w:rsidR="000B39BC" w:rsidRPr="0069328E" w:rsidTr="0069328E">
        <w:trPr>
          <w:cantSplit/>
          <w:trHeight w:val="374"/>
        </w:trPr>
        <w:tc>
          <w:tcPr>
            <w:tcW w:w="1430" w:type="dxa"/>
            <w:vMerge w:val="restart"/>
          </w:tcPr>
          <w:p w:rsidR="000B39BC" w:rsidRPr="0069328E" w:rsidRDefault="000B39BC" w:rsidP="0069328E">
            <w:pPr>
              <w:pStyle w:val="Style4"/>
              <w:widowControl/>
              <w:jc w:val="center"/>
              <w:rPr>
                <w:b/>
                <w:i/>
                <w:sz w:val="32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pStyle w:val="Style4"/>
              <w:widowControl/>
              <w:jc w:val="center"/>
              <w:rPr>
                <w:b/>
                <w:i/>
              </w:rPr>
            </w:pPr>
            <w:r>
              <w:rPr>
                <w:noProof/>
              </w:rPr>
              <w:pict>
                <v:shape id="Рисунок 28" o:spid="_x0000_s1053" type="#_x0000_t75" style="position:absolute;left:0;text-align:left;margin-left:-78.4pt;margin-top:2.4pt;width:480pt;height:553.5pt;z-index:-251649536;visibility:visible;mso-position-horizontal-relative:text;mso-position-vertical-relative:text">
                  <v:imagedata r:id="rId6" o:title=""/>
                </v:shape>
              </w:pict>
            </w:r>
            <w:r w:rsidRPr="0069328E">
              <w:rPr>
                <w:b/>
                <w:i/>
                <w:sz w:val="32"/>
              </w:rPr>
              <w:t xml:space="preserve"> «Варежка»</w:t>
            </w:r>
          </w:p>
        </w:tc>
      </w:tr>
      <w:tr w:rsidR="000B39BC" w:rsidRPr="0069328E" w:rsidTr="0069328E">
        <w:trPr>
          <w:cantSplit/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19"/>
              <w:widowControl/>
              <w:spacing w:line="410" w:lineRule="exact"/>
              <w:ind w:firstLine="43"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19"/>
              <w:widowControl/>
              <w:spacing w:line="410" w:lineRule="exact"/>
              <w:ind w:firstLine="43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Маша варежку надела: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firstLine="43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«Ой, куда я пальчик дела?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firstLine="43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Нету пальчика, пропал,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firstLine="43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 свой домишко не попал».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firstLine="43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Маша варежку сняла: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firstLine="43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«Поглядите - ка, нашла!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firstLine="43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Ищешь, ищешь и найдёшь,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firstLine="43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Здравствуй, пальчик, как живёшь?»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Сжать пальцы в кулачок.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right="43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Все пальцы разжать, кроме большого.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Разогнуть большой палец.</w:t>
            </w:r>
          </w:p>
          <w:p w:rsidR="000B39BC" w:rsidRPr="0069328E" w:rsidRDefault="000B39BC" w:rsidP="0069328E">
            <w:pPr>
              <w:pStyle w:val="Style19"/>
              <w:widowControl/>
              <w:spacing w:line="396" w:lineRule="exact"/>
              <w:ind w:right="43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Сжать пальцы в кулачок, отделить большой палец.</w:t>
            </w:r>
          </w:p>
        </w:tc>
      </w:tr>
      <w:tr w:rsidR="000B39BC" w:rsidRPr="0069328E" w:rsidTr="0069328E">
        <w:trPr>
          <w:cantSplit/>
          <w:trHeight w:val="374"/>
        </w:trPr>
        <w:tc>
          <w:tcPr>
            <w:tcW w:w="1430" w:type="dxa"/>
            <w:vMerge w:val="restart"/>
            <w:textDirection w:val="btLr"/>
            <w:vAlign w:val="center"/>
          </w:tcPr>
          <w:p w:rsidR="000B39BC" w:rsidRPr="0069328E" w:rsidRDefault="000B39BC" w:rsidP="0069328E">
            <w:pPr>
              <w:pStyle w:val="Style19"/>
              <w:widowControl/>
              <w:spacing w:line="410" w:lineRule="exact"/>
              <w:ind w:left="199" w:right="113" w:hanging="86"/>
              <w:jc w:val="center"/>
              <w:rPr>
                <w:rStyle w:val="FontStyle61"/>
                <w:b/>
              </w:rPr>
            </w:pPr>
            <w:r w:rsidRPr="0069328E">
              <w:rPr>
                <w:rStyle w:val="FontStyle61"/>
                <w:b/>
              </w:rPr>
              <w:t>Май</w:t>
            </w: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9328E">
              <w:rPr>
                <w:rStyle w:val="FontStyle63"/>
                <w:iCs/>
                <w:sz w:val="32"/>
              </w:rPr>
              <w:t>Тема: РЫБЫ</w:t>
            </w:r>
          </w:p>
        </w:tc>
      </w:tr>
      <w:tr w:rsidR="000B39BC" w:rsidRPr="0069328E" w:rsidTr="0069328E">
        <w:trPr>
          <w:cantSplit/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19"/>
              <w:widowControl/>
              <w:spacing w:line="410" w:lineRule="exact"/>
              <w:ind w:left="86" w:hanging="86"/>
              <w:rPr>
                <w:rStyle w:val="FontStyle61"/>
                <w:sz w:val="28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Style w:val="FontStyle60"/>
              </w:rPr>
              <w:t>«Рыбка»</w:t>
            </w:r>
          </w:p>
        </w:tc>
      </w:tr>
      <w:tr w:rsidR="000B39BC" w:rsidRPr="0069328E" w:rsidTr="0069328E">
        <w:trPr>
          <w:cantSplit/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19"/>
              <w:widowControl/>
              <w:spacing w:line="410" w:lineRule="exact"/>
              <w:ind w:left="86" w:hanging="86"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32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Рыбка плавает в водице, </w:t>
            </w:r>
          </w:p>
          <w:p w:rsidR="000B39BC" w:rsidRPr="0069328E" w:rsidRDefault="000B39BC" w:rsidP="0069328E">
            <w:pPr>
              <w:pStyle w:val="Style32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Рыбке весело играть. </w:t>
            </w:r>
          </w:p>
          <w:p w:rsidR="000B39BC" w:rsidRPr="0069328E" w:rsidRDefault="000B39BC" w:rsidP="0069328E">
            <w:pPr>
              <w:pStyle w:val="Style32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Рыбка, рыбка, озорница, </w:t>
            </w:r>
          </w:p>
          <w:p w:rsidR="000B39BC" w:rsidRPr="0069328E" w:rsidRDefault="000B39BC" w:rsidP="0069328E">
            <w:pPr>
              <w:pStyle w:val="Style32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Мы хотим тебя поймать. </w:t>
            </w:r>
          </w:p>
          <w:p w:rsidR="000B39BC" w:rsidRPr="0069328E" w:rsidRDefault="000B39BC" w:rsidP="0069328E">
            <w:pPr>
              <w:pStyle w:val="Style32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Рыбка спинку изогнула, </w:t>
            </w:r>
          </w:p>
          <w:p w:rsidR="000B39BC" w:rsidRPr="0069328E" w:rsidRDefault="000B39BC" w:rsidP="0069328E">
            <w:pPr>
              <w:pStyle w:val="Style32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Крошку хлебную взяла. </w:t>
            </w:r>
          </w:p>
          <w:p w:rsidR="000B39BC" w:rsidRPr="0069328E" w:rsidRDefault="000B39BC" w:rsidP="0069328E">
            <w:pPr>
              <w:pStyle w:val="Style32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Рыбка хвостиком вильнула. </w:t>
            </w:r>
          </w:p>
          <w:p w:rsidR="000B39BC" w:rsidRDefault="000B39BC" w:rsidP="0069328E">
            <w:pPr>
              <w:pStyle w:val="Style32"/>
              <w:widowControl/>
              <w:spacing w:line="240" w:lineRule="auto"/>
              <w:rPr>
                <w:rStyle w:val="FontStyle61"/>
              </w:rPr>
            </w:pPr>
            <w:r w:rsidRPr="0069328E">
              <w:rPr>
                <w:rStyle w:val="FontStyle61"/>
                <w:sz w:val="28"/>
              </w:rPr>
              <w:t>Рыбка быстро уплыла.</w:t>
            </w:r>
          </w:p>
        </w:tc>
        <w:tc>
          <w:tcPr>
            <w:tcW w:w="3554" w:type="dxa"/>
          </w:tcPr>
          <w:p w:rsidR="000B39BC" w:rsidRDefault="000B39BC" w:rsidP="0069328E">
            <w:pPr>
              <w:pStyle w:val="Style15"/>
              <w:widowControl/>
              <w:spacing w:before="65"/>
              <w:rPr>
                <w:rStyle w:val="FontStyle70"/>
              </w:rPr>
            </w:pPr>
            <w:r>
              <w:rPr>
                <w:rStyle w:val="FontStyle70"/>
              </w:rPr>
              <w:t>Ладони сложены вместе дети изображают, как плывет рыбка. Грозят пальчиком. Медленно сближают ладони. Делают хватательное движение.</w:t>
            </w:r>
          </w:p>
          <w:p w:rsidR="000B39BC" w:rsidRPr="0069328E" w:rsidRDefault="000B39BC" w:rsidP="0069328E">
            <w:pPr>
              <w:pStyle w:val="Style15"/>
              <w:widowControl/>
              <w:spacing w:before="91" w:line="240" w:lineRule="auto"/>
              <w:rPr>
                <w:rStyle w:val="FontStyle61"/>
                <w:sz w:val="26"/>
                <w:szCs w:val="26"/>
              </w:rPr>
            </w:pPr>
            <w:r>
              <w:rPr>
                <w:rStyle w:val="FontStyle70"/>
              </w:rPr>
              <w:t>Снова «плывут».</w:t>
            </w:r>
          </w:p>
        </w:tc>
      </w:tr>
      <w:tr w:rsidR="000B39BC" w:rsidRPr="0069328E" w:rsidTr="0069328E">
        <w:trPr>
          <w:cantSplit/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19"/>
              <w:widowControl/>
              <w:spacing w:line="410" w:lineRule="exact"/>
              <w:ind w:left="86" w:hanging="86"/>
              <w:rPr>
                <w:rStyle w:val="FontStyle61"/>
                <w:sz w:val="28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328E">
              <w:rPr>
                <w:rFonts w:ascii="Times New Roman" w:hAnsi="Times New Roman"/>
                <w:b/>
                <w:i/>
                <w:sz w:val="32"/>
                <w:szCs w:val="28"/>
              </w:rPr>
              <w:t>«Осьминожки»</w:t>
            </w:r>
          </w:p>
        </w:tc>
      </w:tr>
      <w:tr w:rsidR="000B39BC" w:rsidRPr="0069328E" w:rsidTr="0069328E">
        <w:trPr>
          <w:cantSplit/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19"/>
              <w:widowControl/>
              <w:spacing w:line="410" w:lineRule="exact"/>
              <w:ind w:left="86" w:hanging="86"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32"/>
              <w:widowControl/>
              <w:spacing w:line="240" w:lineRule="auto"/>
              <w:ind w:left="11" w:hanging="11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Плыли, плыли осьминожки, Опустились на дорожку, </w:t>
            </w:r>
          </w:p>
          <w:p w:rsidR="000B39BC" w:rsidRPr="0069328E" w:rsidRDefault="000B39BC" w:rsidP="0069328E">
            <w:pPr>
              <w:pStyle w:val="Style32"/>
              <w:widowControl/>
              <w:spacing w:line="240" w:lineRule="auto"/>
              <w:ind w:left="11" w:hanging="11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Быстро, быстро побежали </w:t>
            </w:r>
          </w:p>
          <w:p w:rsidR="000B39BC" w:rsidRPr="0069328E" w:rsidRDefault="000B39BC" w:rsidP="0069328E">
            <w:pPr>
              <w:pStyle w:val="Style32"/>
              <w:widowControl/>
              <w:spacing w:line="240" w:lineRule="auto"/>
              <w:ind w:left="11" w:hanging="11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И три ножки потеряли. </w:t>
            </w:r>
          </w:p>
          <w:p w:rsidR="000B39BC" w:rsidRPr="0069328E" w:rsidRDefault="000B39BC" w:rsidP="0069328E">
            <w:pPr>
              <w:pStyle w:val="Style32"/>
              <w:widowControl/>
              <w:spacing w:line="240" w:lineRule="auto"/>
              <w:ind w:left="11" w:hanging="11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Но зато осталось пять –</w:t>
            </w:r>
          </w:p>
          <w:p w:rsidR="000B39BC" w:rsidRDefault="000B39BC" w:rsidP="0069328E">
            <w:pPr>
              <w:pStyle w:val="Style32"/>
              <w:widowControl/>
              <w:spacing w:line="240" w:lineRule="auto"/>
              <w:ind w:left="11" w:hanging="11"/>
              <w:rPr>
                <w:rStyle w:val="FontStyle61"/>
              </w:rPr>
            </w:pPr>
            <w:r w:rsidRPr="0069328E">
              <w:rPr>
                <w:rStyle w:val="FontStyle61"/>
                <w:sz w:val="28"/>
              </w:rPr>
              <w:t>Можно всё пересчитать!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19"/>
              <w:widowControl/>
              <w:spacing w:line="410" w:lineRule="exact"/>
              <w:ind w:right="94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Резко и ритмично выбрасывать пальцы из кулачка. Поставить подушечки пальцев на колени.</w:t>
            </w:r>
          </w:p>
          <w:p w:rsidR="000B39BC" w:rsidRPr="0069328E" w:rsidRDefault="000B39BC" w:rsidP="0069328E">
            <w:pPr>
              <w:pStyle w:val="Style32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Пальцы бегают по коленям.</w:t>
            </w:r>
          </w:p>
          <w:p w:rsidR="000B39BC" w:rsidRDefault="000B39BC" w:rsidP="0069328E">
            <w:pPr>
              <w:pStyle w:val="Style32"/>
              <w:widowControl/>
              <w:spacing w:line="240" w:lineRule="auto"/>
              <w:ind w:left="11" w:hanging="11"/>
              <w:rPr>
                <w:rStyle w:val="FontStyle61"/>
              </w:rPr>
            </w:pPr>
            <w:r w:rsidRPr="0069328E">
              <w:rPr>
                <w:rStyle w:val="FontStyle61"/>
                <w:sz w:val="28"/>
              </w:rPr>
              <w:t>На слово «пять» показать раскрытые ладони. Поочерёдно загнуть снова все пальцы в кулак.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19"/>
              <w:widowControl/>
              <w:spacing w:line="410" w:lineRule="exact"/>
              <w:ind w:left="86" w:hanging="86"/>
              <w:rPr>
                <w:rStyle w:val="FontStyle61"/>
                <w:sz w:val="28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328E">
              <w:rPr>
                <w:rFonts w:ascii="Times New Roman" w:hAnsi="Times New Roman"/>
                <w:b/>
                <w:i/>
                <w:sz w:val="32"/>
                <w:szCs w:val="28"/>
              </w:rPr>
              <w:t>«Щука»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19"/>
              <w:widowControl/>
              <w:spacing w:line="410" w:lineRule="exact"/>
              <w:ind w:left="86" w:hanging="86"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Щука хищная, зубастая, </w:t>
            </w:r>
          </w:p>
          <w:p w:rsidR="000B39BC" w:rsidRPr="0069328E" w:rsidRDefault="000B39BC" w:rsidP="0069328E">
            <w:pPr>
              <w:pStyle w:val="Style5"/>
              <w:widowControl/>
              <w:spacing w:line="410" w:lineRule="exact"/>
              <w:rPr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Для лещей, плотвы опасная, </w:t>
            </w:r>
          </w:p>
          <w:p w:rsidR="000B39BC" w:rsidRPr="0069328E" w:rsidRDefault="000B39BC" w:rsidP="0069328E">
            <w:pPr>
              <w:pStyle w:val="Style5"/>
              <w:widowControl/>
              <w:spacing w:line="410" w:lineRule="exact"/>
              <w:rPr>
                <w:sz w:val="28"/>
              </w:rPr>
            </w:pPr>
            <w:r w:rsidRPr="0069328E">
              <w:rPr>
                <w:sz w:val="28"/>
              </w:rPr>
              <w:t xml:space="preserve">Ищет, чем бы поживиться? </w:t>
            </w:r>
          </w:p>
          <w:p w:rsidR="000B39BC" w:rsidRPr="0069328E" w:rsidRDefault="000B39BC" w:rsidP="0069328E">
            <w:pPr>
              <w:pStyle w:val="Style5"/>
              <w:widowControl/>
              <w:spacing w:line="410" w:lineRule="exact"/>
              <w:rPr>
                <w:sz w:val="28"/>
              </w:rPr>
            </w:pPr>
            <w:r w:rsidRPr="0069328E">
              <w:rPr>
                <w:sz w:val="28"/>
              </w:rPr>
              <w:t xml:space="preserve">Кто-то там, в воде резвится? </w:t>
            </w:r>
          </w:p>
          <w:p w:rsidR="000B39BC" w:rsidRPr="0069328E" w:rsidRDefault="000B39BC" w:rsidP="0069328E">
            <w:pPr>
              <w:pStyle w:val="Style5"/>
              <w:widowControl/>
              <w:spacing w:line="410" w:lineRule="exact"/>
              <w:rPr>
                <w:sz w:val="28"/>
              </w:rPr>
            </w:pPr>
            <w:r w:rsidRPr="0069328E">
              <w:rPr>
                <w:sz w:val="28"/>
              </w:rPr>
              <w:t xml:space="preserve">Чей-то рядом хвост мелькает? Хвать? Тут щука не зевает! </w:t>
            </w:r>
          </w:p>
          <w:p w:rsidR="000B39BC" w:rsidRPr="0069328E" w:rsidRDefault="000B39BC" w:rsidP="0069328E">
            <w:pPr>
              <w:pStyle w:val="Style5"/>
              <w:widowControl/>
              <w:spacing w:line="410" w:lineRule="exact"/>
              <w:rPr>
                <w:sz w:val="28"/>
              </w:rPr>
            </w:pPr>
            <w:r w:rsidRPr="0069328E">
              <w:rPr>
                <w:sz w:val="28"/>
              </w:rPr>
              <w:t>Но попалась на крючок –</w:t>
            </w:r>
          </w:p>
          <w:p w:rsidR="000B39BC" w:rsidRPr="0069328E" w:rsidRDefault="000B39BC" w:rsidP="0069328E">
            <w:pPr>
              <w:pStyle w:val="Style5"/>
              <w:widowControl/>
              <w:spacing w:line="410" w:lineRule="exact"/>
              <w:rPr>
                <w:sz w:val="28"/>
              </w:rPr>
            </w:pPr>
            <w:r w:rsidRPr="0069328E">
              <w:rPr>
                <w:sz w:val="28"/>
              </w:rPr>
              <w:t>Тащит щуку рыбачок!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19"/>
              <w:widowControl/>
              <w:spacing w:line="36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Двумя руками изобразить пасть щуки Щука щёлкает зубами - пальцами. Ладонь сложить лодочкой. Руками имитировать движения рыб. Помахать кистями рук, как хвостом.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Пасть щуки захлопывается.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Указательным пальцем изобразить крючок, перебирать руками воображаемую леску, тащить из воды щуку.</w:t>
            </w:r>
          </w:p>
        </w:tc>
      </w:tr>
      <w:tr w:rsidR="000B39BC" w:rsidRPr="0069328E" w:rsidTr="0069328E">
        <w:trPr>
          <w:cantSplit/>
          <w:trHeight w:val="374"/>
        </w:trPr>
        <w:tc>
          <w:tcPr>
            <w:tcW w:w="1430" w:type="dxa"/>
            <w:vMerge w:val="restart"/>
          </w:tcPr>
          <w:p w:rsidR="000B39BC" w:rsidRPr="0069328E" w:rsidRDefault="000B39BC" w:rsidP="0069328E">
            <w:pPr>
              <w:pStyle w:val="Style19"/>
              <w:widowControl/>
              <w:spacing w:line="410" w:lineRule="exact"/>
              <w:ind w:left="86" w:hanging="86"/>
              <w:rPr>
                <w:rStyle w:val="FontStyle61"/>
                <w:sz w:val="28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Рисунок 29" o:spid="_x0000_s1054" type="#_x0000_t75" style="position:absolute;left:0;text-align:left;margin-left:-78.4pt;margin-top:-105.8pt;width:480pt;height:553.5pt;z-index:-251648512;visibility:visible;mso-position-horizontal-relative:text;mso-position-vertical-relative:text">
                  <v:imagedata r:id="rId6" o:title=""/>
                </v:shape>
              </w:pict>
            </w:r>
            <w:r w:rsidRPr="0069328E">
              <w:rPr>
                <w:rFonts w:ascii="Times New Roman" w:hAnsi="Times New Roman"/>
                <w:b/>
                <w:i/>
                <w:sz w:val="32"/>
              </w:rPr>
              <w:t xml:space="preserve"> «Жил да был один налим»</w:t>
            </w:r>
          </w:p>
        </w:tc>
      </w:tr>
      <w:tr w:rsidR="000B39BC" w:rsidRPr="0069328E" w:rsidTr="0069328E">
        <w:trPr>
          <w:cantSplit/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19"/>
              <w:widowControl/>
              <w:spacing w:line="410" w:lineRule="exact"/>
              <w:ind w:left="86" w:hanging="86"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5"/>
              <w:widowControl/>
              <w:spacing w:line="418" w:lineRule="exact"/>
              <w:rPr>
                <w:sz w:val="28"/>
              </w:rPr>
            </w:pPr>
            <w:r w:rsidRPr="0069328E">
              <w:rPr>
                <w:sz w:val="28"/>
              </w:rPr>
              <w:t xml:space="preserve">Жил да был один налим, </w:t>
            </w:r>
          </w:p>
          <w:p w:rsidR="000B39BC" w:rsidRPr="0069328E" w:rsidRDefault="000B39BC" w:rsidP="0069328E">
            <w:pPr>
              <w:pStyle w:val="Style5"/>
              <w:widowControl/>
              <w:spacing w:line="418" w:lineRule="exact"/>
              <w:rPr>
                <w:sz w:val="28"/>
              </w:rPr>
            </w:pPr>
            <w:r w:rsidRPr="0069328E">
              <w:rPr>
                <w:sz w:val="28"/>
              </w:rPr>
              <w:t>Два ерша дружили с ним.</w:t>
            </w:r>
          </w:p>
          <w:p w:rsidR="000B39BC" w:rsidRPr="0069328E" w:rsidRDefault="000B39BC" w:rsidP="0069328E">
            <w:pPr>
              <w:pStyle w:val="Style5"/>
              <w:widowControl/>
              <w:spacing w:line="403" w:lineRule="exact"/>
              <w:rPr>
                <w:sz w:val="28"/>
              </w:rPr>
            </w:pPr>
            <w:r w:rsidRPr="0069328E">
              <w:rPr>
                <w:sz w:val="28"/>
              </w:rPr>
              <w:t xml:space="preserve">Прилетали к ним три утки </w:t>
            </w:r>
          </w:p>
          <w:p w:rsidR="000B39BC" w:rsidRPr="0069328E" w:rsidRDefault="000B39BC" w:rsidP="0069328E">
            <w:pPr>
              <w:pStyle w:val="Style5"/>
              <w:widowControl/>
              <w:spacing w:line="403" w:lineRule="exact"/>
              <w:rPr>
                <w:sz w:val="28"/>
              </w:rPr>
            </w:pPr>
            <w:r w:rsidRPr="0069328E">
              <w:rPr>
                <w:sz w:val="28"/>
              </w:rPr>
              <w:t>По четыре раза в сутки И учили их считать:</w:t>
            </w:r>
          </w:p>
          <w:p w:rsidR="000B39BC" w:rsidRPr="0069328E" w:rsidRDefault="000B39BC" w:rsidP="00C20729">
            <w:pPr>
              <w:pStyle w:val="Style5"/>
              <w:rPr>
                <w:sz w:val="28"/>
              </w:rPr>
            </w:pPr>
            <w:r w:rsidRPr="0069328E">
              <w:rPr>
                <w:sz w:val="28"/>
              </w:rPr>
              <w:t>Раз, два, три, четыре, пять.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Движения имитирующие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right="1879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движения плавников. Взмахи ладонями.</w:t>
            </w:r>
          </w:p>
          <w:p w:rsidR="000B39BC" w:rsidRPr="0069328E" w:rsidRDefault="000B39BC" w:rsidP="0069328E">
            <w:pPr>
              <w:pStyle w:val="Style19"/>
              <w:spacing w:line="240" w:lineRule="auto"/>
              <w:rPr>
                <w:rStyle w:val="FontStyle60"/>
                <w:sz w:val="28"/>
              </w:rPr>
            </w:pPr>
            <w:r w:rsidRPr="0069328E">
              <w:rPr>
                <w:rStyle w:val="FontStyle61"/>
                <w:sz w:val="28"/>
              </w:rPr>
              <w:t>Сжимать и разжимать кулачки. Загибать пальчики.</w:t>
            </w:r>
          </w:p>
        </w:tc>
      </w:tr>
      <w:tr w:rsidR="000B39BC" w:rsidRPr="0069328E" w:rsidTr="0069328E">
        <w:trPr>
          <w:cantSplit/>
          <w:trHeight w:val="374"/>
        </w:trPr>
        <w:tc>
          <w:tcPr>
            <w:tcW w:w="1430" w:type="dxa"/>
            <w:vMerge w:val="restart"/>
            <w:textDirection w:val="btLr"/>
            <w:vAlign w:val="center"/>
          </w:tcPr>
          <w:p w:rsidR="000B39BC" w:rsidRPr="0069328E" w:rsidRDefault="000B39BC" w:rsidP="0069328E">
            <w:pPr>
              <w:spacing w:after="0" w:line="240" w:lineRule="auto"/>
              <w:ind w:left="113" w:right="113"/>
              <w:jc w:val="center"/>
              <w:rPr>
                <w:rStyle w:val="FontStyle63"/>
                <w:sz w:val="32"/>
              </w:rPr>
            </w:pPr>
            <w:r w:rsidRPr="0069328E">
              <w:rPr>
                <w:rStyle w:val="FontStyle63"/>
                <w:sz w:val="32"/>
              </w:rPr>
              <w:t>Май</w:t>
            </w: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9328E">
              <w:rPr>
                <w:rStyle w:val="FontStyle63"/>
                <w:sz w:val="32"/>
              </w:rPr>
              <w:t>Тема: ДЕТСКИЙ САД</w:t>
            </w:r>
          </w:p>
        </w:tc>
      </w:tr>
      <w:tr w:rsidR="000B39BC" w:rsidRPr="0069328E" w:rsidTr="0069328E">
        <w:trPr>
          <w:cantSplit/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spacing w:after="0" w:line="240" w:lineRule="auto"/>
              <w:ind w:left="113" w:right="113"/>
              <w:jc w:val="center"/>
              <w:rPr>
                <w:rStyle w:val="FontStyle60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9328E">
              <w:rPr>
                <w:rStyle w:val="FontStyle60"/>
              </w:rPr>
              <w:t>«Встали пальчики»</w:t>
            </w:r>
          </w:p>
        </w:tc>
      </w:tr>
      <w:tr w:rsidR="000B39BC" w:rsidRPr="0069328E" w:rsidTr="0069328E">
        <w:trPr>
          <w:cantSplit/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spacing w:after="0" w:line="240" w:lineRule="auto"/>
              <w:ind w:left="113" w:right="113"/>
              <w:jc w:val="center"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19"/>
              <w:widowControl/>
              <w:spacing w:line="410" w:lineRule="exact"/>
              <w:ind w:right="662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Этот пальчик хочет спать,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right="662" w:firstLine="22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Этот пальчик -прыг в кровать, Этот пальчик прикорнул,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right="662" w:firstLine="22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Этот пальчик уж заснул.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right="662" w:firstLine="22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Тише, тише, не шуми,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right="662" w:firstLine="22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Пальчики не разбуди.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right="662" w:firstLine="22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 Встали пальчики -«Ура!»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right="662" w:firstLine="22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 детский сад идти пора!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19"/>
              <w:widowControl/>
              <w:spacing w:line="410" w:lineRule="exact"/>
              <w:ind w:right="79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Поочередно пригибать пальцы к ладошке, начиная с мизинца. Затем большим пальцем касаться всех остальных - «будить».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right="79"/>
              <w:rPr>
                <w:rStyle w:val="FontStyle61"/>
                <w:sz w:val="28"/>
              </w:rPr>
            </w:pP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right="79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С восклицанием «Ура!» - кулачки разжать, широко расставив пальцы.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32"/>
                <w:szCs w:val="28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8"/>
              </w:rPr>
            </w:pPr>
            <w:r w:rsidRPr="0069328E">
              <w:rPr>
                <w:rFonts w:ascii="Times New Roman" w:hAnsi="Times New Roman"/>
                <w:b/>
                <w:i/>
                <w:sz w:val="32"/>
                <w:szCs w:val="28"/>
              </w:rPr>
              <w:t>«Вот так!»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spacing w:after="0" w:line="240" w:lineRule="auto"/>
              <w:ind w:left="113" w:right="113"/>
              <w:jc w:val="center"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7"/>
              <w:widowControl/>
              <w:spacing w:before="223" w:line="418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Как живёшь? Вот так! Как идёшь? Вот так!</w:t>
            </w:r>
          </w:p>
          <w:p w:rsidR="000B39BC" w:rsidRPr="0069328E" w:rsidRDefault="000B39BC" w:rsidP="0069328E">
            <w:pPr>
              <w:pStyle w:val="Style7"/>
              <w:widowControl/>
              <w:spacing w:line="240" w:lineRule="exact"/>
              <w:rPr>
                <w:sz w:val="28"/>
                <w:szCs w:val="20"/>
              </w:rPr>
            </w:pPr>
          </w:p>
          <w:p w:rsidR="000B39BC" w:rsidRPr="0069328E" w:rsidRDefault="000B39BC" w:rsidP="0069328E">
            <w:pPr>
              <w:pStyle w:val="Style7"/>
              <w:widowControl/>
              <w:spacing w:before="149"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Как берёшь? Вот так! Как даёшь? Вот так! Как грозишь? Вот так! Ночью спишь? Вот так!</w:t>
            </w:r>
          </w:p>
          <w:p w:rsidR="000B39BC" w:rsidRPr="0069328E" w:rsidRDefault="000B39BC" w:rsidP="0069328E">
            <w:pPr>
              <w:pStyle w:val="Style7"/>
              <w:widowControl/>
              <w:spacing w:line="240" w:lineRule="exact"/>
              <w:rPr>
                <w:sz w:val="28"/>
                <w:szCs w:val="20"/>
              </w:rPr>
            </w:pPr>
          </w:p>
          <w:p w:rsidR="000B39BC" w:rsidRPr="0069328E" w:rsidRDefault="000B39BC" w:rsidP="0069328E">
            <w:pPr>
              <w:pStyle w:val="Style7"/>
              <w:widowControl/>
              <w:spacing w:before="163" w:line="418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Ждёшь обед? Вот так! А шалишь? Вот так!</w:t>
            </w:r>
          </w:p>
          <w:p w:rsidR="000B39BC" w:rsidRPr="0069328E" w:rsidRDefault="000B39BC" w:rsidP="0069328E">
            <w:pPr>
              <w:pStyle w:val="Style7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Показать большой палец.</w:t>
            </w:r>
          </w:p>
          <w:p w:rsidR="000B39BC" w:rsidRPr="0069328E" w:rsidRDefault="000B39BC" w:rsidP="0069328E">
            <w:pPr>
              <w:pStyle w:val="Style3"/>
              <w:widowControl/>
              <w:ind w:left="497"/>
              <w:rPr>
                <w:rStyle w:val="FontStyle12"/>
                <w:sz w:val="28"/>
              </w:rPr>
            </w:pP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7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Показать большой палец.</w:t>
            </w:r>
          </w:p>
          <w:p w:rsidR="000B39BC" w:rsidRPr="0069328E" w:rsidRDefault="000B39BC" w:rsidP="0069328E">
            <w:pPr>
              <w:pStyle w:val="Style7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Пошагать двумя пальцами одной</w:t>
            </w:r>
          </w:p>
          <w:p w:rsidR="000B39BC" w:rsidRPr="0069328E" w:rsidRDefault="000B39BC" w:rsidP="0069328E">
            <w:pPr>
              <w:pStyle w:val="Style7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руки по ладони другой.</w:t>
            </w:r>
          </w:p>
          <w:p w:rsidR="000B39BC" w:rsidRPr="0069328E" w:rsidRDefault="000B39BC" w:rsidP="0069328E">
            <w:pPr>
              <w:pStyle w:val="Style7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Тремя пальцами.</w:t>
            </w:r>
          </w:p>
          <w:p w:rsidR="000B39BC" w:rsidRPr="0069328E" w:rsidRDefault="000B39BC" w:rsidP="0069328E">
            <w:pPr>
              <w:pStyle w:val="Style7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Раскрытой ладонью.</w:t>
            </w:r>
          </w:p>
          <w:p w:rsidR="000B39BC" w:rsidRPr="0069328E" w:rsidRDefault="000B39BC" w:rsidP="0069328E">
            <w:pPr>
              <w:pStyle w:val="Style7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Указательным пальцем.</w:t>
            </w:r>
          </w:p>
          <w:p w:rsidR="000B39BC" w:rsidRPr="0069328E" w:rsidRDefault="000B39BC" w:rsidP="0069328E">
            <w:pPr>
              <w:pStyle w:val="Style7"/>
              <w:widowControl/>
              <w:spacing w:line="410" w:lineRule="exact"/>
              <w:jc w:val="both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Все пальцы сложить «лодочкой» и</w:t>
            </w:r>
          </w:p>
          <w:p w:rsidR="000B39BC" w:rsidRPr="0069328E" w:rsidRDefault="000B39BC" w:rsidP="0069328E">
            <w:pPr>
              <w:pStyle w:val="Style7"/>
              <w:widowControl/>
              <w:spacing w:before="7"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положить на них голову.</w:t>
            </w:r>
          </w:p>
          <w:p w:rsidR="000B39BC" w:rsidRPr="0069328E" w:rsidRDefault="000B39BC" w:rsidP="0069328E">
            <w:pPr>
              <w:pStyle w:val="Style7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Кулачок под щёку.</w:t>
            </w:r>
          </w:p>
          <w:p w:rsidR="000B39BC" w:rsidRPr="0069328E" w:rsidRDefault="000B39BC" w:rsidP="0069328E">
            <w:pPr>
              <w:pStyle w:val="Style7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Надуть щёки и ударить по ним</w:t>
            </w:r>
          </w:p>
          <w:p w:rsidR="000B39BC" w:rsidRPr="0069328E" w:rsidRDefault="000B39BC" w:rsidP="0069328E">
            <w:pPr>
              <w:pStyle w:val="Style7"/>
              <w:widowControl/>
              <w:spacing w:before="7" w:line="410" w:lineRule="exact"/>
              <w:rPr>
                <w:sz w:val="28"/>
                <w:szCs w:val="32"/>
              </w:rPr>
            </w:pPr>
            <w:r w:rsidRPr="0069328E">
              <w:rPr>
                <w:rStyle w:val="FontStyle61"/>
                <w:sz w:val="28"/>
              </w:rPr>
              <w:t>ладошками.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spacing w:after="0" w:line="240" w:lineRule="auto"/>
              <w:ind w:left="113" w:right="113"/>
              <w:jc w:val="center"/>
              <w:rPr>
                <w:rStyle w:val="FontStyle60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pStyle w:val="Style3"/>
              <w:widowControl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noProof/>
              </w:rPr>
              <w:pict>
                <v:shape id="Рисунок 30" o:spid="_x0000_s1055" type="#_x0000_t75" style="position:absolute;left:0;text-align:left;margin-left:-78.4pt;margin-top:-77.4pt;width:480pt;height:553.5pt;z-index:-251647488;visibility:visible;mso-position-horizontal-relative:text;mso-position-vertical-relative:text">
                  <v:imagedata r:id="rId6" o:title=""/>
                </v:shape>
              </w:pict>
            </w:r>
            <w:r>
              <w:rPr>
                <w:rStyle w:val="FontStyle60"/>
              </w:rPr>
              <w:t xml:space="preserve"> «Угощение гномов»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spacing w:after="0" w:line="240" w:lineRule="auto"/>
              <w:ind w:left="113" w:right="113"/>
              <w:jc w:val="center"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Стали гномы гостей приглашать,</w:t>
            </w:r>
          </w:p>
          <w:p w:rsidR="000B39BC" w:rsidRPr="0069328E" w:rsidRDefault="000B39BC" w:rsidP="0069328E">
            <w:pPr>
              <w:pStyle w:val="Style19"/>
              <w:widowControl/>
              <w:spacing w:line="374" w:lineRule="exact"/>
              <w:ind w:right="245" w:firstLine="7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Стали гномы гостей угощать, Каждому гостю досталось варенье, Пальчики склеило то угощенье,</w:t>
            </w:r>
          </w:p>
          <w:p w:rsidR="000B39BC" w:rsidRPr="0069328E" w:rsidRDefault="000B39BC" w:rsidP="0069328E">
            <w:pPr>
              <w:pStyle w:val="Style19"/>
              <w:widowControl/>
              <w:spacing w:line="367" w:lineRule="exact"/>
              <w:ind w:right="245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Плотно прижалась ладошка к ладошке,</w:t>
            </w:r>
          </w:p>
          <w:p w:rsidR="000B39BC" w:rsidRPr="0069328E" w:rsidRDefault="000B39BC" w:rsidP="0069328E">
            <w:pPr>
              <w:pStyle w:val="Style19"/>
              <w:widowControl/>
              <w:spacing w:line="360" w:lineRule="exact"/>
              <w:ind w:right="245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Гости не могут взять даже и ложки.</w:t>
            </w:r>
          </w:p>
        </w:tc>
        <w:tc>
          <w:tcPr>
            <w:tcW w:w="3554" w:type="dxa"/>
            <w:vAlign w:val="center"/>
          </w:tcPr>
          <w:p w:rsidR="000B39BC" w:rsidRPr="0069328E" w:rsidRDefault="000B39BC" w:rsidP="0069328E">
            <w:pPr>
              <w:pStyle w:val="Style19"/>
              <w:widowControl/>
              <w:spacing w:line="360" w:lineRule="exact"/>
              <w:ind w:right="353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Указательным пальцем правой руки сдавливать по очереди на подушечки пальцев левой руки. Затем наоборот.</w:t>
            </w:r>
          </w:p>
          <w:p w:rsidR="000B39BC" w:rsidRPr="0069328E" w:rsidRDefault="000B39BC" w:rsidP="0069328E">
            <w:pPr>
              <w:pStyle w:val="Style19"/>
              <w:widowControl/>
              <w:spacing w:line="360" w:lineRule="exact"/>
              <w:ind w:right="353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«намазывать» варенье на кончик каждого пальца</w:t>
            </w:r>
          </w:p>
          <w:p w:rsidR="000B39BC" w:rsidRPr="0069328E" w:rsidRDefault="000B39BC" w:rsidP="0069328E">
            <w:pPr>
              <w:pStyle w:val="Style19"/>
              <w:widowControl/>
              <w:spacing w:line="360" w:lineRule="exact"/>
              <w:ind w:right="353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Последовательно, начиная с большого, склеить пальцы</w:t>
            </w:r>
          </w:p>
          <w:p w:rsidR="000B39BC" w:rsidRPr="0069328E" w:rsidRDefault="000B39BC" w:rsidP="0069328E">
            <w:pPr>
              <w:pStyle w:val="Style19"/>
              <w:widowControl/>
              <w:spacing w:line="360" w:lineRule="exact"/>
              <w:ind w:right="353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Прижать ладошки одна к другой. Плечи приподнять, руки слегка развести в стороны - «удивиться»</w:t>
            </w:r>
          </w:p>
        </w:tc>
      </w:tr>
      <w:tr w:rsidR="000B39BC" w:rsidRPr="0069328E" w:rsidTr="0069328E">
        <w:trPr>
          <w:cantSplit/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32"/>
                <w:szCs w:val="28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328E">
              <w:rPr>
                <w:rFonts w:ascii="Times New Roman" w:hAnsi="Times New Roman"/>
                <w:b/>
                <w:i/>
                <w:sz w:val="32"/>
                <w:szCs w:val="28"/>
              </w:rPr>
              <w:t>«Шарик»</w:t>
            </w:r>
          </w:p>
        </w:tc>
      </w:tr>
      <w:tr w:rsidR="000B39BC" w:rsidRPr="0069328E" w:rsidTr="0069328E">
        <w:trPr>
          <w:cantSplit/>
          <w:trHeight w:val="3016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spacing w:after="0" w:line="240" w:lineRule="auto"/>
              <w:ind w:left="113" w:right="113"/>
              <w:jc w:val="center"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Надуваем быстро шарик,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Он становится большим,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Вдруг шар лопнул, 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воздух вышел</w:t>
            </w:r>
          </w:p>
          <w:p w:rsidR="000B39BC" w:rsidRPr="0069328E" w:rsidRDefault="000B39BC" w:rsidP="0069328E">
            <w:pPr>
              <w:pStyle w:val="Style19"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Стал он тонким и худым.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Все пальцы обеих рук в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right="569" w:firstLine="7"/>
              <w:rPr>
                <w:rStyle w:val="FontStyle61"/>
                <w:sz w:val="28"/>
              </w:rPr>
            </w:pPr>
            <w:r w:rsidRPr="0069328E">
              <w:rPr>
                <w:rStyle w:val="FontStyle64"/>
                <w:sz w:val="28"/>
              </w:rPr>
              <w:t xml:space="preserve">щепотке, </w:t>
            </w:r>
            <w:r w:rsidRPr="0069328E">
              <w:rPr>
                <w:rStyle w:val="FontStyle61"/>
                <w:sz w:val="28"/>
              </w:rPr>
              <w:t xml:space="preserve">соприкасаются кончиками.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right="569" w:firstLine="7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 этом положении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дуем на них,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При этом пальчики принимают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форму шара.</w:t>
            </w:r>
          </w:p>
          <w:p w:rsidR="000B39BC" w:rsidRPr="0069328E" w:rsidRDefault="000B39BC" w:rsidP="0069328E">
            <w:pPr>
              <w:pStyle w:val="Style19"/>
              <w:spacing w:line="410" w:lineRule="exact"/>
              <w:ind w:left="22" w:hanging="22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Воздух «выходит» и пальчики принимают исходное положение.</w:t>
            </w:r>
          </w:p>
        </w:tc>
      </w:tr>
      <w:tr w:rsidR="000B39BC" w:rsidRPr="0069328E" w:rsidTr="0069328E">
        <w:trPr>
          <w:cantSplit/>
          <w:trHeight w:val="374"/>
        </w:trPr>
        <w:tc>
          <w:tcPr>
            <w:tcW w:w="1430" w:type="dxa"/>
            <w:vMerge/>
            <w:textDirection w:val="btLr"/>
          </w:tcPr>
          <w:p w:rsidR="000B39BC" w:rsidRPr="0069328E" w:rsidRDefault="000B39BC" w:rsidP="0069328E">
            <w:pPr>
              <w:spacing w:after="0" w:line="240" w:lineRule="auto"/>
              <w:ind w:left="113" w:right="113"/>
              <w:jc w:val="center"/>
              <w:rPr>
                <w:rStyle w:val="FontStyle63"/>
                <w:sz w:val="32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28E">
              <w:rPr>
                <w:rStyle w:val="FontStyle63"/>
                <w:sz w:val="32"/>
              </w:rPr>
              <w:t>Тема: ЦВЕТЫ</w:t>
            </w:r>
          </w:p>
        </w:tc>
      </w:tr>
      <w:tr w:rsidR="000B39BC" w:rsidRPr="0069328E" w:rsidTr="0069328E">
        <w:trPr>
          <w:cantSplit/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8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Рисунок 31" o:spid="_x0000_s1056" type="#_x0000_t75" style="position:absolute;left:0;text-align:left;margin-left:-76.45pt;margin-top:9.85pt;width:480pt;height:553.5pt;z-index:-251646464;visibility:visible;mso-position-horizontal-relative:text;mso-position-vertical-relative:text">
                  <v:imagedata r:id="rId6" o:title=""/>
                </v:shape>
              </w:pict>
            </w:r>
            <w:r w:rsidRPr="0069328E">
              <w:rPr>
                <w:rFonts w:ascii="Times New Roman" w:hAnsi="Times New Roman"/>
                <w:b/>
                <w:i/>
                <w:sz w:val="32"/>
                <w:szCs w:val="28"/>
              </w:rPr>
              <w:t>«Хризантемы»</w:t>
            </w:r>
          </w:p>
        </w:tc>
      </w:tr>
      <w:tr w:rsidR="000B39BC" w:rsidRPr="0069328E" w:rsidTr="0069328E">
        <w:trPr>
          <w:cantSplit/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АХ! Какие хризантемы!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Мы сорвём их без проблемы.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Ух! Охапку мы набрали,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Эх! Прихватим и для Вали!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</w:p>
          <w:p w:rsidR="000B39BC" w:rsidRPr="0069328E" w:rsidRDefault="000B39BC" w:rsidP="0069328E">
            <w:pPr>
              <w:pStyle w:val="Style19"/>
              <w:widowControl/>
              <w:spacing w:line="418" w:lineRule="exact"/>
              <w:ind w:firstLine="7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Эхе - хе... цветов не стало, </w:t>
            </w:r>
          </w:p>
          <w:p w:rsidR="000B39BC" w:rsidRPr="0069328E" w:rsidRDefault="000B39BC" w:rsidP="0069328E">
            <w:pPr>
              <w:pStyle w:val="Style19"/>
              <w:widowControl/>
              <w:spacing w:line="418" w:lineRule="exact"/>
              <w:ind w:firstLine="7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Их и раньше было мало.</w:t>
            </w:r>
          </w:p>
          <w:p w:rsidR="000B39BC" w:rsidRPr="0069328E" w:rsidRDefault="000B39BC" w:rsidP="0069328E">
            <w:pPr>
              <w:pStyle w:val="Style19"/>
              <w:widowControl/>
              <w:spacing w:line="418" w:lineRule="exact"/>
              <w:ind w:firstLine="7"/>
              <w:rPr>
                <w:rStyle w:val="FontStyle61"/>
                <w:sz w:val="28"/>
              </w:rPr>
            </w:pP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left="7" w:hanging="7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Ох, зачем мы их сгубили?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left="7" w:hanging="7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Ведь не мы же их растили.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19"/>
              <w:widowControl/>
              <w:spacing w:line="367" w:lineRule="exact"/>
              <w:ind w:right="187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Пальцами показать, как цветок распускается.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right="187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Обеими руками срываем цветы. Обеими руками показать охапку. Махнуть рукой и рвать цветы дальше.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right="187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Удивленно пожать плечами. Развести руки в стороны.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right="187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Прижать к щекам обе руки и горестно покачать головой.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Default="000B39BC" w:rsidP="0069328E">
            <w:pPr>
              <w:pStyle w:val="Style3"/>
              <w:widowControl/>
              <w:jc w:val="center"/>
              <w:rPr>
                <w:rStyle w:val="FontStyle60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pStyle w:val="Style3"/>
              <w:widowControl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rStyle w:val="FontStyle60"/>
              </w:rPr>
              <w:t>«Цветок»</w:t>
            </w:r>
          </w:p>
        </w:tc>
      </w:tr>
      <w:tr w:rsidR="000B39BC" w:rsidRPr="0069328E" w:rsidTr="0069328E">
        <w:trPr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19"/>
              <w:widowControl/>
              <w:spacing w:line="425" w:lineRule="exact"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19"/>
              <w:widowControl/>
              <w:spacing w:line="425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Утром рано он закрыт, Но к полудню ближе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Раскрывает лепестки, красоту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их вижу.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К вечеру цветок опять закрывает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венчик,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И теперь он будет спать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До утра, как птенчик.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24"/>
              <w:widowControl/>
              <w:spacing w:line="324" w:lineRule="exact"/>
              <w:rPr>
                <w:rStyle w:val="FontStyle70"/>
                <w:sz w:val="28"/>
              </w:rPr>
            </w:pPr>
            <w:r w:rsidRPr="0069328E">
              <w:rPr>
                <w:rStyle w:val="FontStyle70"/>
                <w:sz w:val="28"/>
              </w:rPr>
              <w:t>Кисти рук плотно сомкнуты.</w:t>
            </w:r>
          </w:p>
          <w:p w:rsidR="000B39BC" w:rsidRPr="0069328E" w:rsidRDefault="000B39BC" w:rsidP="0069328E">
            <w:pPr>
              <w:pStyle w:val="Style24"/>
              <w:widowControl/>
              <w:spacing w:line="324" w:lineRule="exact"/>
              <w:rPr>
                <w:rStyle w:val="FontStyle70"/>
                <w:sz w:val="28"/>
              </w:rPr>
            </w:pPr>
            <w:r w:rsidRPr="0069328E">
              <w:rPr>
                <w:rStyle w:val="FontStyle70"/>
                <w:sz w:val="28"/>
              </w:rPr>
              <w:t>Ладони отходят друг от друга, подушечки</w:t>
            </w:r>
          </w:p>
          <w:p w:rsidR="000B39BC" w:rsidRPr="0069328E" w:rsidRDefault="000B39BC" w:rsidP="0069328E">
            <w:pPr>
              <w:pStyle w:val="Style24"/>
              <w:widowControl/>
              <w:spacing w:line="324" w:lineRule="exact"/>
              <w:rPr>
                <w:rStyle w:val="FontStyle70"/>
                <w:sz w:val="28"/>
              </w:rPr>
            </w:pPr>
            <w:r w:rsidRPr="0069328E">
              <w:rPr>
                <w:rStyle w:val="FontStyle70"/>
                <w:sz w:val="28"/>
              </w:rPr>
              <w:t>больших пальцев прижаты к концам</w:t>
            </w:r>
          </w:p>
          <w:p w:rsidR="000B39BC" w:rsidRPr="0069328E" w:rsidRDefault="000B39BC" w:rsidP="0069328E">
            <w:pPr>
              <w:pStyle w:val="Style24"/>
              <w:widowControl/>
              <w:rPr>
                <w:rStyle w:val="FontStyle70"/>
                <w:sz w:val="28"/>
              </w:rPr>
            </w:pPr>
            <w:r w:rsidRPr="0069328E">
              <w:rPr>
                <w:rStyle w:val="FontStyle70"/>
                <w:sz w:val="28"/>
              </w:rPr>
              <w:t>указательных кисти рук напоминают бутон Кисти рук у запястья соединены, а пальцы плавно расходятся в разные стороны, напоминая раскрывшийся цветок. Пальцы сомкнуты, образуя закрывшийся цветок.</w:t>
            </w:r>
          </w:p>
          <w:p w:rsidR="000B39BC" w:rsidRPr="0069328E" w:rsidRDefault="000B39BC" w:rsidP="0069328E">
            <w:pPr>
              <w:pStyle w:val="Style24"/>
              <w:widowControl/>
              <w:rPr>
                <w:rStyle w:val="FontStyle70"/>
                <w:sz w:val="28"/>
              </w:rPr>
            </w:pPr>
            <w:r w:rsidRPr="0069328E">
              <w:rPr>
                <w:rStyle w:val="FontStyle70"/>
                <w:sz w:val="28"/>
              </w:rPr>
              <w:t>Кисти рук возвращаются в исходное положение.</w:t>
            </w:r>
          </w:p>
          <w:p w:rsidR="000B39BC" w:rsidRPr="0069328E" w:rsidRDefault="000B39BC" w:rsidP="0069328E">
            <w:pPr>
              <w:pStyle w:val="Style24"/>
              <w:widowControl/>
              <w:rPr>
                <w:rStyle w:val="FontStyle70"/>
                <w:sz w:val="28"/>
              </w:rPr>
            </w:pPr>
            <w:r w:rsidRPr="0069328E">
              <w:rPr>
                <w:rStyle w:val="FontStyle70"/>
                <w:sz w:val="28"/>
              </w:rPr>
              <w:t>Кладут кисти рук под щеку, имитируя сон.</w:t>
            </w:r>
          </w:p>
        </w:tc>
      </w:tr>
      <w:tr w:rsidR="000B39BC" w:rsidRPr="0069328E" w:rsidTr="0069328E">
        <w:trPr>
          <w:cantSplit/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8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328E">
              <w:rPr>
                <w:rFonts w:ascii="Times New Roman" w:hAnsi="Times New Roman"/>
                <w:b/>
                <w:i/>
                <w:sz w:val="32"/>
                <w:szCs w:val="28"/>
              </w:rPr>
              <w:t>«Мак»</w:t>
            </w:r>
          </w:p>
        </w:tc>
      </w:tr>
      <w:tr w:rsidR="000B39BC" w:rsidRPr="0069328E" w:rsidTr="0069328E">
        <w:trPr>
          <w:cantSplit/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</w:p>
        </w:tc>
        <w:tc>
          <w:tcPr>
            <w:tcW w:w="4587" w:type="dxa"/>
            <w:vAlign w:val="bottom"/>
          </w:tcPr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На пригорке вырос мак,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Он склонил головку так.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Бабочка над ним порхает,</w:t>
            </w:r>
          </w:p>
          <w:p w:rsidR="000B39BC" w:rsidRPr="0069328E" w:rsidRDefault="000B39BC" w:rsidP="000D356E">
            <w:pPr>
              <w:pStyle w:val="Style19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Быстро крыльями мелькает.</w:t>
            </w:r>
          </w:p>
        </w:tc>
        <w:tc>
          <w:tcPr>
            <w:tcW w:w="3554" w:type="dxa"/>
            <w:vAlign w:val="bottom"/>
          </w:tcPr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Кисти рук перекрестить,</w:t>
            </w:r>
          </w:p>
          <w:p w:rsidR="000B39BC" w:rsidRPr="0069328E" w:rsidRDefault="000B39BC" w:rsidP="0069328E">
            <w:pPr>
              <w:pStyle w:val="Style19"/>
              <w:widowControl/>
              <w:spacing w:line="240" w:lineRule="auto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помахать, как бабочка,</w:t>
            </w:r>
          </w:p>
          <w:p w:rsidR="000B39BC" w:rsidRPr="0069328E" w:rsidRDefault="000B39BC" w:rsidP="000D356E">
            <w:pPr>
              <w:pStyle w:val="Style19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крылышками.</w:t>
            </w:r>
          </w:p>
        </w:tc>
      </w:tr>
      <w:tr w:rsidR="000B39BC" w:rsidRPr="0069328E" w:rsidTr="0069328E">
        <w:trPr>
          <w:cantSplit/>
          <w:trHeight w:val="374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8"/>
              </w:rPr>
            </w:pPr>
          </w:p>
        </w:tc>
        <w:tc>
          <w:tcPr>
            <w:tcW w:w="8141" w:type="dxa"/>
            <w:gridSpan w:val="2"/>
          </w:tcPr>
          <w:p w:rsidR="000B39BC" w:rsidRPr="0069328E" w:rsidRDefault="000B39BC" w:rsidP="006932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328E">
              <w:rPr>
                <w:rFonts w:ascii="Times New Roman" w:hAnsi="Times New Roman"/>
                <w:b/>
                <w:i/>
                <w:sz w:val="32"/>
                <w:szCs w:val="28"/>
              </w:rPr>
              <w:t>«Лепесточки»</w:t>
            </w:r>
          </w:p>
        </w:tc>
      </w:tr>
      <w:tr w:rsidR="000B39BC" w:rsidRPr="0069328E" w:rsidTr="0069328E">
        <w:trPr>
          <w:cantSplit/>
          <w:trHeight w:val="3283"/>
        </w:trPr>
        <w:tc>
          <w:tcPr>
            <w:tcW w:w="1430" w:type="dxa"/>
            <w:vMerge/>
          </w:tcPr>
          <w:p w:rsidR="000B39BC" w:rsidRPr="0069328E" w:rsidRDefault="000B39BC" w:rsidP="0069328E">
            <w:pPr>
              <w:pStyle w:val="Style19"/>
              <w:widowControl/>
              <w:spacing w:line="410" w:lineRule="exact"/>
              <w:ind w:right="1750"/>
              <w:rPr>
                <w:rStyle w:val="FontStyle61"/>
                <w:sz w:val="28"/>
              </w:rPr>
            </w:pPr>
          </w:p>
        </w:tc>
        <w:tc>
          <w:tcPr>
            <w:tcW w:w="4587" w:type="dxa"/>
          </w:tcPr>
          <w:p w:rsidR="000B39BC" w:rsidRPr="0069328E" w:rsidRDefault="000B39BC" w:rsidP="0069328E">
            <w:pPr>
              <w:pStyle w:val="Style19"/>
              <w:widowControl/>
              <w:spacing w:line="410" w:lineRule="exact"/>
              <w:ind w:right="1750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 xml:space="preserve">Наши алые цветки. Распускают лепестки. Ветерок чуть дышит, Лепестки колышет. Наши алые цветки Закрывают лепестки, Головой качают, </w:t>
            </w:r>
          </w:p>
          <w:p w:rsidR="000B39BC" w:rsidRPr="0069328E" w:rsidRDefault="000B39BC" w:rsidP="0069328E">
            <w:pPr>
              <w:pStyle w:val="Style19"/>
              <w:widowControl/>
              <w:spacing w:line="410" w:lineRule="exact"/>
              <w:ind w:right="1750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Тихо засыпают.</w:t>
            </w:r>
          </w:p>
        </w:tc>
        <w:tc>
          <w:tcPr>
            <w:tcW w:w="3554" w:type="dxa"/>
          </w:tcPr>
          <w:p w:rsidR="000B39BC" w:rsidRPr="0069328E" w:rsidRDefault="000B39BC" w:rsidP="0069328E">
            <w:pPr>
              <w:pStyle w:val="Style19"/>
              <w:widowControl/>
              <w:spacing w:line="410" w:lineRule="exact"/>
              <w:rPr>
                <w:rStyle w:val="FontStyle61"/>
                <w:sz w:val="28"/>
              </w:rPr>
            </w:pPr>
            <w:r w:rsidRPr="0069328E">
              <w:rPr>
                <w:rStyle w:val="FontStyle61"/>
                <w:sz w:val="28"/>
              </w:rPr>
              <w:t>Медленно разжимать пальцы из кулачков, покачивать кистями рук вправо - влево, медленно сжимать пальцы в кулаки, покачивать кулаки вперёд - назад.</w:t>
            </w:r>
          </w:p>
        </w:tc>
      </w:tr>
    </w:tbl>
    <w:p w:rsidR="000B39BC" w:rsidRDefault="000B39BC">
      <w:pPr>
        <w:rPr>
          <w:rFonts w:ascii="Times New Roman" w:hAnsi="Times New Roman"/>
          <w:sz w:val="28"/>
          <w:szCs w:val="28"/>
        </w:rPr>
      </w:pPr>
    </w:p>
    <w:p w:rsidR="000B39BC" w:rsidRDefault="000B39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Прилож20</w:t>
      </w:r>
    </w:p>
    <w:p w:rsidR="000B39BC" w:rsidRDefault="000B39BC">
      <w:pPr>
        <w:rPr>
          <w:rFonts w:ascii="Times New Roman" w:hAnsi="Times New Roman"/>
          <w:sz w:val="28"/>
          <w:szCs w:val="28"/>
        </w:rPr>
      </w:pPr>
    </w:p>
    <w:p w:rsidR="000B39BC" w:rsidRPr="00052A18" w:rsidRDefault="000B39BC" w:rsidP="00983032">
      <w:pPr>
        <w:spacing w:after="0"/>
        <w:rPr>
          <w:rFonts w:ascii="Times New Roman" w:hAnsi="Times New Roman"/>
          <w:sz w:val="24"/>
          <w:szCs w:val="24"/>
        </w:rPr>
      </w:pPr>
      <w:r w:rsidRPr="00052A18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 города  Новосибирска «Детский сад №84 общеразвивающего вида»</w:t>
      </w:r>
    </w:p>
    <w:p w:rsidR="000B39BC" w:rsidRDefault="000B39BC" w:rsidP="00983032">
      <w:pPr>
        <w:pStyle w:val="a0"/>
        <w:shd w:val="clear" w:color="auto" w:fill="auto"/>
        <w:spacing w:line="240" w:lineRule="auto"/>
        <w:rPr>
          <w:sz w:val="16"/>
          <w:szCs w:val="16"/>
        </w:rPr>
      </w:pPr>
    </w:p>
    <w:p w:rsidR="000B39BC" w:rsidRPr="005D6378" w:rsidRDefault="000B39BC" w:rsidP="00983032">
      <w:pPr>
        <w:pStyle w:val="a0"/>
        <w:shd w:val="clear" w:color="auto" w:fill="auto"/>
        <w:tabs>
          <w:tab w:val="left" w:pos="6915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0B39BC" w:rsidRDefault="000B39BC" w:rsidP="00983032">
      <w:pPr>
        <w:rPr>
          <w:rFonts w:ascii="Times New Roman" w:hAnsi="Times New Roman"/>
          <w:sz w:val="24"/>
          <w:szCs w:val="24"/>
        </w:rPr>
      </w:pPr>
    </w:p>
    <w:p w:rsidR="000B39BC" w:rsidRDefault="000B39BC" w:rsidP="00983032">
      <w:pPr>
        <w:rPr>
          <w:rFonts w:ascii="Times New Roman" w:hAnsi="Times New Roman"/>
          <w:sz w:val="24"/>
          <w:szCs w:val="24"/>
        </w:rPr>
      </w:pPr>
    </w:p>
    <w:p w:rsidR="000B39BC" w:rsidRDefault="000B39BC" w:rsidP="00983032">
      <w:pPr>
        <w:rPr>
          <w:rFonts w:ascii="Times New Roman" w:hAnsi="Times New Roman"/>
          <w:sz w:val="24"/>
          <w:szCs w:val="24"/>
        </w:rPr>
      </w:pPr>
    </w:p>
    <w:p w:rsidR="000B39BC" w:rsidRDefault="000B39BC" w:rsidP="00983032">
      <w:pPr>
        <w:jc w:val="center"/>
        <w:rPr>
          <w:rFonts w:ascii="Times New Roman" w:hAnsi="Times New Roman"/>
          <w:sz w:val="24"/>
          <w:szCs w:val="24"/>
        </w:rPr>
      </w:pPr>
    </w:p>
    <w:p w:rsidR="000B39BC" w:rsidRDefault="000B39BC" w:rsidP="00983032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_x0000_s1057" type="#_x0000_t75" style="position:absolute;left:0;text-align:left;margin-left:485.55pt;margin-top:4.7pt;width:4in;height:192pt;z-index:-251642368;visibility:visible">
            <v:imagedata r:id="rId7" o:title=""/>
          </v:shape>
        </w:pict>
      </w:r>
      <w:r>
        <w:rPr>
          <w:noProof/>
          <w:lang w:eastAsia="ru-RU"/>
        </w:rPr>
        <w:pict>
          <v:shape id="_x0000_s1058" type="#_x0000_t75" style="position:absolute;left:0;text-align:left;margin-left:-46.95pt;margin-top:4.7pt;width:4in;height:192pt;z-index:-251643392;visibility:visible">
            <v:imagedata r:id="rId8" o:title=""/>
          </v:shape>
        </w:pict>
      </w:r>
    </w:p>
    <w:p w:rsidR="000B39BC" w:rsidRDefault="000B39BC" w:rsidP="00983032">
      <w:pPr>
        <w:jc w:val="center"/>
        <w:rPr>
          <w:rFonts w:ascii="Times New Roman" w:hAnsi="Times New Roman"/>
          <w:sz w:val="24"/>
          <w:szCs w:val="24"/>
        </w:rPr>
      </w:pPr>
    </w:p>
    <w:p w:rsidR="000B39BC" w:rsidRPr="00052A18" w:rsidRDefault="000B39BC" w:rsidP="00983032">
      <w:pPr>
        <w:spacing w:after="0" w:line="240" w:lineRule="auto"/>
        <w:jc w:val="center"/>
        <w:rPr>
          <w:rFonts w:ascii="Times New Roman" w:hAnsi="Times New Roman"/>
          <w:sz w:val="56"/>
          <w:szCs w:val="24"/>
        </w:rPr>
      </w:pPr>
      <w:r>
        <w:rPr>
          <w:rFonts w:ascii="Times New Roman" w:hAnsi="Times New Roman"/>
          <w:sz w:val="56"/>
          <w:szCs w:val="24"/>
        </w:rPr>
        <w:t>Перспективный п</w:t>
      </w:r>
      <w:r w:rsidRPr="00052A18">
        <w:rPr>
          <w:rFonts w:ascii="Times New Roman" w:hAnsi="Times New Roman"/>
          <w:sz w:val="56"/>
          <w:szCs w:val="24"/>
        </w:rPr>
        <w:t>лан</w:t>
      </w:r>
    </w:p>
    <w:p w:rsidR="000B39BC" w:rsidRDefault="000B39BC" w:rsidP="00983032">
      <w:pPr>
        <w:spacing w:after="0" w:line="240" w:lineRule="auto"/>
        <w:jc w:val="center"/>
        <w:rPr>
          <w:rFonts w:ascii="Times New Roman" w:hAnsi="Times New Roman"/>
          <w:sz w:val="56"/>
          <w:szCs w:val="24"/>
        </w:rPr>
      </w:pPr>
      <w:r>
        <w:rPr>
          <w:rFonts w:ascii="Times New Roman" w:hAnsi="Times New Roman"/>
          <w:sz w:val="56"/>
          <w:szCs w:val="24"/>
        </w:rPr>
        <w:t>по л</w:t>
      </w:r>
      <w:r w:rsidRPr="00052A18">
        <w:rPr>
          <w:rFonts w:ascii="Times New Roman" w:hAnsi="Times New Roman"/>
          <w:sz w:val="56"/>
          <w:szCs w:val="24"/>
        </w:rPr>
        <w:t>огоритмик</w:t>
      </w:r>
      <w:r>
        <w:rPr>
          <w:rFonts w:ascii="Times New Roman" w:hAnsi="Times New Roman"/>
          <w:sz w:val="56"/>
          <w:szCs w:val="24"/>
        </w:rPr>
        <w:t>е</w:t>
      </w:r>
      <w:r w:rsidRPr="00052A18">
        <w:rPr>
          <w:rFonts w:ascii="Times New Roman" w:hAnsi="Times New Roman"/>
          <w:sz w:val="56"/>
          <w:szCs w:val="24"/>
        </w:rPr>
        <w:t xml:space="preserve"> </w:t>
      </w:r>
    </w:p>
    <w:p w:rsidR="000B39BC" w:rsidRPr="00052A18" w:rsidRDefault="000B39BC" w:rsidP="00983032">
      <w:pPr>
        <w:spacing w:after="0" w:line="240" w:lineRule="auto"/>
        <w:jc w:val="center"/>
        <w:rPr>
          <w:rFonts w:ascii="Times New Roman" w:hAnsi="Times New Roman"/>
          <w:sz w:val="56"/>
          <w:szCs w:val="24"/>
        </w:rPr>
      </w:pPr>
      <w:r w:rsidRPr="00052A18">
        <w:rPr>
          <w:rFonts w:ascii="Times New Roman" w:hAnsi="Times New Roman"/>
          <w:sz w:val="56"/>
          <w:szCs w:val="24"/>
        </w:rPr>
        <w:t>на 201</w:t>
      </w:r>
      <w:r>
        <w:rPr>
          <w:rFonts w:ascii="Times New Roman" w:hAnsi="Times New Roman"/>
          <w:sz w:val="56"/>
          <w:szCs w:val="24"/>
        </w:rPr>
        <w:t>5</w:t>
      </w:r>
      <w:r w:rsidRPr="00052A18">
        <w:rPr>
          <w:rFonts w:ascii="Times New Roman" w:hAnsi="Times New Roman"/>
          <w:sz w:val="56"/>
          <w:szCs w:val="24"/>
        </w:rPr>
        <w:t>-201</w:t>
      </w:r>
      <w:r>
        <w:rPr>
          <w:rFonts w:ascii="Times New Roman" w:hAnsi="Times New Roman"/>
          <w:sz w:val="56"/>
          <w:szCs w:val="24"/>
        </w:rPr>
        <w:t>6</w:t>
      </w:r>
      <w:r w:rsidRPr="00052A18">
        <w:rPr>
          <w:rFonts w:ascii="Times New Roman" w:hAnsi="Times New Roman"/>
          <w:sz w:val="56"/>
          <w:szCs w:val="24"/>
        </w:rPr>
        <w:t xml:space="preserve"> уч. год</w:t>
      </w:r>
    </w:p>
    <w:p w:rsidR="000B39BC" w:rsidRPr="00052A18" w:rsidRDefault="000B39BC" w:rsidP="00983032">
      <w:pPr>
        <w:spacing w:after="0" w:line="240" w:lineRule="auto"/>
        <w:jc w:val="center"/>
        <w:rPr>
          <w:rFonts w:ascii="Times New Roman" w:hAnsi="Times New Roman"/>
          <w:sz w:val="56"/>
          <w:szCs w:val="24"/>
        </w:rPr>
      </w:pPr>
    </w:p>
    <w:p w:rsidR="000B39BC" w:rsidRPr="00052A18" w:rsidRDefault="000B39BC" w:rsidP="00983032">
      <w:pPr>
        <w:spacing w:after="0" w:line="240" w:lineRule="auto"/>
        <w:jc w:val="center"/>
        <w:rPr>
          <w:rFonts w:ascii="Times New Roman" w:hAnsi="Times New Roman"/>
          <w:sz w:val="56"/>
          <w:szCs w:val="24"/>
        </w:rPr>
      </w:pPr>
    </w:p>
    <w:p w:rsidR="000B39BC" w:rsidRDefault="000B39BC" w:rsidP="009830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39BC" w:rsidRDefault="000B39BC" w:rsidP="009830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39BC" w:rsidRDefault="000B39BC" w:rsidP="009830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39BC" w:rsidRDefault="000B39BC" w:rsidP="009830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Подготовила:  Меринович Е.П.</w:t>
      </w:r>
    </w:p>
    <w:p w:rsidR="000B39BC" w:rsidRDefault="000B39BC" w:rsidP="009830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учитель – логопед, </w:t>
      </w:r>
    </w:p>
    <w:p w:rsidR="000B39BC" w:rsidRDefault="000B39BC" w:rsidP="009830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соответствие занимаемой должности</w:t>
      </w:r>
    </w:p>
    <w:p w:rsidR="000B39BC" w:rsidRDefault="000B39BC" w:rsidP="009830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B39BC" w:rsidRPr="00052A18" w:rsidRDefault="000B39BC" w:rsidP="00983032">
      <w:pPr>
        <w:rPr>
          <w:rFonts w:ascii="Times New Roman" w:hAnsi="Times New Roman"/>
          <w:sz w:val="24"/>
          <w:szCs w:val="24"/>
        </w:rPr>
      </w:pPr>
    </w:p>
    <w:p w:rsidR="000B39BC" w:rsidRDefault="000B39BC" w:rsidP="0098303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 – 2015г.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7"/>
        <w:gridCol w:w="1658"/>
        <w:gridCol w:w="4254"/>
        <w:gridCol w:w="3519"/>
        <w:gridCol w:w="4939"/>
      </w:tblGrid>
      <w:tr w:rsidR="000B39BC" w:rsidRPr="003441F4" w:rsidTr="00F921DB">
        <w:tc>
          <w:tcPr>
            <w:tcW w:w="1066" w:type="dxa"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441F4">
              <w:rPr>
                <w:rFonts w:ascii="Times New Roman" w:hAnsi="Times New Roman"/>
                <w:b/>
                <w:sz w:val="28"/>
                <w:szCs w:val="24"/>
              </w:rPr>
              <w:t xml:space="preserve">Этап </w:t>
            </w:r>
          </w:p>
        </w:tc>
        <w:tc>
          <w:tcPr>
            <w:tcW w:w="1692" w:type="dxa"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441F4">
              <w:rPr>
                <w:rFonts w:ascii="Times New Roman" w:hAnsi="Times New Roman"/>
                <w:b/>
                <w:sz w:val="28"/>
                <w:szCs w:val="24"/>
              </w:rPr>
              <w:t xml:space="preserve">Месяц </w:t>
            </w:r>
          </w:p>
        </w:tc>
        <w:tc>
          <w:tcPr>
            <w:tcW w:w="3952" w:type="dxa"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441F4">
              <w:rPr>
                <w:rFonts w:ascii="Times New Roman" w:hAnsi="Times New Roman"/>
                <w:b/>
                <w:sz w:val="28"/>
                <w:szCs w:val="24"/>
              </w:rPr>
              <w:t xml:space="preserve">Задачи </w:t>
            </w:r>
          </w:p>
        </w:tc>
        <w:tc>
          <w:tcPr>
            <w:tcW w:w="3604" w:type="dxa"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441F4">
              <w:rPr>
                <w:rFonts w:ascii="Times New Roman" w:hAnsi="Times New Roman"/>
                <w:b/>
                <w:sz w:val="28"/>
                <w:szCs w:val="24"/>
              </w:rPr>
              <w:t xml:space="preserve">Слова </w:t>
            </w:r>
          </w:p>
        </w:tc>
        <w:tc>
          <w:tcPr>
            <w:tcW w:w="5103" w:type="dxa"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441F4">
              <w:rPr>
                <w:rFonts w:ascii="Times New Roman" w:hAnsi="Times New Roman"/>
                <w:b/>
                <w:sz w:val="28"/>
                <w:szCs w:val="24"/>
              </w:rPr>
              <w:t xml:space="preserve">Движения </w:t>
            </w:r>
          </w:p>
        </w:tc>
      </w:tr>
      <w:tr w:rsidR="000B39BC" w:rsidRPr="003441F4" w:rsidTr="00F921DB">
        <w:tc>
          <w:tcPr>
            <w:tcW w:w="1066" w:type="dxa"/>
            <w:vMerge w:val="restart"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1F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1F4"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1692" w:type="dxa"/>
            <w:vMerge w:val="restart"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41F4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3952" w:type="dxa"/>
            <w:vMerge w:val="restart"/>
          </w:tcPr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41F4">
              <w:rPr>
                <w:rFonts w:ascii="Times New Roman" w:hAnsi="Times New Roman"/>
                <w:b/>
                <w:sz w:val="28"/>
                <w:szCs w:val="28"/>
              </w:rPr>
              <w:t xml:space="preserve">     Неречевые цели: </w:t>
            </w:r>
          </w:p>
          <w:p w:rsidR="000B39BC" w:rsidRPr="003441F4" w:rsidRDefault="000B39BC" w:rsidP="0098303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0" w:firstLine="250"/>
              <w:rPr>
                <w:rFonts w:ascii="Times New Roman" w:hAnsi="Times New Roman"/>
                <w:sz w:val="28"/>
                <w:szCs w:val="28"/>
              </w:rPr>
            </w:pPr>
            <w:r w:rsidRPr="003441F4">
              <w:rPr>
                <w:rFonts w:ascii="Times New Roman" w:hAnsi="Times New Roman"/>
                <w:sz w:val="28"/>
                <w:szCs w:val="28"/>
              </w:rPr>
              <w:t xml:space="preserve">Развитие оптико -   пространственных представлений;  </w:t>
            </w:r>
          </w:p>
          <w:p w:rsidR="000B39BC" w:rsidRPr="003441F4" w:rsidRDefault="000B39BC" w:rsidP="0098303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0" w:firstLine="250"/>
              <w:rPr>
                <w:rFonts w:ascii="Times New Roman" w:hAnsi="Times New Roman"/>
                <w:sz w:val="28"/>
                <w:szCs w:val="28"/>
              </w:rPr>
            </w:pPr>
            <w:r w:rsidRPr="003441F4">
              <w:rPr>
                <w:rFonts w:ascii="Times New Roman" w:hAnsi="Times New Roman"/>
                <w:sz w:val="28"/>
                <w:szCs w:val="28"/>
              </w:rPr>
              <w:t xml:space="preserve">Развитие слухового внимания, памяти;  </w:t>
            </w:r>
          </w:p>
          <w:p w:rsidR="000B39BC" w:rsidRPr="003441F4" w:rsidRDefault="000B39BC" w:rsidP="0098303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0" w:firstLine="250"/>
              <w:rPr>
                <w:rFonts w:ascii="Times New Roman" w:hAnsi="Times New Roman"/>
                <w:sz w:val="28"/>
                <w:szCs w:val="28"/>
              </w:rPr>
            </w:pPr>
            <w:r w:rsidRPr="003441F4">
              <w:rPr>
                <w:rFonts w:ascii="Times New Roman" w:hAnsi="Times New Roman"/>
                <w:sz w:val="28"/>
                <w:szCs w:val="28"/>
              </w:rPr>
              <w:t>Развитие координации движений, чувства ритма;</w:t>
            </w:r>
          </w:p>
          <w:p w:rsidR="000B39BC" w:rsidRPr="003441F4" w:rsidRDefault="000B39BC" w:rsidP="0098303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10" w:firstLine="250"/>
              <w:rPr>
                <w:rFonts w:ascii="Times New Roman" w:hAnsi="Times New Roman"/>
                <w:sz w:val="28"/>
                <w:szCs w:val="28"/>
              </w:rPr>
            </w:pPr>
            <w:r w:rsidRPr="003441F4">
              <w:rPr>
                <w:rFonts w:ascii="Times New Roman" w:hAnsi="Times New Roman"/>
                <w:sz w:val="28"/>
                <w:szCs w:val="28"/>
              </w:rPr>
              <w:t>Стимуляция музыкального слуха.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41F4">
              <w:rPr>
                <w:rFonts w:ascii="Times New Roman" w:hAnsi="Times New Roman"/>
                <w:b/>
                <w:sz w:val="28"/>
                <w:szCs w:val="28"/>
              </w:rPr>
              <w:t xml:space="preserve">          Речевые цели: </w:t>
            </w:r>
          </w:p>
          <w:p w:rsidR="000B39BC" w:rsidRPr="003441F4" w:rsidRDefault="000B39BC" w:rsidP="0098303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0" w:firstLine="250"/>
              <w:rPr>
                <w:rFonts w:ascii="Times New Roman" w:hAnsi="Times New Roman"/>
                <w:sz w:val="28"/>
                <w:szCs w:val="28"/>
              </w:rPr>
            </w:pPr>
            <w:r w:rsidRPr="003441F4">
              <w:rPr>
                <w:rFonts w:ascii="Times New Roman" w:hAnsi="Times New Roman"/>
                <w:sz w:val="28"/>
                <w:szCs w:val="28"/>
              </w:rPr>
              <w:t>Развитие продолжительного речевого  выдоха;</w:t>
            </w:r>
          </w:p>
          <w:p w:rsidR="000B39BC" w:rsidRPr="003441F4" w:rsidRDefault="000B39BC" w:rsidP="0098303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0" w:firstLine="250"/>
              <w:rPr>
                <w:rFonts w:ascii="Times New Roman" w:hAnsi="Times New Roman"/>
                <w:sz w:val="28"/>
                <w:szCs w:val="28"/>
              </w:rPr>
            </w:pPr>
            <w:r w:rsidRPr="003441F4">
              <w:rPr>
                <w:rFonts w:ascii="Times New Roman" w:hAnsi="Times New Roman"/>
                <w:sz w:val="28"/>
                <w:szCs w:val="28"/>
              </w:rPr>
              <w:t>Развитие  стороны  речи;</w:t>
            </w:r>
          </w:p>
          <w:p w:rsidR="000B39BC" w:rsidRPr="003441F4" w:rsidRDefault="000B39BC" w:rsidP="0098303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0" w:firstLine="250"/>
              <w:rPr>
                <w:rFonts w:ascii="Times New Roman" w:hAnsi="Times New Roman"/>
                <w:sz w:val="28"/>
                <w:szCs w:val="28"/>
              </w:rPr>
            </w:pPr>
            <w:r w:rsidRPr="003441F4">
              <w:rPr>
                <w:rFonts w:ascii="Times New Roman" w:hAnsi="Times New Roman"/>
                <w:sz w:val="28"/>
                <w:szCs w:val="28"/>
              </w:rPr>
              <w:t>Развитие мимической и артикуляционной моторики;</w:t>
            </w:r>
          </w:p>
          <w:p w:rsidR="000B39BC" w:rsidRPr="003441F4" w:rsidRDefault="000B39BC" w:rsidP="0098303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0" w:firstLine="250"/>
              <w:rPr>
                <w:rFonts w:ascii="Times New Roman" w:hAnsi="Times New Roman"/>
                <w:sz w:val="28"/>
                <w:szCs w:val="28"/>
              </w:rPr>
            </w:pPr>
            <w:r w:rsidRPr="003441F4">
              <w:rPr>
                <w:rFonts w:ascii="Times New Roman" w:hAnsi="Times New Roman"/>
                <w:sz w:val="28"/>
                <w:szCs w:val="28"/>
              </w:rPr>
              <w:t>Активизация словаря по темам: «Фрукты», «Овощи», «Осень», «Перелётные птицы»,</w:t>
            </w:r>
          </w:p>
          <w:p w:rsidR="000B39BC" w:rsidRPr="003441F4" w:rsidRDefault="000B39BC" w:rsidP="00F921DB">
            <w:pPr>
              <w:spacing w:after="0" w:line="240" w:lineRule="auto"/>
              <w:ind w:left="110"/>
              <w:rPr>
                <w:rFonts w:ascii="Times New Roman" w:hAnsi="Times New Roman"/>
                <w:sz w:val="28"/>
                <w:szCs w:val="28"/>
              </w:rPr>
            </w:pPr>
            <w:r w:rsidRPr="003441F4">
              <w:rPr>
                <w:rFonts w:ascii="Times New Roman" w:hAnsi="Times New Roman"/>
                <w:sz w:val="28"/>
                <w:szCs w:val="28"/>
              </w:rPr>
              <w:t>«Транспорт», «Поздняя осень».</w:t>
            </w:r>
          </w:p>
          <w:p w:rsidR="000B39BC" w:rsidRPr="003441F4" w:rsidRDefault="000B39BC" w:rsidP="00F921DB">
            <w:pPr>
              <w:spacing w:after="0" w:line="240" w:lineRule="auto"/>
              <w:ind w:left="110"/>
              <w:rPr>
                <w:rFonts w:ascii="Times New Roman" w:hAnsi="Times New Roman"/>
                <w:sz w:val="28"/>
                <w:szCs w:val="28"/>
              </w:rPr>
            </w:pPr>
          </w:p>
          <w:p w:rsidR="000B39BC" w:rsidRPr="003441F4" w:rsidRDefault="000B39BC" w:rsidP="00F921DB">
            <w:pPr>
              <w:spacing w:after="0" w:line="240" w:lineRule="auto"/>
              <w:ind w:left="110"/>
              <w:rPr>
                <w:rFonts w:ascii="Times New Roman" w:hAnsi="Times New Roman"/>
                <w:sz w:val="28"/>
                <w:szCs w:val="28"/>
              </w:rPr>
            </w:pPr>
          </w:p>
          <w:p w:rsidR="000B39BC" w:rsidRPr="003441F4" w:rsidRDefault="000B39BC" w:rsidP="00F921DB">
            <w:pPr>
              <w:spacing w:after="0" w:line="240" w:lineRule="auto"/>
              <w:ind w:left="110"/>
              <w:rPr>
                <w:rFonts w:ascii="Times New Roman" w:hAnsi="Times New Roman"/>
                <w:sz w:val="28"/>
                <w:szCs w:val="28"/>
              </w:rPr>
            </w:pPr>
          </w:p>
          <w:p w:rsidR="000B39BC" w:rsidRPr="003441F4" w:rsidRDefault="000B39BC" w:rsidP="00F921DB">
            <w:pPr>
              <w:spacing w:after="0" w:line="240" w:lineRule="auto"/>
              <w:ind w:left="110"/>
              <w:rPr>
                <w:rFonts w:ascii="Times New Roman" w:hAnsi="Times New Roman"/>
                <w:sz w:val="28"/>
                <w:szCs w:val="28"/>
              </w:rPr>
            </w:pPr>
          </w:p>
          <w:p w:rsidR="000B39BC" w:rsidRPr="003441F4" w:rsidRDefault="000B39BC" w:rsidP="00F921DB">
            <w:pPr>
              <w:spacing w:after="0" w:line="240" w:lineRule="auto"/>
              <w:ind w:left="110"/>
              <w:rPr>
                <w:rFonts w:ascii="Times New Roman" w:hAnsi="Times New Roman"/>
                <w:sz w:val="28"/>
                <w:szCs w:val="28"/>
              </w:rPr>
            </w:pPr>
          </w:p>
          <w:p w:rsidR="000B39BC" w:rsidRPr="003441F4" w:rsidRDefault="000B39BC" w:rsidP="00F921DB">
            <w:pPr>
              <w:spacing w:after="0" w:line="240" w:lineRule="auto"/>
              <w:ind w:left="110"/>
              <w:rPr>
                <w:rFonts w:ascii="Times New Roman" w:hAnsi="Times New Roman"/>
                <w:sz w:val="28"/>
                <w:szCs w:val="28"/>
              </w:rPr>
            </w:pPr>
          </w:p>
          <w:p w:rsidR="000B39BC" w:rsidRPr="003441F4" w:rsidRDefault="000B39BC" w:rsidP="00F921DB">
            <w:pPr>
              <w:spacing w:after="0" w:line="240" w:lineRule="auto"/>
              <w:ind w:left="110"/>
              <w:rPr>
                <w:rFonts w:ascii="Times New Roman" w:hAnsi="Times New Roman"/>
                <w:sz w:val="28"/>
                <w:szCs w:val="28"/>
              </w:rPr>
            </w:pPr>
          </w:p>
          <w:p w:rsidR="000B39BC" w:rsidRPr="003441F4" w:rsidRDefault="000B39BC" w:rsidP="00F921DB">
            <w:pPr>
              <w:spacing w:after="0" w:line="240" w:lineRule="auto"/>
              <w:ind w:left="110"/>
              <w:rPr>
                <w:rFonts w:ascii="Times New Roman" w:hAnsi="Times New Roman"/>
                <w:sz w:val="28"/>
                <w:szCs w:val="28"/>
              </w:rPr>
            </w:pPr>
          </w:p>
          <w:p w:rsidR="000B39BC" w:rsidRPr="003441F4" w:rsidRDefault="000B39BC" w:rsidP="00F921DB">
            <w:pPr>
              <w:spacing w:after="0" w:line="240" w:lineRule="auto"/>
              <w:ind w:left="110"/>
              <w:rPr>
                <w:rFonts w:ascii="Times New Roman" w:hAnsi="Times New Roman"/>
                <w:sz w:val="28"/>
                <w:szCs w:val="28"/>
              </w:rPr>
            </w:pPr>
          </w:p>
          <w:p w:rsidR="000B39BC" w:rsidRPr="003441F4" w:rsidRDefault="000B39BC" w:rsidP="00F921DB">
            <w:pPr>
              <w:spacing w:after="0" w:line="240" w:lineRule="auto"/>
              <w:ind w:left="110"/>
              <w:rPr>
                <w:rFonts w:ascii="Times New Roman" w:hAnsi="Times New Roman"/>
                <w:sz w:val="28"/>
                <w:szCs w:val="28"/>
              </w:rPr>
            </w:pPr>
          </w:p>
          <w:p w:rsidR="000B39BC" w:rsidRPr="003441F4" w:rsidRDefault="000B39BC" w:rsidP="00F921DB">
            <w:pPr>
              <w:spacing w:after="0" w:line="240" w:lineRule="auto"/>
              <w:ind w:left="110"/>
              <w:rPr>
                <w:rFonts w:ascii="Times New Roman" w:hAnsi="Times New Roman"/>
                <w:sz w:val="28"/>
                <w:szCs w:val="28"/>
              </w:rPr>
            </w:pPr>
          </w:p>
          <w:p w:rsidR="000B39BC" w:rsidRPr="003441F4" w:rsidRDefault="000B39BC" w:rsidP="00F921DB">
            <w:pPr>
              <w:spacing w:after="0" w:line="240" w:lineRule="auto"/>
              <w:ind w:left="110"/>
              <w:rPr>
                <w:rFonts w:ascii="Times New Roman" w:hAnsi="Times New Roman"/>
                <w:sz w:val="28"/>
                <w:szCs w:val="28"/>
              </w:rPr>
            </w:pPr>
          </w:p>
          <w:p w:rsidR="000B39BC" w:rsidRPr="003441F4" w:rsidRDefault="000B39BC" w:rsidP="00F921DB">
            <w:pPr>
              <w:spacing w:after="0" w:line="240" w:lineRule="auto"/>
              <w:ind w:left="110"/>
              <w:rPr>
                <w:rFonts w:ascii="Times New Roman" w:hAnsi="Times New Roman"/>
                <w:sz w:val="28"/>
                <w:szCs w:val="28"/>
              </w:rPr>
            </w:pPr>
          </w:p>
          <w:p w:rsidR="000B39BC" w:rsidRPr="003441F4" w:rsidRDefault="000B39BC" w:rsidP="00F921DB">
            <w:pPr>
              <w:spacing w:after="0" w:line="240" w:lineRule="auto"/>
              <w:ind w:left="110"/>
              <w:rPr>
                <w:rFonts w:ascii="Times New Roman" w:hAnsi="Times New Roman"/>
                <w:sz w:val="28"/>
                <w:szCs w:val="28"/>
              </w:rPr>
            </w:pPr>
          </w:p>
          <w:p w:rsidR="000B39BC" w:rsidRPr="003441F4" w:rsidRDefault="000B39BC" w:rsidP="00F921DB">
            <w:pPr>
              <w:spacing w:after="0" w:line="240" w:lineRule="auto"/>
              <w:ind w:left="110"/>
              <w:rPr>
                <w:rFonts w:ascii="Times New Roman" w:hAnsi="Times New Roman"/>
                <w:sz w:val="28"/>
                <w:szCs w:val="28"/>
              </w:rPr>
            </w:pPr>
          </w:p>
          <w:p w:rsidR="000B39BC" w:rsidRPr="003441F4" w:rsidRDefault="000B39BC" w:rsidP="00F921DB">
            <w:pPr>
              <w:spacing w:after="0" w:line="240" w:lineRule="auto"/>
              <w:ind w:left="110"/>
              <w:rPr>
                <w:rFonts w:ascii="Times New Roman" w:hAnsi="Times New Roman"/>
                <w:sz w:val="28"/>
                <w:szCs w:val="28"/>
              </w:rPr>
            </w:pPr>
          </w:p>
          <w:p w:rsidR="000B39BC" w:rsidRPr="003441F4" w:rsidRDefault="000B39BC" w:rsidP="00F921DB">
            <w:pPr>
              <w:spacing w:after="0" w:line="240" w:lineRule="auto"/>
              <w:ind w:left="110"/>
              <w:rPr>
                <w:rFonts w:ascii="Times New Roman" w:hAnsi="Times New Roman"/>
                <w:sz w:val="28"/>
                <w:szCs w:val="28"/>
              </w:rPr>
            </w:pPr>
          </w:p>
          <w:p w:rsidR="000B39BC" w:rsidRPr="003441F4" w:rsidRDefault="000B39BC" w:rsidP="00F921DB">
            <w:pPr>
              <w:spacing w:after="0" w:line="240" w:lineRule="auto"/>
              <w:ind w:left="110"/>
              <w:rPr>
                <w:rFonts w:ascii="Times New Roman" w:hAnsi="Times New Roman"/>
                <w:sz w:val="28"/>
                <w:szCs w:val="28"/>
              </w:rPr>
            </w:pPr>
          </w:p>
          <w:p w:rsidR="000B39BC" w:rsidRPr="003441F4" w:rsidRDefault="000B39BC" w:rsidP="00F921DB">
            <w:pPr>
              <w:spacing w:after="0" w:line="240" w:lineRule="auto"/>
              <w:ind w:left="110"/>
              <w:rPr>
                <w:rFonts w:ascii="Times New Roman" w:hAnsi="Times New Roman"/>
                <w:sz w:val="28"/>
                <w:szCs w:val="28"/>
              </w:rPr>
            </w:pPr>
          </w:p>
          <w:p w:rsidR="000B39BC" w:rsidRPr="003441F4" w:rsidRDefault="000B39BC" w:rsidP="00F921DB">
            <w:pPr>
              <w:spacing w:after="0" w:line="240" w:lineRule="auto"/>
              <w:ind w:left="110"/>
              <w:rPr>
                <w:rFonts w:ascii="Times New Roman" w:hAnsi="Times New Roman"/>
                <w:sz w:val="28"/>
                <w:szCs w:val="28"/>
              </w:rPr>
            </w:pPr>
          </w:p>
          <w:p w:rsidR="000B39BC" w:rsidRPr="003441F4" w:rsidRDefault="000B39BC" w:rsidP="00F921DB">
            <w:pPr>
              <w:spacing w:after="0" w:line="240" w:lineRule="auto"/>
              <w:ind w:left="110"/>
              <w:rPr>
                <w:rFonts w:ascii="Times New Roman" w:hAnsi="Times New Roman"/>
                <w:sz w:val="28"/>
                <w:szCs w:val="28"/>
              </w:rPr>
            </w:pPr>
          </w:p>
          <w:p w:rsidR="000B39BC" w:rsidRPr="003441F4" w:rsidRDefault="000B39BC" w:rsidP="00F921DB">
            <w:pPr>
              <w:spacing w:after="0" w:line="240" w:lineRule="auto"/>
              <w:ind w:left="110"/>
              <w:rPr>
                <w:rFonts w:ascii="Times New Roman" w:hAnsi="Times New Roman"/>
                <w:sz w:val="28"/>
                <w:szCs w:val="28"/>
              </w:rPr>
            </w:pPr>
          </w:p>
          <w:p w:rsidR="000B39BC" w:rsidRPr="003441F4" w:rsidRDefault="000B39BC" w:rsidP="00F921DB">
            <w:pPr>
              <w:spacing w:after="0" w:line="240" w:lineRule="auto"/>
              <w:ind w:left="110"/>
              <w:rPr>
                <w:rFonts w:ascii="Times New Roman" w:hAnsi="Times New Roman"/>
                <w:sz w:val="28"/>
                <w:szCs w:val="28"/>
              </w:rPr>
            </w:pPr>
          </w:p>
          <w:p w:rsidR="000B39BC" w:rsidRPr="003441F4" w:rsidRDefault="000B39BC" w:rsidP="00F921DB">
            <w:pPr>
              <w:spacing w:after="0" w:line="240" w:lineRule="auto"/>
              <w:ind w:left="110"/>
              <w:rPr>
                <w:rFonts w:ascii="Times New Roman" w:hAnsi="Times New Roman"/>
                <w:sz w:val="28"/>
                <w:szCs w:val="28"/>
              </w:rPr>
            </w:pPr>
          </w:p>
          <w:p w:rsidR="000B39BC" w:rsidRPr="003441F4" w:rsidRDefault="000B39BC" w:rsidP="00F921DB">
            <w:pPr>
              <w:spacing w:after="0" w:line="240" w:lineRule="auto"/>
              <w:ind w:left="110"/>
              <w:rPr>
                <w:rFonts w:ascii="Times New Roman" w:hAnsi="Times New Roman"/>
                <w:sz w:val="28"/>
                <w:szCs w:val="28"/>
              </w:rPr>
            </w:pPr>
          </w:p>
          <w:p w:rsidR="000B39BC" w:rsidRPr="003441F4" w:rsidRDefault="000B39BC" w:rsidP="00F921DB">
            <w:pPr>
              <w:spacing w:after="0" w:line="240" w:lineRule="auto"/>
              <w:ind w:left="110"/>
              <w:rPr>
                <w:rFonts w:ascii="Times New Roman" w:hAnsi="Times New Roman"/>
                <w:sz w:val="28"/>
                <w:szCs w:val="28"/>
              </w:rPr>
            </w:pPr>
          </w:p>
          <w:p w:rsidR="000B39BC" w:rsidRPr="003441F4" w:rsidRDefault="000B39BC" w:rsidP="00F921DB">
            <w:pPr>
              <w:spacing w:after="0" w:line="240" w:lineRule="auto"/>
              <w:ind w:left="110"/>
              <w:rPr>
                <w:rFonts w:ascii="Times New Roman" w:hAnsi="Times New Roman"/>
                <w:sz w:val="28"/>
                <w:szCs w:val="28"/>
              </w:rPr>
            </w:pPr>
          </w:p>
          <w:p w:rsidR="000B39BC" w:rsidRPr="003441F4" w:rsidRDefault="000B39BC" w:rsidP="00F921DB">
            <w:pPr>
              <w:spacing w:after="0" w:line="240" w:lineRule="auto"/>
              <w:ind w:left="110"/>
              <w:rPr>
                <w:rFonts w:ascii="Times New Roman" w:hAnsi="Times New Roman"/>
                <w:sz w:val="28"/>
                <w:szCs w:val="28"/>
              </w:rPr>
            </w:pPr>
          </w:p>
          <w:p w:rsidR="000B39BC" w:rsidRPr="003441F4" w:rsidRDefault="000B39BC" w:rsidP="00F921DB">
            <w:pPr>
              <w:spacing w:after="0" w:line="240" w:lineRule="auto"/>
              <w:ind w:left="110"/>
              <w:rPr>
                <w:rFonts w:ascii="Times New Roman" w:hAnsi="Times New Roman"/>
                <w:sz w:val="28"/>
                <w:szCs w:val="28"/>
              </w:rPr>
            </w:pPr>
          </w:p>
          <w:p w:rsidR="000B39BC" w:rsidRPr="003441F4" w:rsidRDefault="000B39BC" w:rsidP="00F921DB">
            <w:pPr>
              <w:spacing w:after="0" w:line="240" w:lineRule="auto"/>
              <w:ind w:left="110"/>
              <w:rPr>
                <w:rFonts w:ascii="Times New Roman" w:hAnsi="Times New Roman"/>
                <w:sz w:val="28"/>
                <w:szCs w:val="28"/>
              </w:rPr>
            </w:pPr>
          </w:p>
          <w:p w:rsidR="000B39BC" w:rsidRPr="003441F4" w:rsidRDefault="000B39BC" w:rsidP="00F921DB">
            <w:pPr>
              <w:spacing w:after="0" w:line="240" w:lineRule="auto"/>
              <w:ind w:left="110"/>
              <w:rPr>
                <w:rFonts w:ascii="Times New Roman" w:hAnsi="Times New Roman"/>
                <w:sz w:val="28"/>
                <w:szCs w:val="28"/>
              </w:rPr>
            </w:pPr>
          </w:p>
          <w:p w:rsidR="000B39BC" w:rsidRPr="003441F4" w:rsidRDefault="000B39BC" w:rsidP="00F921DB">
            <w:pPr>
              <w:spacing w:after="0" w:line="240" w:lineRule="auto"/>
              <w:ind w:left="110"/>
              <w:rPr>
                <w:rFonts w:ascii="Times New Roman" w:hAnsi="Times New Roman"/>
                <w:sz w:val="28"/>
                <w:szCs w:val="28"/>
              </w:rPr>
            </w:pPr>
          </w:p>
          <w:p w:rsidR="000B39BC" w:rsidRPr="003441F4" w:rsidRDefault="000B39BC" w:rsidP="00F921DB">
            <w:pPr>
              <w:spacing w:after="0" w:line="240" w:lineRule="auto"/>
              <w:ind w:left="110"/>
              <w:rPr>
                <w:rFonts w:ascii="Times New Roman" w:hAnsi="Times New Roman"/>
                <w:sz w:val="28"/>
                <w:szCs w:val="28"/>
              </w:rPr>
            </w:pPr>
            <w:r w:rsidRPr="003441F4">
              <w:rPr>
                <w:rFonts w:ascii="Times New Roman" w:hAnsi="Times New Roman"/>
                <w:sz w:val="28"/>
                <w:szCs w:val="28"/>
              </w:rPr>
              <w:t>Упражнения на развитие дыхания, голоса, артикуляции.</w:t>
            </w:r>
          </w:p>
        </w:tc>
        <w:tc>
          <w:tcPr>
            <w:tcW w:w="8707" w:type="dxa"/>
            <w:gridSpan w:val="2"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41F4">
              <w:rPr>
                <w:rFonts w:ascii="Times New Roman" w:hAnsi="Times New Roman"/>
                <w:b/>
                <w:i/>
                <w:sz w:val="24"/>
                <w:szCs w:val="24"/>
              </w:rPr>
              <w:t>Тема: «Овощи»</w:t>
            </w:r>
          </w:p>
        </w:tc>
      </w:tr>
      <w:tr w:rsidR="000B39BC" w:rsidRPr="003441F4" w:rsidTr="00F921DB">
        <w:tc>
          <w:tcPr>
            <w:tcW w:w="1066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Повторяй за мной зарядку: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В ней звук Т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Пришёл на грядку.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 xml:space="preserve">Тыква – вот, а вот – томат. 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Здесь – капуста, здесь – салат.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Тмин, картошка, артишок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И петрушки корешок.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Всё, что вырастили мы,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Будем, есть мы до весны.</w:t>
            </w:r>
          </w:p>
        </w:tc>
        <w:tc>
          <w:tcPr>
            <w:tcW w:w="5103" w:type="dxa"/>
          </w:tcPr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Маршируем на месте.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Хлопки вытянутыми руками назад и вперёд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Наклоны к левой и правой ноге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Хлопки вытянутыми руками назад и вперёд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Руки к плечам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Качаемся с левой ноги на правую</w:t>
            </w:r>
            <w:r w:rsidRPr="003441F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B39BC" w:rsidRPr="003441F4" w:rsidTr="00F921DB">
        <w:tc>
          <w:tcPr>
            <w:tcW w:w="1066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7" w:type="dxa"/>
            <w:gridSpan w:val="2"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41F4">
              <w:rPr>
                <w:rFonts w:ascii="Times New Roman" w:hAnsi="Times New Roman"/>
                <w:b/>
                <w:i/>
                <w:sz w:val="24"/>
                <w:szCs w:val="24"/>
              </w:rPr>
              <w:t>Тема: «Фрукты»</w:t>
            </w:r>
          </w:p>
        </w:tc>
      </w:tr>
      <w:tr w:rsidR="000B39BC" w:rsidRPr="003441F4" w:rsidTr="00F921DB">
        <w:tc>
          <w:tcPr>
            <w:tcW w:w="1066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Раз, два, три, четыре!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Апельсин дадим мы Ире.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5, 6, 7, 8!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Ананас у Сени спросим.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9,10 – завернём,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Его Боре отнесём!</w:t>
            </w:r>
          </w:p>
        </w:tc>
        <w:tc>
          <w:tcPr>
            <w:tcW w:w="5103" w:type="dxa"/>
          </w:tcPr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Маршируем на месте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Хлопки вытянутыми руками назад и вперёд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Маршируем на месте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Хлопки вытянутыми руками назад и вперёд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«моталочка» руками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Поклон, руки вперёд</w:t>
            </w:r>
          </w:p>
        </w:tc>
      </w:tr>
      <w:tr w:rsidR="000B39BC" w:rsidRPr="003441F4" w:rsidTr="00F921DB">
        <w:tc>
          <w:tcPr>
            <w:tcW w:w="1066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41F4"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3952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7" w:type="dxa"/>
            <w:gridSpan w:val="2"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41F4">
              <w:rPr>
                <w:rFonts w:ascii="Times New Roman" w:hAnsi="Times New Roman"/>
                <w:b/>
                <w:i/>
                <w:sz w:val="24"/>
                <w:szCs w:val="24"/>
              </w:rPr>
              <w:t>Тема: «Осень»</w:t>
            </w:r>
          </w:p>
        </w:tc>
      </w:tr>
      <w:tr w:rsidR="000B39BC" w:rsidRPr="003441F4" w:rsidTr="00F921DB">
        <w:trPr>
          <w:trHeight w:val="3430"/>
        </w:trPr>
        <w:tc>
          <w:tcPr>
            <w:tcW w:w="1066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 xml:space="preserve">Ветер северный подул – 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 xml:space="preserve">«С-с-с», - 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Все листочки с липы с дул.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«С-с-с».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Полетели, закружились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И на землю опустились.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Дождик стал по ним стучать: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«кап-кап-кап, кап-кап-кап»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Град по ним заколотил,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Листья все насквозь пробил!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Снег потом припорошил,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Одеялом их накрыл.</w:t>
            </w:r>
          </w:p>
        </w:tc>
        <w:tc>
          <w:tcPr>
            <w:tcW w:w="5103" w:type="dxa"/>
          </w:tcPr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Качаемся с ноги на ногу, плавные движения руками вверху.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Ладони рупором,  в улыбке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Качаемся с ноги на ногу, плавные движения руками вверху.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Ладони рупором,  в улыбке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По тексту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Присели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Барабаним пальчиками по коленям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Стучим кулаками по коленям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Наклон, плавные движения руками из стороны в сторону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Присели со взмахом рук.</w:t>
            </w:r>
          </w:p>
        </w:tc>
      </w:tr>
      <w:tr w:rsidR="000B39BC" w:rsidRPr="003441F4" w:rsidTr="00F921DB">
        <w:trPr>
          <w:trHeight w:val="249"/>
        </w:trPr>
        <w:tc>
          <w:tcPr>
            <w:tcW w:w="1066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7" w:type="dxa"/>
            <w:gridSpan w:val="2"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41F4">
              <w:rPr>
                <w:rFonts w:ascii="Times New Roman" w:hAnsi="Times New Roman"/>
                <w:b/>
                <w:i/>
                <w:sz w:val="24"/>
                <w:szCs w:val="24"/>
              </w:rPr>
              <w:t>Тема: «Перелётные птицы»</w:t>
            </w:r>
          </w:p>
        </w:tc>
      </w:tr>
      <w:tr w:rsidR="000B39BC" w:rsidRPr="003441F4" w:rsidTr="00F921DB">
        <w:trPr>
          <w:trHeight w:val="249"/>
        </w:trPr>
        <w:tc>
          <w:tcPr>
            <w:tcW w:w="1066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Мы знаем кукушек,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Грачей, лебедей.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Уток и сов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И ещё журавлей.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Известны нам гуси,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 xml:space="preserve">Стрижи, соловьи – 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Перелётные птицы они.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К птицам  относятся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Сойки, павлины,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Аисты, ласточки,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Но не дельфины!</w:t>
            </w:r>
          </w:p>
        </w:tc>
        <w:tc>
          <w:tcPr>
            <w:tcW w:w="5103" w:type="dxa"/>
          </w:tcPr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Хлопки вытянутыми руками назад и вперёд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Оттопываем ритм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Хлопки, руки вверху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Хлопки, руки внизу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Кружимся вокруг себя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Хлопки вытянутыми руками назад и вперёд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Аисты-хлопки, руки вверх. Ласточки – хлопки внизу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Хлопки руками перед собой.</w:t>
            </w:r>
          </w:p>
        </w:tc>
      </w:tr>
      <w:tr w:rsidR="000B39BC" w:rsidRPr="003441F4" w:rsidTr="00F921DB">
        <w:trPr>
          <w:trHeight w:val="249"/>
        </w:trPr>
        <w:tc>
          <w:tcPr>
            <w:tcW w:w="1066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41F4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3952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7" w:type="dxa"/>
            <w:gridSpan w:val="2"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41F4">
              <w:rPr>
                <w:rFonts w:ascii="Times New Roman" w:hAnsi="Times New Roman"/>
                <w:b/>
                <w:i/>
                <w:sz w:val="24"/>
                <w:szCs w:val="24"/>
              </w:rPr>
              <w:t>Тема: «Транспорт»</w:t>
            </w:r>
          </w:p>
        </w:tc>
      </w:tr>
      <w:tr w:rsidR="000B39BC" w:rsidRPr="003441F4" w:rsidTr="00F921DB">
        <w:trPr>
          <w:trHeight w:val="249"/>
        </w:trPr>
        <w:tc>
          <w:tcPr>
            <w:tcW w:w="1066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0B39BC" w:rsidRPr="003441F4" w:rsidRDefault="000B39BC" w:rsidP="00F921DB">
            <w:pPr>
              <w:tabs>
                <w:tab w:val="left" w:pos="7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По шоссе спешат машины</w:t>
            </w:r>
          </w:p>
          <w:p w:rsidR="000B39BC" w:rsidRPr="003441F4" w:rsidRDefault="000B39BC" w:rsidP="00F921DB">
            <w:pPr>
              <w:tabs>
                <w:tab w:val="left" w:pos="7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И шуршат спокойно шины</w:t>
            </w:r>
          </w:p>
          <w:p w:rsidR="000B39BC" w:rsidRPr="003441F4" w:rsidRDefault="000B39BC" w:rsidP="00F921DB">
            <w:pPr>
              <w:tabs>
                <w:tab w:val="left" w:pos="7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И шипят со злом уже:</w:t>
            </w:r>
          </w:p>
          <w:p w:rsidR="000B39BC" w:rsidRPr="003441F4" w:rsidRDefault="000B39BC" w:rsidP="00F921DB">
            <w:pPr>
              <w:tabs>
                <w:tab w:val="left" w:pos="7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-не спеши на вираже</w:t>
            </w:r>
          </w:p>
          <w:p w:rsidR="000B39BC" w:rsidRPr="003441F4" w:rsidRDefault="000B39BC" w:rsidP="00F921DB">
            <w:pPr>
              <w:tabs>
                <w:tab w:val="left" w:pos="7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(мимика грозная)</w:t>
            </w:r>
          </w:p>
          <w:p w:rsidR="000B39BC" w:rsidRPr="003441F4" w:rsidRDefault="000B39BC" w:rsidP="00F921DB">
            <w:pPr>
              <w:tabs>
                <w:tab w:val="left" w:pos="7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Ёж с мешком и посошком</w:t>
            </w:r>
          </w:p>
          <w:p w:rsidR="000B39BC" w:rsidRPr="003441F4" w:rsidRDefault="000B39BC" w:rsidP="00F921DB">
            <w:pPr>
              <w:tabs>
                <w:tab w:val="left" w:pos="7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По шоссе идёт пешком.</w:t>
            </w:r>
          </w:p>
          <w:p w:rsidR="000B39BC" w:rsidRPr="003441F4" w:rsidRDefault="000B39BC" w:rsidP="00F921DB">
            <w:pPr>
              <w:tabs>
                <w:tab w:val="left" w:pos="7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9BC" w:rsidRPr="003441F4" w:rsidRDefault="000B39BC" w:rsidP="00F921DB">
            <w:pPr>
              <w:tabs>
                <w:tab w:val="left" w:pos="7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9BC" w:rsidRPr="003441F4" w:rsidRDefault="000B39BC" w:rsidP="00F921DB">
            <w:pPr>
              <w:tabs>
                <w:tab w:val="left" w:pos="7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Над ежом кружится стриж:</w:t>
            </w:r>
          </w:p>
          <w:p w:rsidR="000B39BC" w:rsidRPr="003441F4" w:rsidRDefault="000B39BC" w:rsidP="00F921DB">
            <w:pPr>
              <w:tabs>
                <w:tab w:val="left" w:pos="7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Ты куда же, Ёж, спешишь?</w:t>
            </w:r>
          </w:p>
          <w:p w:rsidR="000B39BC" w:rsidRPr="003441F4" w:rsidRDefault="000B39BC" w:rsidP="00F921DB">
            <w:pPr>
              <w:tabs>
                <w:tab w:val="left" w:pos="7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(мимика удивления)</w:t>
            </w:r>
          </w:p>
          <w:p w:rsidR="000B39BC" w:rsidRPr="003441F4" w:rsidRDefault="000B39BC" w:rsidP="00F921DB">
            <w:pPr>
              <w:tabs>
                <w:tab w:val="left" w:pos="7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- Прями в город по шоссе</w:t>
            </w:r>
          </w:p>
          <w:p w:rsidR="000B39BC" w:rsidRPr="003441F4" w:rsidRDefault="000B39BC" w:rsidP="00F921DB">
            <w:pPr>
              <w:tabs>
                <w:tab w:val="left" w:pos="7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Тороплюсь я как и все!</w:t>
            </w:r>
          </w:p>
          <w:p w:rsidR="000B39BC" w:rsidRPr="003441F4" w:rsidRDefault="000B39BC" w:rsidP="00F921DB">
            <w:pPr>
              <w:tabs>
                <w:tab w:val="left" w:pos="7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(мимика доброжелательная)</w:t>
            </w:r>
          </w:p>
          <w:p w:rsidR="000B39BC" w:rsidRPr="003441F4" w:rsidRDefault="000B39BC" w:rsidP="00F921DB">
            <w:pPr>
              <w:tabs>
                <w:tab w:val="left" w:pos="7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- Будь дружок  на   стороже,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 xml:space="preserve">  Не спиши на вираже!</w:t>
            </w:r>
          </w:p>
        </w:tc>
        <w:tc>
          <w:tcPr>
            <w:tcW w:w="5103" w:type="dxa"/>
          </w:tcPr>
          <w:p w:rsidR="000B39BC" w:rsidRPr="003441F4" w:rsidRDefault="000B39BC" w:rsidP="00F921DB">
            <w:pPr>
              <w:tabs>
                <w:tab w:val="left" w:pos="7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Двигаются по кругу, держат в руках «руль»</w:t>
            </w:r>
          </w:p>
          <w:p w:rsidR="000B39BC" w:rsidRPr="003441F4" w:rsidRDefault="000B39BC" w:rsidP="00F921DB">
            <w:pPr>
              <w:tabs>
                <w:tab w:val="left" w:pos="7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Оттопывают послоговой ритм</w:t>
            </w:r>
          </w:p>
          <w:p w:rsidR="000B39BC" w:rsidRPr="003441F4" w:rsidRDefault="000B39BC" w:rsidP="00F921DB">
            <w:pPr>
              <w:tabs>
                <w:tab w:val="left" w:pos="7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Двигаются в обратную сторону</w:t>
            </w:r>
          </w:p>
          <w:p w:rsidR="000B39BC" w:rsidRPr="003441F4" w:rsidRDefault="000B39BC" w:rsidP="00F921DB">
            <w:pPr>
              <w:tabs>
                <w:tab w:val="left" w:pos="7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9BC" w:rsidRPr="003441F4" w:rsidRDefault="000B39BC" w:rsidP="00F921DB">
            <w:pPr>
              <w:tabs>
                <w:tab w:val="left" w:pos="7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9BC" w:rsidRPr="003441F4" w:rsidRDefault="000B39BC" w:rsidP="00F921DB">
            <w:pPr>
              <w:tabs>
                <w:tab w:val="left" w:pos="7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Остановились, стоят в одну линию</w:t>
            </w:r>
          </w:p>
          <w:p w:rsidR="000B39BC" w:rsidRPr="003441F4" w:rsidRDefault="000B39BC" w:rsidP="00F921DB">
            <w:pPr>
              <w:tabs>
                <w:tab w:val="left" w:pos="7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 xml:space="preserve">Лицом к логопеду. Руки на плече «держат посошок». Качаются с ноги на ногу, оттопывая послоговой ритм </w:t>
            </w:r>
          </w:p>
          <w:p w:rsidR="000B39BC" w:rsidRPr="003441F4" w:rsidRDefault="000B39BC" w:rsidP="00F921DB">
            <w:pPr>
              <w:tabs>
                <w:tab w:val="left" w:pos="7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Кружимся на месте.</w:t>
            </w:r>
          </w:p>
          <w:p w:rsidR="000B39BC" w:rsidRPr="003441F4" w:rsidRDefault="000B39BC" w:rsidP="00F921DB">
            <w:pPr>
              <w:tabs>
                <w:tab w:val="left" w:pos="7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 xml:space="preserve">Хлопки на сильную долю, руки разводим в стороны. </w:t>
            </w:r>
          </w:p>
          <w:p w:rsidR="000B39BC" w:rsidRPr="003441F4" w:rsidRDefault="000B39BC" w:rsidP="00F921DB">
            <w:pPr>
              <w:tabs>
                <w:tab w:val="left" w:pos="7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 xml:space="preserve">Руки на плече </w:t>
            </w:r>
          </w:p>
          <w:p w:rsidR="000B39BC" w:rsidRPr="003441F4" w:rsidRDefault="000B39BC" w:rsidP="00F921DB">
            <w:pPr>
              <w:tabs>
                <w:tab w:val="left" w:pos="7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«держат посошок». Качаемся с ноги на ногу</w:t>
            </w:r>
          </w:p>
          <w:p w:rsidR="000B39BC" w:rsidRPr="003441F4" w:rsidRDefault="000B39BC" w:rsidP="00F921DB">
            <w:pPr>
              <w:tabs>
                <w:tab w:val="left" w:pos="7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9BC" w:rsidRPr="003441F4" w:rsidRDefault="000B39BC" w:rsidP="00F921DB">
            <w:pPr>
              <w:tabs>
                <w:tab w:val="left" w:pos="7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Грозим (качаем) пальчиком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9BC" w:rsidRPr="003441F4" w:rsidTr="00F921DB">
        <w:trPr>
          <w:trHeight w:val="249"/>
        </w:trPr>
        <w:tc>
          <w:tcPr>
            <w:tcW w:w="1066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7" w:type="dxa"/>
            <w:gridSpan w:val="2"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41F4">
              <w:rPr>
                <w:rFonts w:ascii="Times New Roman" w:hAnsi="Times New Roman"/>
                <w:b/>
                <w:i/>
                <w:sz w:val="24"/>
                <w:szCs w:val="24"/>
              </w:rPr>
              <w:t>Тема: «Поздняя осень »</w:t>
            </w:r>
          </w:p>
        </w:tc>
      </w:tr>
      <w:tr w:rsidR="000B39BC" w:rsidRPr="003441F4" w:rsidTr="00F921DB">
        <w:trPr>
          <w:trHeight w:val="249"/>
        </w:trPr>
        <w:tc>
          <w:tcPr>
            <w:tcW w:w="1066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 xml:space="preserve">Осенние листочки на веточках сидят, 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Осенние листочки деткам говорят: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 xml:space="preserve">Осиновый – а-а-а-… 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 xml:space="preserve">Рябиновый – и-и-и… 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 xml:space="preserve">Берёзовый – о-о-о… 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Дубовый – у-у-у…</w:t>
            </w:r>
          </w:p>
        </w:tc>
        <w:tc>
          <w:tcPr>
            <w:tcW w:w="5103" w:type="dxa"/>
          </w:tcPr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 xml:space="preserve">                          По тексту </w:t>
            </w:r>
          </w:p>
        </w:tc>
      </w:tr>
      <w:tr w:rsidR="000B39BC" w:rsidRPr="003441F4" w:rsidTr="00F921DB">
        <w:trPr>
          <w:trHeight w:val="249"/>
        </w:trPr>
        <w:tc>
          <w:tcPr>
            <w:tcW w:w="1066" w:type="dxa"/>
            <w:vMerge w:val="restart"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1F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1F4">
              <w:rPr>
                <w:rFonts w:ascii="Times New Roman" w:hAnsi="Times New Roman"/>
                <w:b/>
                <w:sz w:val="28"/>
                <w:szCs w:val="28"/>
              </w:rPr>
              <w:t xml:space="preserve">этап </w:t>
            </w:r>
          </w:p>
        </w:tc>
        <w:tc>
          <w:tcPr>
            <w:tcW w:w="1692" w:type="dxa"/>
            <w:vMerge w:val="restart"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41F4"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3952" w:type="dxa"/>
            <w:vMerge w:val="restart"/>
          </w:tcPr>
          <w:p w:rsidR="000B39BC" w:rsidRPr="003441F4" w:rsidRDefault="000B39BC" w:rsidP="00F921DB">
            <w:pPr>
              <w:shd w:val="clear" w:color="auto" w:fill="FFFFFF"/>
              <w:spacing w:after="0" w:line="240" w:lineRule="auto"/>
              <w:ind w:left="389"/>
              <w:rPr>
                <w:rFonts w:ascii="Times New Roman" w:hAnsi="Times New Roman"/>
                <w:b/>
                <w:bCs/>
                <w:spacing w:val="-9"/>
                <w:w w:val="88"/>
                <w:sz w:val="28"/>
                <w:szCs w:val="28"/>
              </w:rPr>
            </w:pP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ind w:left="389"/>
              <w:rPr>
                <w:rFonts w:ascii="Times New Roman" w:hAnsi="Times New Roman"/>
                <w:sz w:val="28"/>
                <w:szCs w:val="28"/>
              </w:rPr>
            </w:pPr>
            <w:r w:rsidRPr="003441F4">
              <w:rPr>
                <w:rFonts w:ascii="Times New Roman" w:hAnsi="Times New Roman"/>
                <w:b/>
                <w:bCs/>
                <w:spacing w:val="-9"/>
                <w:w w:val="88"/>
                <w:sz w:val="28"/>
                <w:szCs w:val="28"/>
              </w:rPr>
              <w:t>Неречевые цели:</w:t>
            </w:r>
          </w:p>
          <w:p w:rsidR="000B39BC" w:rsidRPr="003441F4" w:rsidRDefault="000B39BC" w:rsidP="00F921DB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left="370" w:hanging="350"/>
              <w:rPr>
                <w:rFonts w:ascii="Times New Roman" w:hAnsi="Times New Roman"/>
                <w:w w:val="88"/>
                <w:sz w:val="28"/>
                <w:szCs w:val="28"/>
              </w:rPr>
            </w:pPr>
            <w:r w:rsidRPr="003441F4">
              <w:rPr>
                <w:rFonts w:ascii="Times New Roman" w:hAnsi="Times New Roman"/>
                <w:spacing w:val="6"/>
                <w:w w:val="88"/>
                <w:sz w:val="28"/>
                <w:szCs w:val="28"/>
              </w:rPr>
              <w:t>развитие координации движений, ориентации в про</w:t>
            </w:r>
            <w:r w:rsidRPr="003441F4">
              <w:rPr>
                <w:rFonts w:ascii="Times New Roman" w:hAnsi="Times New Roman"/>
                <w:spacing w:val="6"/>
                <w:w w:val="88"/>
                <w:sz w:val="28"/>
                <w:szCs w:val="28"/>
              </w:rPr>
              <w:softHyphen/>
            </w:r>
            <w:r w:rsidRPr="003441F4">
              <w:rPr>
                <w:rFonts w:ascii="Times New Roman" w:hAnsi="Times New Roman"/>
                <w:spacing w:val="-1"/>
                <w:w w:val="88"/>
                <w:sz w:val="28"/>
                <w:szCs w:val="28"/>
              </w:rPr>
              <w:t>странстве;</w:t>
            </w:r>
          </w:p>
          <w:p w:rsidR="000B39BC" w:rsidRPr="003441F4" w:rsidRDefault="000B39BC" w:rsidP="00F921D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w w:val="88"/>
                <w:sz w:val="28"/>
                <w:szCs w:val="28"/>
              </w:rPr>
            </w:pPr>
            <w:r w:rsidRPr="003441F4">
              <w:rPr>
                <w:rFonts w:ascii="Times New Roman" w:hAnsi="Times New Roman"/>
                <w:spacing w:val="6"/>
                <w:w w:val="88"/>
                <w:sz w:val="28"/>
                <w:szCs w:val="28"/>
              </w:rPr>
              <w:t>развитие слухового внимания, памяти;</w:t>
            </w:r>
          </w:p>
          <w:p w:rsidR="000B39BC" w:rsidRPr="003441F4" w:rsidRDefault="000B39BC" w:rsidP="00F921D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w w:val="88"/>
                <w:sz w:val="28"/>
                <w:szCs w:val="28"/>
              </w:rPr>
            </w:pPr>
            <w:r w:rsidRPr="003441F4">
              <w:rPr>
                <w:rFonts w:ascii="Times New Roman" w:hAnsi="Times New Roman"/>
                <w:spacing w:val="6"/>
                <w:w w:val="88"/>
                <w:sz w:val="28"/>
                <w:szCs w:val="28"/>
              </w:rPr>
              <w:t>формирование умения работать в коллективе;</w:t>
            </w:r>
          </w:p>
          <w:p w:rsidR="000B39BC" w:rsidRPr="003441F4" w:rsidRDefault="000B39BC" w:rsidP="00F921D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w w:val="88"/>
                <w:sz w:val="28"/>
                <w:szCs w:val="28"/>
              </w:rPr>
            </w:pPr>
            <w:r w:rsidRPr="003441F4">
              <w:rPr>
                <w:rFonts w:ascii="Times New Roman" w:hAnsi="Times New Roman"/>
                <w:spacing w:val="4"/>
                <w:w w:val="88"/>
                <w:sz w:val="28"/>
                <w:szCs w:val="28"/>
              </w:rPr>
              <w:t>развитие чувства ритма;</w:t>
            </w:r>
          </w:p>
          <w:p w:rsidR="000B39BC" w:rsidRPr="003441F4" w:rsidRDefault="000B39BC" w:rsidP="00F921D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w w:val="88"/>
                <w:sz w:val="28"/>
                <w:szCs w:val="28"/>
              </w:rPr>
            </w:pPr>
            <w:r w:rsidRPr="003441F4">
              <w:rPr>
                <w:rFonts w:ascii="Times New Roman" w:hAnsi="Times New Roman"/>
                <w:spacing w:val="5"/>
                <w:w w:val="88"/>
                <w:sz w:val="28"/>
                <w:szCs w:val="28"/>
              </w:rPr>
              <w:t>развитие фантазии, творческих способностей;</w:t>
            </w:r>
          </w:p>
          <w:p w:rsidR="000B39BC" w:rsidRPr="003441F4" w:rsidRDefault="000B39BC" w:rsidP="00F921D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w w:val="88"/>
                <w:sz w:val="28"/>
                <w:szCs w:val="28"/>
              </w:rPr>
            </w:pPr>
            <w:r w:rsidRPr="003441F4">
              <w:rPr>
                <w:rFonts w:ascii="Times New Roman" w:hAnsi="Times New Roman"/>
                <w:spacing w:val="4"/>
                <w:w w:val="88"/>
                <w:sz w:val="28"/>
                <w:szCs w:val="28"/>
              </w:rPr>
              <w:t>воспитание музыкального слуха;</w:t>
            </w:r>
          </w:p>
          <w:p w:rsidR="000B39BC" w:rsidRPr="003441F4" w:rsidRDefault="000B39BC" w:rsidP="00F921DB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left="370" w:right="2150" w:hanging="350"/>
              <w:rPr>
                <w:rFonts w:ascii="Times New Roman" w:hAnsi="Times New Roman"/>
                <w:w w:val="88"/>
                <w:sz w:val="28"/>
                <w:szCs w:val="28"/>
              </w:rPr>
            </w:pPr>
            <w:r w:rsidRPr="003441F4">
              <w:rPr>
                <w:rFonts w:ascii="Times New Roman" w:hAnsi="Times New Roman"/>
                <w:spacing w:val="3"/>
                <w:w w:val="88"/>
                <w:sz w:val="28"/>
                <w:szCs w:val="28"/>
              </w:rPr>
              <w:t>нормализация мышечного тонуса.</w:t>
            </w:r>
            <w:r w:rsidRPr="003441F4">
              <w:rPr>
                <w:rFonts w:ascii="Times New Roman" w:hAnsi="Times New Roman"/>
                <w:spacing w:val="3"/>
                <w:w w:val="88"/>
                <w:sz w:val="28"/>
                <w:szCs w:val="28"/>
              </w:rPr>
              <w:br/>
            </w:r>
          </w:p>
          <w:p w:rsidR="000B39BC" w:rsidRPr="003441F4" w:rsidRDefault="000B39BC" w:rsidP="00F921DB">
            <w:p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right="2150"/>
              <w:rPr>
                <w:rFonts w:ascii="Times New Roman" w:hAnsi="Times New Roman"/>
                <w:w w:val="88"/>
                <w:sz w:val="28"/>
                <w:szCs w:val="28"/>
              </w:rPr>
            </w:pPr>
          </w:p>
          <w:p w:rsidR="000B39BC" w:rsidRPr="003441F4" w:rsidRDefault="000B39BC" w:rsidP="00F921DB">
            <w:p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right="2150"/>
              <w:rPr>
                <w:rFonts w:ascii="Times New Roman" w:hAnsi="Times New Roman"/>
                <w:w w:val="88"/>
                <w:sz w:val="28"/>
                <w:szCs w:val="28"/>
              </w:rPr>
            </w:pPr>
          </w:p>
          <w:p w:rsidR="000B39BC" w:rsidRPr="003441F4" w:rsidRDefault="000B39BC" w:rsidP="00F921DB">
            <w:p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right="2150"/>
              <w:rPr>
                <w:rFonts w:ascii="Times New Roman" w:hAnsi="Times New Roman"/>
                <w:w w:val="88"/>
                <w:sz w:val="28"/>
                <w:szCs w:val="28"/>
              </w:rPr>
            </w:pPr>
          </w:p>
          <w:p w:rsidR="000B39BC" w:rsidRPr="003441F4" w:rsidRDefault="000B39BC" w:rsidP="00F921DB">
            <w:p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hAnsi="Times New Roman"/>
                <w:w w:val="88"/>
                <w:sz w:val="28"/>
                <w:szCs w:val="28"/>
              </w:rPr>
            </w:pPr>
            <w:r w:rsidRPr="003441F4">
              <w:rPr>
                <w:rFonts w:ascii="Times New Roman" w:hAnsi="Times New Roman"/>
                <w:b/>
                <w:bCs/>
                <w:spacing w:val="-8"/>
                <w:w w:val="88"/>
                <w:sz w:val="28"/>
                <w:szCs w:val="28"/>
              </w:rPr>
              <w:t xml:space="preserve">          Речевые цели:</w:t>
            </w:r>
          </w:p>
          <w:p w:rsidR="000B39BC" w:rsidRPr="003441F4" w:rsidRDefault="000B39BC" w:rsidP="00F921D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w w:val="88"/>
                <w:sz w:val="28"/>
                <w:szCs w:val="28"/>
              </w:rPr>
            </w:pPr>
            <w:r w:rsidRPr="003441F4">
              <w:rPr>
                <w:rFonts w:ascii="Times New Roman" w:hAnsi="Times New Roman"/>
                <w:spacing w:val="4"/>
                <w:w w:val="88"/>
                <w:sz w:val="28"/>
                <w:szCs w:val="28"/>
              </w:rPr>
              <w:t>развитие речевого дыхания;</w:t>
            </w:r>
          </w:p>
          <w:p w:rsidR="000B39BC" w:rsidRPr="003441F4" w:rsidRDefault="000B39BC" w:rsidP="00F921D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w w:val="88"/>
                <w:sz w:val="28"/>
                <w:szCs w:val="28"/>
              </w:rPr>
            </w:pPr>
            <w:r w:rsidRPr="003441F4">
              <w:rPr>
                <w:rFonts w:ascii="Times New Roman" w:hAnsi="Times New Roman"/>
                <w:spacing w:val="6"/>
                <w:w w:val="88"/>
                <w:sz w:val="28"/>
                <w:szCs w:val="28"/>
              </w:rPr>
              <w:t>развитие мимической и артикуляционной моторики;</w:t>
            </w:r>
          </w:p>
          <w:p w:rsidR="000B39BC" w:rsidRPr="003441F4" w:rsidRDefault="000B39BC" w:rsidP="00F921D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w w:val="88"/>
                <w:sz w:val="28"/>
                <w:szCs w:val="28"/>
              </w:rPr>
            </w:pPr>
            <w:r w:rsidRPr="003441F4">
              <w:rPr>
                <w:rFonts w:ascii="Times New Roman" w:hAnsi="Times New Roman"/>
                <w:spacing w:val="7"/>
                <w:w w:val="88"/>
                <w:sz w:val="28"/>
                <w:szCs w:val="28"/>
              </w:rPr>
              <w:t>развитие координации речи с движением;</w:t>
            </w:r>
          </w:p>
          <w:p w:rsidR="000B39BC" w:rsidRPr="003441F4" w:rsidRDefault="000B39BC" w:rsidP="00F921D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w w:val="88"/>
                <w:sz w:val="28"/>
                <w:szCs w:val="28"/>
              </w:rPr>
            </w:pPr>
            <w:r w:rsidRPr="003441F4">
              <w:rPr>
                <w:rFonts w:ascii="Times New Roman" w:hAnsi="Times New Roman"/>
                <w:spacing w:val="6"/>
                <w:w w:val="88"/>
                <w:sz w:val="28"/>
                <w:szCs w:val="28"/>
              </w:rPr>
              <w:t>развитие интонационной выразительности речи;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pacing w:val="5"/>
                <w:w w:val="88"/>
                <w:sz w:val="28"/>
                <w:szCs w:val="28"/>
              </w:rPr>
              <w:t>активизация словаря по темам: «Зима», «Дикие животные</w:t>
            </w:r>
            <w:r w:rsidRPr="003441F4">
              <w:rPr>
                <w:rFonts w:ascii="Times New Roman" w:hAnsi="Times New Roman"/>
                <w:spacing w:val="-3"/>
                <w:w w:val="88"/>
                <w:sz w:val="28"/>
                <w:szCs w:val="28"/>
              </w:rPr>
              <w:t>», «Посуда»,  «</w:t>
            </w:r>
            <w:r w:rsidRPr="003441F4">
              <w:rPr>
                <w:rFonts w:ascii="Times New Roman" w:hAnsi="Times New Roman"/>
                <w:sz w:val="28"/>
                <w:szCs w:val="28"/>
              </w:rPr>
              <w:t>Снежинки</w:t>
            </w:r>
            <w:r w:rsidRPr="003441F4">
              <w:rPr>
                <w:rFonts w:ascii="Times New Roman" w:hAnsi="Times New Roman"/>
                <w:spacing w:val="-3"/>
                <w:w w:val="88"/>
                <w:sz w:val="28"/>
                <w:szCs w:val="28"/>
              </w:rPr>
              <w:t>».</w:t>
            </w:r>
          </w:p>
        </w:tc>
        <w:tc>
          <w:tcPr>
            <w:tcW w:w="8707" w:type="dxa"/>
            <w:gridSpan w:val="2"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41F4">
              <w:rPr>
                <w:rFonts w:ascii="Times New Roman" w:hAnsi="Times New Roman"/>
                <w:b/>
                <w:i/>
                <w:sz w:val="24"/>
                <w:szCs w:val="24"/>
              </w:rPr>
              <w:t>Тема: «Зима»</w:t>
            </w:r>
          </w:p>
        </w:tc>
      </w:tr>
      <w:tr w:rsidR="000B39BC" w:rsidRPr="003441F4" w:rsidTr="00F921DB">
        <w:trPr>
          <w:trHeight w:val="249"/>
        </w:trPr>
        <w:tc>
          <w:tcPr>
            <w:tcW w:w="1066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На полянку, на лужок 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Тихо падает снежок.   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441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Но подул вдруг ветерок </w:t>
            </w:r>
            <w:r w:rsidRPr="003441F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Закружился весь снежок.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Пляшут все снежинки 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Белые пушинки. 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Покружилась звёздочка 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 воздухе немножко. 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Села и растаяла 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 моей ладошке.</w:t>
            </w:r>
          </w:p>
        </w:tc>
        <w:tc>
          <w:tcPr>
            <w:tcW w:w="5103" w:type="dxa"/>
          </w:tcPr>
          <w:p w:rsidR="000B39BC" w:rsidRPr="003441F4" w:rsidRDefault="000B39BC" w:rsidP="00F921DB">
            <w:pPr>
              <w:tabs>
                <w:tab w:val="left" w:pos="7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Хлопки</w:t>
            </w:r>
          </w:p>
          <w:p w:rsidR="000B39BC" w:rsidRPr="003441F4" w:rsidRDefault="000B39BC" w:rsidP="00F921DB">
            <w:pPr>
              <w:tabs>
                <w:tab w:val="left" w:pos="7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Приседание (поэтапное)</w:t>
            </w:r>
          </w:p>
          <w:p w:rsidR="000B39BC" w:rsidRPr="003441F4" w:rsidRDefault="000B39BC" w:rsidP="00F921DB">
            <w:pPr>
              <w:tabs>
                <w:tab w:val="left" w:pos="7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Раскачивание (руки вверх)</w:t>
            </w:r>
          </w:p>
          <w:p w:rsidR="000B39BC" w:rsidRPr="003441F4" w:rsidRDefault="000B39BC" w:rsidP="00F921DB">
            <w:pPr>
              <w:tabs>
                <w:tab w:val="left" w:pos="7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Кружимся</w:t>
            </w:r>
          </w:p>
          <w:p w:rsidR="000B39BC" w:rsidRPr="003441F4" w:rsidRDefault="000B39BC" w:rsidP="00F921DB">
            <w:pPr>
              <w:tabs>
                <w:tab w:val="left" w:pos="7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Притопываем</w:t>
            </w:r>
          </w:p>
          <w:p w:rsidR="000B39BC" w:rsidRPr="003441F4" w:rsidRDefault="000B39BC" w:rsidP="00F921DB">
            <w:pPr>
              <w:tabs>
                <w:tab w:val="left" w:pos="7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9BC" w:rsidRPr="003441F4" w:rsidRDefault="000B39BC" w:rsidP="00F921DB">
            <w:pPr>
              <w:tabs>
                <w:tab w:val="left" w:pos="7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Кружимся в одну сторону</w:t>
            </w:r>
          </w:p>
          <w:p w:rsidR="000B39BC" w:rsidRPr="003441F4" w:rsidRDefault="000B39BC" w:rsidP="00F921DB">
            <w:pPr>
              <w:tabs>
                <w:tab w:val="left" w:pos="7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Кружимся в другую сторону</w:t>
            </w:r>
          </w:p>
          <w:p w:rsidR="000B39BC" w:rsidRPr="003441F4" w:rsidRDefault="000B39BC" w:rsidP="00F921DB">
            <w:pPr>
              <w:tabs>
                <w:tab w:val="left" w:pos="7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 xml:space="preserve">Присели </w:t>
            </w:r>
          </w:p>
          <w:p w:rsidR="000B39BC" w:rsidRPr="003441F4" w:rsidRDefault="000B39BC" w:rsidP="00F921DB">
            <w:pPr>
              <w:tabs>
                <w:tab w:val="left" w:pos="7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Руки вытянули ладонями вверх</w:t>
            </w:r>
          </w:p>
        </w:tc>
      </w:tr>
      <w:tr w:rsidR="000B39BC" w:rsidRPr="003441F4" w:rsidTr="00F921DB">
        <w:trPr>
          <w:trHeight w:val="249"/>
        </w:trPr>
        <w:tc>
          <w:tcPr>
            <w:tcW w:w="1066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7" w:type="dxa"/>
            <w:gridSpan w:val="2"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41F4">
              <w:rPr>
                <w:rFonts w:ascii="Times New Roman" w:hAnsi="Times New Roman"/>
                <w:b/>
                <w:i/>
                <w:sz w:val="24"/>
                <w:szCs w:val="24"/>
              </w:rPr>
              <w:t>Тема: «Снежинки»</w:t>
            </w:r>
          </w:p>
        </w:tc>
      </w:tr>
      <w:tr w:rsidR="000B39BC" w:rsidRPr="003441F4" w:rsidTr="00F921DB">
        <w:trPr>
          <w:trHeight w:val="249"/>
        </w:trPr>
        <w:tc>
          <w:tcPr>
            <w:tcW w:w="1066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Кружатся, кружатся снежинки,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Как белые перья ложатся в перинки,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 xml:space="preserve">Перинки, подушки лежат на опушке. 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 xml:space="preserve">И зайца следы — как петельки, 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Украсили эти постельки.</w:t>
            </w:r>
            <w:r w:rsidRPr="003441F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Руки совершают плавные встречные движения, имитируя движения рук дирижера в оркестре</w:t>
            </w:r>
          </w:p>
        </w:tc>
      </w:tr>
      <w:tr w:rsidR="000B39BC" w:rsidRPr="003441F4" w:rsidTr="00F921DB">
        <w:trPr>
          <w:trHeight w:val="249"/>
        </w:trPr>
        <w:tc>
          <w:tcPr>
            <w:tcW w:w="1066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41F4"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3952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7" w:type="dxa"/>
            <w:gridSpan w:val="2"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41F4">
              <w:rPr>
                <w:rFonts w:ascii="Times New Roman" w:hAnsi="Times New Roman"/>
                <w:b/>
                <w:i/>
                <w:sz w:val="24"/>
                <w:szCs w:val="24"/>
              </w:rPr>
              <w:t>Тема: «Дикие животные»</w:t>
            </w:r>
          </w:p>
        </w:tc>
      </w:tr>
      <w:tr w:rsidR="000B39BC" w:rsidRPr="003441F4" w:rsidTr="00F921DB">
        <w:trPr>
          <w:trHeight w:val="249"/>
        </w:trPr>
        <w:tc>
          <w:tcPr>
            <w:tcW w:w="1066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Скачут, скачут во лесочке 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Зайцы серые клубочки 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Прыг-скок, прыг-скок-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Встал зайчонок на пенёк. 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Всех построил по порядку, 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стал показывать зарядку. 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Раз! Шагают все на месте. 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Два! Руками машут вместе. 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Три! Присели, дружно встали. 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Все за ушком почесали.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На четыре потянулись. 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Пять! Прогнулись и нагнулись. 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Шесть! Все встали дружно в ряд, 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Зашагали как отряд.</w:t>
            </w:r>
          </w:p>
        </w:tc>
        <w:tc>
          <w:tcPr>
            <w:tcW w:w="5103" w:type="dxa"/>
          </w:tcPr>
          <w:p w:rsidR="000B39BC" w:rsidRPr="003441F4" w:rsidRDefault="000B39BC" w:rsidP="00F921DB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прыжки на месте на 2-х ногах, 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руки возле груди («заячьи лапки») 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прыжки вперёд- назад 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встали 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рукой «отсчитываем» порядковые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Шаги на месте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«ножницы» руками перед собой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Присесть, встать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 тексту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 тексту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шаг- вправо, шаги на месте</w:t>
            </w:r>
          </w:p>
        </w:tc>
      </w:tr>
      <w:tr w:rsidR="000B39BC" w:rsidRPr="003441F4" w:rsidTr="00F921DB">
        <w:trPr>
          <w:trHeight w:val="249"/>
        </w:trPr>
        <w:tc>
          <w:tcPr>
            <w:tcW w:w="1066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41F4"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3952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7" w:type="dxa"/>
            <w:gridSpan w:val="2"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41F4">
              <w:rPr>
                <w:rFonts w:ascii="Times New Roman" w:hAnsi="Times New Roman"/>
                <w:b/>
                <w:i/>
                <w:sz w:val="24"/>
                <w:szCs w:val="24"/>
              </w:rPr>
              <w:t>Тема: «Посуда»</w:t>
            </w:r>
          </w:p>
        </w:tc>
      </w:tr>
      <w:tr w:rsidR="000B39BC" w:rsidRPr="003441F4" w:rsidTr="00F921DB">
        <w:trPr>
          <w:trHeight w:val="249"/>
        </w:trPr>
        <w:tc>
          <w:tcPr>
            <w:tcW w:w="1066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0B39BC" w:rsidRPr="003441F4" w:rsidRDefault="000B39BC" w:rsidP="00F921DB">
            <w:pPr>
              <w:shd w:val="clear" w:color="auto" w:fill="FFFFFF"/>
              <w:spacing w:after="0" w:line="240" w:lineRule="auto"/>
              <w:ind w:left="14" w:right="-61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Посуда ушла от Федоры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Посуда вперёд и вперёд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 полям, по болотам идёт.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Вот и чайник за кофейником бежит,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Тараторит, тараторит, дребезжит,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z w:val="24"/>
                <w:szCs w:val="24"/>
              </w:rPr>
              <w:t>А за ними блюдца- дшнъ-ля-ля!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Вдоль по улице несутся- дзынь- ля-ля!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На стаканы -дзынь- натыкаются. 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И стаканы- дзынъ- разбиваются! 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И бежит, бренчит, стучит сковорода: 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«Вы куда? Куда? Куда?» 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 за нею вилки, чашки да ложки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Скачут по дорожке.</w:t>
            </w:r>
          </w:p>
        </w:tc>
        <w:tc>
          <w:tcPr>
            <w:tcW w:w="5103" w:type="dxa"/>
          </w:tcPr>
          <w:p w:rsidR="000B39BC" w:rsidRPr="003441F4" w:rsidRDefault="000B39BC" w:rsidP="00F921DB">
            <w:pPr>
              <w:shd w:val="clear" w:color="auto" w:fill="FFFFFF"/>
              <w:spacing w:after="0" w:line="326" w:lineRule="exact"/>
              <w:ind w:right="161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разводим руками</w:t>
            </w:r>
          </w:p>
          <w:p w:rsidR="000B39BC" w:rsidRPr="003441F4" w:rsidRDefault="000B39BC" w:rsidP="00F921DB">
            <w:pPr>
              <w:shd w:val="clear" w:color="auto" w:fill="FFFFFF"/>
              <w:spacing w:after="0" w:line="326" w:lineRule="exact"/>
              <w:ind w:right="161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0B39BC" w:rsidRPr="003441F4" w:rsidRDefault="000B39BC" w:rsidP="00F921DB">
            <w:pPr>
              <w:shd w:val="clear" w:color="auto" w:fill="FFFFFF"/>
              <w:spacing w:after="0" w:line="326" w:lineRule="exact"/>
              <w:ind w:right="161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маршируем</w:t>
            </w:r>
          </w:p>
          <w:p w:rsidR="000B39BC" w:rsidRPr="003441F4" w:rsidRDefault="000B39BC" w:rsidP="00F921DB">
            <w:pPr>
              <w:shd w:val="clear" w:color="auto" w:fill="FFFFFF"/>
              <w:spacing w:after="0" w:line="326" w:lineRule="exact"/>
              <w:ind w:right="161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0B39BC" w:rsidRPr="003441F4" w:rsidRDefault="000B39BC" w:rsidP="00F921DB">
            <w:pPr>
              <w:shd w:val="clear" w:color="auto" w:fill="FFFFFF"/>
              <w:spacing w:after="0" w:line="326" w:lineRule="exact"/>
              <w:ind w:right="161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бег на месте</w:t>
            </w:r>
          </w:p>
          <w:p w:rsidR="000B39BC" w:rsidRPr="003441F4" w:rsidRDefault="000B39BC" w:rsidP="00F921DB">
            <w:pPr>
              <w:shd w:val="clear" w:color="auto" w:fill="FFFFFF"/>
              <w:spacing w:after="0" w:line="326" w:lineRule="exact"/>
              <w:ind w:right="161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0B39BC" w:rsidRPr="003441F4" w:rsidRDefault="000B39BC" w:rsidP="00F921DB">
            <w:pPr>
              <w:shd w:val="clear" w:color="auto" w:fill="FFFFFF"/>
              <w:spacing w:after="0" w:line="326" w:lineRule="exact"/>
              <w:ind w:right="161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0B39BC" w:rsidRPr="003441F4" w:rsidRDefault="000B39BC" w:rsidP="00F921DB">
            <w:pPr>
              <w:shd w:val="clear" w:color="auto" w:fill="FFFFFF"/>
              <w:spacing w:after="0" w:line="326" w:lineRule="exact"/>
              <w:ind w:right="1613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Маршируем, хлопок на «дзынь» 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Бег на месте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Грозим пальцем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Хлопки вперёд и назад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Прыжки на месте</w:t>
            </w:r>
          </w:p>
        </w:tc>
      </w:tr>
      <w:tr w:rsidR="000B39BC" w:rsidRPr="003441F4" w:rsidTr="00F921DB">
        <w:trPr>
          <w:trHeight w:val="249"/>
        </w:trPr>
        <w:tc>
          <w:tcPr>
            <w:tcW w:w="1066" w:type="dxa"/>
            <w:vMerge w:val="restart"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1F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1F4"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1692" w:type="dxa"/>
            <w:vMerge w:val="restart"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41F4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3952" w:type="dxa"/>
            <w:vMerge w:val="restart"/>
          </w:tcPr>
          <w:p w:rsidR="000B39BC" w:rsidRPr="003441F4" w:rsidRDefault="000B39BC" w:rsidP="00F921DB">
            <w:pPr>
              <w:shd w:val="clear" w:color="auto" w:fill="FFFFFF"/>
              <w:spacing w:after="0" w:line="240" w:lineRule="auto"/>
              <w:ind w:left="374"/>
              <w:rPr>
                <w:sz w:val="28"/>
                <w:szCs w:val="28"/>
              </w:rPr>
            </w:pPr>
            <w:r w:rsidRPr="003441F4">
              <w:rPr>
                <w:rFonts w:ascii="Times New Roman" w:hAnsi="Times New Roman"/>
                <w:b/>
                <w:bCs/>
                <w:spacing w:val="-21"/>
                <w:sz w:val="28"/>
                <w:szCs w:val="28"/>
              </w:rPr>
              <w:t>Неречевые  цели:</w:t>
            </w:r>
          </w:p>
          <w:p w:rsidR="000B39BC" w:rsidRPr="003441F4" w:rsidRDefault="000B39BC" w:rsidP="00983032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left="370" w:hanging="355"/>
              <w:rPr>
                <w:rFonts w:ascii="Times New Roman" w:hAnsi="Times New Roman"/>
                <w:sz w:val="28"/>
                <w:szCs w:val="28"/>
              </w:rPr>
            </w:pPr>
            <w:r w:rsidRPr="003441F4">
              <w:rPr>
                <w:rFonts w:ascii="Times New Roman" w:hAnsi="Times New Roman"/>
                <w:spacing w:val="-5"/>
                <w:sz w:val="28"/>
                <w:szCs w:val="28"/>
              </w:rPr>
              <w:t>развитие координации</w:t>
            </w:r>
          </w:p>
          <w:p w:rsidR="000B39BC" w:rsidRPr="003441F4" w:rsidRDefault="000B39BC" w:rsidP="00F921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3441F4">
              <w:rPr>
                <w:rFonts w:ascii="Times New Roman" w:hAnsi="Times New Roman"/>
                <w:spacing w:val="-5"/>
                <w:sz w:val="28"/>
                <w:szCs w:val="28"/>
              </w:rPr>
              <w:t>движений, ориентации в про</w:t>
            </w:r>
            <w:r w:rsidRPr="003441F4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 w:rsidRPr="003441F4">
              <w:rPr>
                <w:rFonts w:ascii="Times New Roman" w:hAnsi="Times New Roman"/>
                <w:spacing w:val="-11"/>
                <w:sz w:val="28"/>
                <w:szCs w:val="28"/>
              </w:rPr>
              <w:t>странстве;</w:t>
            </w:r>
          </w:p>
          <w:p w:rsidR="000B39BC" w:rsidRPr="003441F4" w:rsidRDefault="000B39BC" w:rsidP="00983032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3441F4">
              <w:rPr>
                <w:rFonts w:ascii="Times New Roman" w:hAnsi="Times New Roman"/>
                <w:spacing w:val="-6"/>
                <w:sz w:val="28"/>
                <w:szCs w:val="28"/>
              </w:rPr>
              <w:t>развитие слухового внимания, памяти;</w:t>
            </w:r>
          </w:p>
          <w:p w:rsidR="000B39BC" w:rsidRPr="003441F4" w:rsidRDefault="000B39BC" w:rsidP="00983032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3441F4">
              <w:rPr>
                <w:rFonts w:ascii="Times New Roman" w:hAnsi="Times New Roman"/>
                <w:spacing w:val="-5"/>
                <w:sz w:val="28"/>
                <w:szCs w:val="28"/>
              </w:rPr>
              <w:t>развитие фантазии, творческой инициативы;</w:t>
            </w:r>
          </w:p>
          <w:p w:rsidR="000B39BC" w:rsidRPr="003441F4" w:rsidRDefault="000B39BC" w:rsidP="00983032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left="370" w:right="-142" w:hanging="355"/>
              <w:rPr>
                <w:rFonts w:ascii="Times New Roman" w:hAnsi="Times New Roman"/>
                <w:sz w:val="28"/>
                <w:szCs w:val="28"/>
              </w:rPr>
            </w:pPr>
            <w:r w:rsidRPr="003441F4">
              <w:rPr>
                <w:rFonts w:ascii="Times New Roman" w:hAnsi="Times New Roman"/>
                <w:spacing w:val="-9"/>
                <w:sz w:val="28"/>
                <w:szCs w:val="28"/>
              </w:rPr>
              <w:t>регуляция мышечного тонуса.</w:t>
            </w:r>
            <w:r w:rsidRPr="003441F4">
              <w:rPr>
                <w:rFonts w:ascii="Times New Roman" w:hAnsi="Times New Roman"/>
                <w:spacing w:val="-9"/>
                <w:sz w:val="28"/>
                <w:szCs w:val="28"/>
              </w:rPr>
              <w:br/>
            </w:r>
          </w:p>
          <w:p w:rsidR="000B39BC" w:rsidRPr="003441F4" w:rsidRDefault="000B39BC" w:rsidP="00F921DB">
            <w:p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</w:p>
          <w:p w:rsidR="000B39BC" w:rsidRPr="003441F4" w:rsidRDefault="000B39BC" w:rsidP="00F921DB">
            <w:p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</w:p>
          <w:p w:rsidR="000B39BC" w:rsidRPr="003441F4" w:rsidRDefault="000B39BC" w:rsidP="00F921DB">
            <w:p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</w:p>
          <w:p w:rsidR="000B39BC" w:rsidRPr="003441F4" w:rsidRDefault="000B39BC" w:rsidP="00F921DB">
            <w:p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</w:p>
          <w:p w:rsidR="000B39BC" w:rsidRPr="003441F4" w:rsidRDefault="000B39BC" w:rsidP="00F921DB">
            <w:p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left="370" w:right="-142"/>
              <w:rPr>
                <w:rFonts w:ascii="Times New Roman" w:hAnsi="Times New Roman"/>
                <w:b/>
                <w:bCs/>
                <w:spacing w:val="-21"/>
                <w:sz w:val="28"/>
                <w:szCs w:val="28"/>
              </w:rPr>
            </w:pPr>
          </w:p>
          <w:p w:rsidR="000B39BC" w:rsidRPr="003441F4" w:rsidRDefault="000B39BC" w:rsidP="00F921DB">
            <w:p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/>
                <w:b/>
                <w:bCs/>
                <w:spacing w:val="-21"/>
                <w:sz w:val="28"/>
                <w:szCs w:val="28"/>
              </w:rPr>
            </w:pPr>
          </w:p>
          <w:p w:rsidR="000B39BC" w:rsidRPr="003441F4" w:rsidRDefault="000B39BC" w:rsidP="00F921DB">
            <w:p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/>
                <w:b/>
                <w:bCs/>
                <w:spacing w:val="-21"/>
                <w:sz w:val="28"/>
                <w:szCs w:val="28"/>
              </w:rPr>
            </w:pPr>
            <w:r w:rsidRPr="003441F4">
              <w:rPr>
                <w:rFonts w:ascii="Times New Roman" w:hAnsi="Times New Roman"/>
                <w:b/>
                <w:bCs/>
                <w:spacing w:val="-21"/>
                <w:sz w:val="28"/>
                <w:szCs w:val="28"/>
              </w:rPr>
              <w:t xml:space="preserve">             </w:t>
            </w:r>
          </w:p>
          <w:p w:rsidR="000B39BC" w:rsidRPr="003441F4" w:rsidRDefault="000B39BC" w:rsidP="00F921DB">
            <w:p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/>
                <w:b/>
                <w:bCs/>
                <w:spacing w:val="-21"/>
                <w:sz w:val="28"/>
                <w:szCs w:val="28"/>
              </w:rPr>
            </w:pPr>
          </w:p>
          <w:p w:rsidR="000B39BC" w:rsidRPr="003441F4" w:rsidRDefault="000B39BC" w:rsidP="00F921DB">
            <w:p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/>
                <w:b/>
                <w:bCs/>
                <w:spacing w:val="-21"/>
                <w:sz w:val="28"/>
                <w:szCs w:val="28"/>
              </w:rPr>
            </w:pPr>
          </w:p>
          <w:p w:rsidR="000B39BC" w:rsidRPr="003441F4" w:rsidRDefault="000B39BC" w:rsidP="00F921DB">
            <w:p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/>
                <w:b/>
                <w:bCs/>
                <w:spacing w:val="-21"/>
                <w:sz w:val="28"/>
                <w:szCs w:val="28"/>
              </w:rPr>
            </w:pPr>
          </w:p>
          <w:p w:rsidR="000B39BC" w:rsidRPr="003441F4" w:rsidRDefault="000B39BC" w:rsidP="00F921DB">
            <w:p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/>
                <w:b/>
                <w:bCs/>
                <w:spacing w:val="-21"/>
                <w:sz w:val="28"/>
                <w:szCs w:val="28"/>
              </w:rPr>
            </w:pPr>
          </w:p>
          <w:p w:rsidR="000B39BC" w:rsidRPr="003441F4" w:rsidRDefault="000B39BC" w:rsidP="00F921DB">
            <w:p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/>
                <w:b/>
                <w:bCs/>
                <w:spacing w:val="-21"/>
                <w:sz w:val="28"/>
                <w:szCs w:val="28"/>
              </w:rPr>
            </w:pPr>
          </w:p>
          <w:p w:rsidR="000B39BC" w:rsidRPr="003441F4" w:rsidRDefault="000B39BC" w:rsidP="00F921DB">
            <w:p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/>
                <w:b/>
                <w:bCs/>
                <w:spacing w:val="-21"/>
                <w:sz w:val="28"/>
                <w:szCs w:val="28"/>
              </w:rPr>
            </w:pPr>
          </w:p>
          <w:p w:rsidR="000B39BC" w:rsidRPr="003441F4" w:rsidRDefault="000B39BC" w:rsidP="00F921DB">
            <w:p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/>
                <w:b/>
                <w:bCs/>
                <w:spacing w:val="-21"/>
                <w:sz w:val="28"/>
                <w:szCs w:val="28"/>
              </w:rPr>
            </w:pPr>
          </w:p>
          <w:p w:rsidR="000B39BC" w:rsidRPr="003441F4" w:rsidRDefault="000B39BC" w:rsidP="00F921DB">
            <w:p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/>
                <w:b/>
                <w:bCs/>
                <w:spacing w:val="-21"/>
                <w:sz w:val="28"/>
                <w:szCs w:val="28"/>
              </w:rPr>
            </w:pPr>
          </w:p>
          <w:p w:rsidR="000B39BC" w:rsidRPr="003441F4" w:rsidRDefault="000B39BC" w:rsidP="00F921DB">
            <w:p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 w:rsidRPr="003441F4">
              <w:rPr>
                <w:rFonts w:ascii="Times New Roman" w:hAnsi="Times New Roman"/>
                <w:b/>
                <w:bCs/>
                <w:spacing w:val="-21"/>
                <w:sz w:val="28"/>
                <w:szCs w:val="28"/>
              </w:rPr>
              <w:t xml:space="preserve">          Речевые  цели:</w:t>
            </w:r>
          </w:p>
          <w:p w:rsidR="000B39BC" w:rsidRPr="003441F4" w:rsidRDefault="000B39BC" w:rsidP="00983032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3441F4">
              <w:rPr>
                <w:rFonts w:ascii="Times New Roman" w:hAnsi="Times New Roman"/>
                <w:spacing w:val="-5"/>
                <w:sz w:val="28"/>
                <w:szCs w:val="28"/>
              </w:rPr>
              <w:t>развитие координации речи с движением;</w:t>
            </w:r>
          </w:p>
          <w:p w:rsidR="000B39BC" w:rsidRPr="003441F4" w:rsidRDefault="000B39BC" w:rsidP="00983032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3441F4">
              <w:rPr>
                <w:rFonts w:ascii="Times New Roman" w:hAnsi="Times New Roman"/>
                <w:spacing w:val="-5"/>
                <w:sz w:val="28"/>
                <w:szCs w:val="28"/>
              </w:rPr>
              <w:t>развитие просодической стороны речи;</w:t>
            </w:r>
          </w:p>
          <w:p w:rsidR="000B39BC" w:rsidRPr="003441F4" w:rsidRDefault="000B39BC" w:rsidP="00983032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3441F4">
              <w:rPr>
                <w:rFonts w:ascii="Times New Roman" w:hAnsi="Times New Roman"/>
                <w:spacing w:val="-6"/>
                <w:sz w:val="28"/>
                <w:szCs w:val="28"/>
              </w:rPr>
              <w:t>развитие мимической и артикуляционной моторики;</w:t>
            </w:r>
          </w:p>
          <w:p w:rsidR="000B39BC" w:rsidRPr="003441F4" w:rsidRDefault="000B39BC" w:rsidP="00983032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3441F4">
              <w:rPr>
                <w:rFonts w:ascii="Times New Roman" w:hAnsi="Times New Roman"/>
                <w:spacing w:val="-5"/>
                <w:sz w:val="28"/>
                <w:szCs w:val="28"/>
              </w:rPr>
              <w:t>закрепление знаний по темам: «Весна», «Мамин день», «Мебель», «Ягоды», «Витамины»,</w:t>
            </w: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7" w:type="dxa"/>
            <w:gridSpan w:val="2"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41F4">
              <w:rPr>
                <w:rFonts w:ascii="Times New Roman" w:hAnsi="Times New Roman"/>
                <w:b/>
                <w:i/>
                <w:sz w:val="24"/>
                <w:szCs w:val="24"/>
              </w:rPr>
              <w:t>Тема: «Весна»</w:t>
            </w:r>
          </w:p>
        </w:tc>
      </w:tr>
      <w:tr w:rsidR="000B39BC" w:rsidRPr="003441F4" w:rsidTr="00F921DB">
        <w:trPr>
          <w:trHeight w:val="249"/>
        </w:trPr>
        <w:tc>
          <w:tcPr>
            <w:tcW w:w="1066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 нам весна шагает 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Быстрыми шагами 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 сугробы тают 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Под ее ногами, 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Чёрные проталины 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 полях видны. 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Верно, очень тёплые 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Ноги у весны.</w:t>
            </w:r>
          </w:p>
        </w:tc>
        <w:tc>
          <w:tcPr>
            <w:tcW w:w="5103" w:type="dxa"/>
          </w:tcPr>
          <w:p w:rsidR="000B39BC" w:rsidRPr="003441F4" w:rsidRDefault="000B39BC" w:rsidP="00F921DB">
            <w:pPr>
              <w:shd w:val="clear" w:color="auto" w:fill="FFFFFF"/>
              <w:spacing w:after="0" w:line="240" w:lineRule="auto"/>
              <w:ind w:left="14" w:right="12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Маршируем 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ind w:left="14" w:right="12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Маршируем 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ind w:left="14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Приседаем на по слоговой ритм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Посмотрели на разные стороны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Из-под ладони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Наклон, показываем на ноги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</w:pPr>
            <w:r w:rsidRPr="003441F4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Маршируем</w:t>
            </w:r>
          </w:p>
        </w:tc>
      </w:tr>
      <w:tr w:rsidR="000B39BC" w:rsidRPr="003441F4" w:rsidTr="00F921DB">
        <w:trPr>
          <w:trHeight w:val="249"/>
        </w:trPr>
        <w:tc>
          <w:tcPr>
            <w:tcW w:w="1066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7" w:type="dxa"/>
            <w:gridSpan w:val="2"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41F4">
              <w:rPr>
                <w:rFonts w:ascii="Times New Roman" w:hAnsi="Times New Roman"/>
                <w:b/>
                <w:i/>
                <w:sz w:val="24"/>
                <w:szCs w:val="24"/>
              </w:rPr>
              <w:t>Тема: «Мамин день»</w:t>
            </w:r>
          </w:p>
        </w:tc>
      </w:tr>
      <w:tr w:rsidR="000B39BC" w:rsidRPr="003441F4" w:rsidTr="00F921DB">
        <w:trPr>
          <w:trHeight w:val="249"/>
        </w:trPr>
        <w:tc>
          <w:tcPr>
            <w:tcW w:w="1066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Маме надо отдыхать. 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Маме хочется поспать, 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Я на цыпочках хожу. 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Я ее не разбужу. 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Тук, тук, тук 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Тук, тук, тук! 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Моих пяток слышен стук. 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Мои пяточки идут, 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Меня к мамочке ведут.</w:t>
            </w:r>
          </w:p>
        </w:tc>
        <w:tc>
          <w:tcPr>
            <w:tcW w:w="5103" w:type="dxa"/>
          </w:tcPr>
          <w:p w:rsidR="000B39BC" w:rsidRPr="003441F4" w:rsidRDefault="000B39BC" w:rsidP="00F921DB">
            <w:pPr>
              <w:shd w:val="clear" w:color="auto" w:fill="FFFFFF"/>
              <w:spacing w:after="0" w:line="240" w:lineRule="auto"/>
              <w:ind w:left="24" w:right="55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Шаги на месте, руки на поясе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ind w:left="24" w:right="55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ind w:left="24" w:right="557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Идём по кругу на носочках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Кулачки стучат друг о друга, стоим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 месте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Идём по кругу на пяточках,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9BC" w:rsidRPr="003441F4" w:rsidTr="00F921DB">
        <w:trPr>
          <w:trHeight w:val="249"/>
        </w:trPr>
        <w:tc>
          <w:tcPr>
            <w:tcW w:w="1066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41F4">
              <w:rPr>
                <w:rFonts w:ascii="Times New Roman" w:hAnsi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3952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7" w:type="dxa"/>
            <w:gridSpan w:val="2"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41F4">
              <w:rPr>
                <w:rFonts w:ascii="Times New Roman" w:hAnsi="Times New Roman"/>
                <w:b/>
                <w:i/>
                <w:sz w:val="24"/>
                <w:szCs w:val="24"/>
              </w:rPr>
              <w:t>Тема: «Мебель»</w:t>
            </w:r>
          </w:p>
        </w:tc>
      </w:tr>
      <w:tr w:rsidR="000B39BC" w:rsidRPr="003441F4" w:rsidTr="00F921DB">
        <w:trPr>
          <w:trHeight w:val="249"/>
        </w:trPr>
        <w:tc>
          <w:tcPr>
            <w:tcW w:w="1066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0B39BC" w:rsidRPr="003441F4" w:rsidRDefault="000B39BC" w:rsidP="00F921DB">
            <w:pPr>
              <w:shd w:val="clear" w:color="auto" w:fill="FFFFFF"/>
              <w:spacing w:after="0" w:line="240" w:lineRule="auto"/>
              <w:ind w:left="10" w:right="5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Федя в комнату вошёл 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ind w:left="10" w:right="557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 поставил сок на стол,</w:t>
            </w:r>
          </w:p>
          <w:p w:rsidR="000B39BC" w:rsidRPr="003441F4" w:rsidRDefault="000B39BC" w:rsidP="00F921DB">
            <w:pPr>
              <w:shd w:val="clear" w:color="auto" w:fill="FFFFFF"/>
              <w:tabs>
                <w:tab w:val="left" w:pos="240"/>
              </w:tabs>
              <w:spacing w:after="0" w:line="240" w:lineRule="auto"/>
              <w:ind w:firstLine="86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441F4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3441F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Лена в комнату впорхнула,</w:t>
            </w:r>
            <w:r w:rsidRPr="003441F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br/>
            </w:r>
            <w:r w:rsidRPr="003441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платьице взяла со стула.</w:t>
            </w:r>
          </w:p>
          <w:p w:rsidR="000B39BC" w:rsidRPr="003441F4" w:rsidRDefault="000B39BC" w:rsidP="00F921DB">
            <w:pPr>
              <w:widowControl w:val="0"/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-   Катя вынула жирафа,</w:t>
            </w:r>
            <w:r w:rsidRPr="003441F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br/>
            </w:r>
            <w:r w:rsidRPr="003441F4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 xml:space="preserve">Мяч </w:t>
            </w:r>
            <w:r w:rsidRPr="003441F4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r w:rsidRPr="003441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 гномика из шкафа.</w:t>
            </w:r>
          </w:p>
          <w:p w:rsidR="000B39BC" w:rsidRPr="003441F4" w:rsidRDefault="000B39BC" w:rsidP="00F921DB">
            <w:pPr>
              <w:widowControl w:val="0"/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  Чтобы ноги отдохнули,</w:t>
            </w:r>
            <w:r w:rsidRPr="003441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br/>
            </w:r>
            <w:r w:rsidRPr="003441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Посидим чуть-чуть на стуле.</w:t>
            </w:r>
          </w:p>
          <w:p w:rsidR="000B39BC" w:rsidRPr="003441F4" w:rsidRDefault="000B39BC" w:rsidP="00F921DB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r w:rsidRPr="003441F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Почитать хотим мы если,</w:t>
            </w:r>
            <w:r w:rsidRPr="003441F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br/>
            </w:r>
            <w:r w:rsidRPr="003441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То устроимся на кресле.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-  Если нужно детям спать,</w:t>
            </w:r>
            <w:r w:rsidRPr="003441F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br/>
            </w:r>
            <w:r w:rsidRPr="003441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то прилягут на кровать.</w:t>
            </w:r>
          </w:p>
        </w:tc>
        <w:tc>
          <w:tcPr>
            <w:tcW w:w="5103" w:type="dxa"/>
          </w:tcPr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По тексту</w:t>
            </w:r>
          </w:p>
        </w:tc>
      </w:tr>
      <w:tr w:rsidR="000B39BC" w:rsidRPr="003441F4" w:rsidTr="00F921DB">
        <w:trPr>
          <w:trHeight w:val="249"/>
        </w:trPr>
        <w:tc>
          <w:tcPr>
            <w:tcW w:w="1066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7" w:type="dxa"/>
            <w:gridSpan w:val="2"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41F4">
              <w:rPr>
                <w:rFonts w:ascii="Times New Roman" w:hAnsi="Times New Roman"/>
                <w:b/>
                <w:i/>
                <w:sz w:val="24"/>
                <w:szCs w:val="24"/>
              </w:rPr>
              <w:t>Тема: «Дача»</w:t>
            </w:r>
          </w:p>
        </w:tc>
      </w:tr>
      <w:tr w:rsidR="000B39BC" w:rsidRPr="003441F4" w:rsidTr="00F921DB">
        <w:trPr>
          <w:trHeight w:val="249"/>
        </w:trPr>
        <w:tc>
          <w:tcPr>
            <w:tcW w:w="1066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 xml:space="preserve">Мы едем в электричке: 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 xml:space="preserve">«Ура, ура, ура!» 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 xml:space="preserve">Стучат, стучат колеса: 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 xml:space="preserve">«Та-та! Та-та! Та-та!» 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 xml:space="preserve">Мелькают мимо сосны, 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 xml:space="preserve">И ели, и дома. 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 xml:space="preserve">Стучат, стучат колеса 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 xml:space="preserve">«Да-да! Да-да! Да-да!» 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 xml:space="preserve">На даче ждет нас Мурка, 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 xml:space="preserve">Дружище верный Рекс, 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Приедем мы на дачу –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Пойдем все вместе в лес.</w:t>
            </w:r>
          </w:p>
        </w:tc>
        <w:tc>
          <w:tcPr>
            <w:tcW w:w="5103" w:type="dxa"/>
          </w:tcPr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Имитируем движения поезда,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Руки вверх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Отбиваем ритм ногами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Хлопки вытянутыми руками назад и вперёд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Отбиваем ритм ногами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«Гладим кошку»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«Пожимаем лапу пса»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Держим перед собой руль, имитируем движ.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Маршируем</w:t>
            </w:r>
          </w:p>
        </w:tc>
      </w:tr>
      <w:tr w:rsidR="000B39BC" w:rsidRPr="003441F4" w:rsidTr="00F921DB">
        <w:trPr>
          <w:trHeight w:val="249"/>
        </w:trPr>
        <w:tc>
          <w:tcPr>
            <w:tcW w:w="1066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41F4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3952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7" w:type="dxa"/>
            <w:gridSpan w:val="2"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41F4">
              <w:rPr>
                <w:rFonts w:ascii="Times New Roman" w:hAnsi="Times New Roman"/>
                <w:b/>
                <w:i/>
                <w:sz w:val="24"/>
                <w:szCs w:val="24"/>
              </w:rPr>
              <w:t>Тема: «Ягоды»</w:t>
            </w:r>
          </w:p>
        </w:tc>
      </w:tr>
      <w:tr w:rsidR="000B39BC" w:rsidRPr="003441F4" w:rsidTr="00F921DB">
        <w:trPr>
          <w:trHeight w:val="249"/>
        </w:trPr>
        <w:tc>
          <w:tcPr>
            <w:tcW w:w="1066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0B39BC" w:rsidRPr="003441F4" w:rsidRDefault="000B39BC" w:rsidP="00F921DB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 веток ягоды снимаю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И в лукошко собираю.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Ягод - полное </w:t>
            </w:r>
            <w:r w:rsidRPr="003441F4">
              <w:rPr>
                <w:rFonts w:ascii="Times New Roman" w:hAnsi="Times New Roman"/>
                <w:smallCaps/>
                <w:color w:val="000000"/>
                <w:spacing w:val="-12"/>
                <w:sz w:val="24"/>
                <w:szCs w:val="24"/>
              </w:rPr>
              <w:t xml:space="preserve">лукошко </w:t>
            </w:r>
            <w:r w:rsidRPr="003441F4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!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 попробую немножко.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441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 поем ещё чуть-чуть-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Легче будет к дому путь.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 поем ещё малинки.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Сколько ягодок в корзинке? 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Раз, два, три, четыре, пять...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sz w:val="24"/>
                <w:szCs w:val="24"/>
              </w:rPr>
              <w:t>Снова буду собирать!</w:t>
            </w:r>
          </w:p>
        </w:tc>
        <w:tc>
          <w:tcPr>
            <w:tcW w:w="5103" w:type="dxa"/>
          </w:tcPr>
          <w:p w:rsidR="000B39BC" w:rsidRPr="003441F4" w:rsidRDefault="000B39BC" w:rsidP="00F921DB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Руки вверх, поочерёдно левой и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ind w:left="38" w:right="111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правой «рвём» ягоды.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ind w:left="38" w:right="1114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«Кладём» ягоды в лукошко.</w:t>
            </w:r>
          </w:p>
          <w:p w:rsidR="000B39BC" w:rsidRPr="003441F4" w:rsidRDefault="000B39BC" w:rsidP="00F921DB">
            <w:pPr>
              <w:shd w:val="clear" w:color="auto" w:fill="FFFFFF"/>
              <w:tabs>
                <w:tab w:val="left" w:pos="4655"/>
              </w:tabs>
              <w:spacing w:after="0" w:line="240" w:lineRule="auto"/>
              <w:ind w:left="-132" w:right="-108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Пальчики делаем в кольцо – сгибаем разгибаем 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Подносим левую щепотку пальцев ко рту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Подносим правую  щепотку пальцев ко рту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Маршируем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Разводим руки в стороны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Хлопки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Хлопки вперёд и назад</w:t>
            </w:r>
          </w:p>
        </w:tc>
      </w:tr>
      <w:tr w:rsidR="000B39BC" w:rsidRPr="003441F4" w:rsidTr="00F921DB">
        <w:trPr>
          <w:trHeight w:val="249"/>
        </w:trPr>
        <w:tc>
          <w:tcPr>
            <w:tcW w:w="1066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7" w:type="dxa"/>
            <w:gridSpan w:val="2"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41F4">
              <w:rPr>
                <w:rFonts w:ascii="Times New Roman" w:hAnsi="Times New Roman"/>
                <w:b/>
                <w:i/>
                <w:sz w:val="24"/>
                <w:szCs w:val="24"/>
              </w:rPr>
              <w:t>Тема: «Витамины»</w:t>
            </w:r>
          </w:p>
        </w:tc>
      </w:tr>
      <w:tr w:rsidR="000B39BC" w:rsidRPr="003441F4" w:rsidTr="00F921DB">
        <w:trPr>
          <w:trHeight w:val="249"/>
        </w:trPr>
        <w:tc>
          <w:tcPr>
            <w:tcW w:w="1066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0B39BC" w:rsidRPr="003441F4" w:rsidRDefault="000B39BC" w:rsidP="00F9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w w:val="92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3"/>
                <w:w w:val="92"/>
                <w:sz w:val="24"/>
                <w:szCs w:val="24"/>
              </w:rPr>
              <w:t xml:space="preserve">Вот на грядке, посмотри: 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Есть арбузы-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ind w:left="40" w:right="2149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4"/>
                <w:w w:val="92"/>
                <w:sz w:val="24"/>
                <w:szCs w:val="24"/>
              </w:rPr>
              <w:t>1, 2 ,3,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w w:val="92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2"/>
                <w:w w:val="92"/>
                <w:sz w:val="24"/>
                <w:szCs w:val="24"/>
              </w:rPr>
              <w:t xml:space="preserve">А на ветке - абрикос. 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w w:val="92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1"/>
                <w:w w:val="92"/>
                <w:sz w:val="24"/>
                <w:szCs w:val="24"/>
              </w:rPr>
              <w:t xml:space="preserve">Он на солнце так подрос! 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w w:val="92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3"/>
                <w:w w:val="92"/>
                <w:sz w:val="24"/>
                <w:szCs w:val="24"/>
              </w:rPr>
              <w:t xml:space="preserve">Ты за ним тянись, тянись, </w:t>
            </w:r>
          </w:p>
          <w:p w:rsidR="000B39BC" w:rsidRPr="003441F4" w:rsidRDefault="000B39BC" w:rsidP="00F9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1"/>
                <w:w w:val="92"/>
                <w:sz w:val="24"/>
                <w:szCs w:val="24"/>
              </w:rPr>
              <w:t>Но смотри, не оступись!</w:t>
            </w:r>
          </w:p>
        </w:tc>
        <w:tc>
          <w:tcPr>
            <w:tcW w:w="5103" w:type="dxa"/>
          </w:tcPr>
          <w:p w:rsidR="000B39BC" w:rsidRPr="003441F4" w:rsidRDefault="000B39BC" w:rsidP="00F921DB">
            <w:pPr>
              <w:shd w:val="clear" w:color="auto" w:fill="FFFFFF"/>
              <w:spacing w:after="0" w:line="240" w:lineRule="auto"/>
              <w:ind w:right="1075"/>
              <w:rPr>
                <w:rFonts w:ascii="Times New Roman" w:hAnsi="Times New Roman"/>
                <w:color w:val="000000"/>
                <w:spacing w:val="-2"/>
                <w:w w:val="92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1"/>
                <w:w w:val="92"/>
                <w:sz w:val="24"/>
                <w:szCs w:val="24"/>
              </w:rPr>
              <w:t xml:space="preserve">Наклон, смотрим из -под ладони </w:t>
            </w:r>
            <w:r w:rsidRPr="003441F4">
              <w:rPr>
                <w:rFonts w:ascii="Times New Roman" w:hAnsi="Times New Roman"/>
                <w:color w:val="000000"/>
                <w:spacing w:val="-2"/>
                <w:w w:val="92"/>
                <w:sz w:val="24"/>
                <w:szCs w:val="24"/>
              </w:rPr>
              <w:t xml:space="preserve">Округлили руки 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ind w:right="1075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3"/>
                <w:w w:val="92"/>
                <w:sz w:val="24"/>
                <w:szCs w:val="24"/>
              </w:rPr>
              <w:t>Топаем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2"/>
                <w:w w:val="92"/>
                <w:sz w:val="24"/>
                <w:szCs w:val="24"/>
              </w:rPr>
              <w:t>Хлопки вытянутыми руками назад и вперёд Топаем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ind w:right="1075"/>
              <w:rPr>
                <w:rFonts w:ascii="Times New Roman" w:hAnsi="Times New Roman"/>
                <w:color w:val="000000"/>
                <w:spacing w:val="-2"/>
                <w:w w:val="92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2"/>
                <w:w w:val="92"/>
                <w:sz w:val="24"/>
                <w:szCs w:val="24"/>
              </w:rPr>
              <w:t>Тянемся на носочках, руки вверх</w:t>
            </w:r>
          </w:p>
          <w:p w:rsidR="000B39BC" w:rsidRPr="003441F4" w:rsidRDefault="000B39BC" w:rsidP="00F921DB">
            <w:pPr>
              <w:shd w:val="clear" w:color="auto" w:fill="FFFFFF"/>
              <w:spacing w:after="0" w:line="240" w:lineRule="auto"/>
              <w:ind w:right="1075"/>
              <w:rPr>
                <w:rFonts w:ascii="Times New Roman" w:hAnsi="Times New Roman"/>
                <w:sz w:val="24"/>
                <w:szCs w:val="24"/>
              </w:rPr>
            </w:pPr>
            <w:r w:rsidRPr="003441F4">
              <w:rPr>
                <w:rFonts w:ascii="Times New Roman" w:hAnsi="Times New Roman"/>
                <w:color w:val="000000"/>
                <w:spacing w:val="-1"/>
                <w:w w:val="92"/>
                <w:sz w:val="24"/>
                <w:szCs w:val="24"/>
              </w:rPr>
              <w:t>Грозим пальцем</w:t>
            </w:r>
          </w:p>
        </w:tc>
      </w:tr>
    </w:tbl>
    <w:p w:rsidR="000B39BC" w:rsidRPr="00052A18" w:rsidRDefault="000B39BC" w:rsidP="00983032">
      <w:pPr>
        <w:jc w:val="center"/>
        <w:rPr>
          <w:rFonts w:ascii="Times New Roman" w:hAnsi="Times New Roman"/>
          <w:sz w:val="24"/>
          <w:szCs w:val="24"/>
        </w:rPr>
      </w:pPr>
    </w:p>
    <w:p w:rsidR="000B39BC" w:rsidRPr="00983032" w:rsidRDefault="000B39BC">
      <w:pPr>
        <w:rPr>
          <w:rFonts w:ascii="Times New Roman" w:hAnsi="Times New Roman"/>
          <w:sz w:val="28"/>
          <w:szCs w:val="28"/>
        </w:rPr>
      </w:pPr>
    </w:p>
    <w:sectPr w:rsidR="000B39BC" w:rsidRPr="00983032" w:rsidSect="00513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83A66C6"/>
    <w:lvl w:ilvl="0">
      <w:numFmt w:val="bullet"/>
      <w:lvlText w:val="*"/>
      <w:lvlJc w:val="left"/>
    </w:lvl>
  </w:abstractNum>
  <w:abstractNum w:abstractNumId="1">
    <w:nsid w:val="32104BAF"/>
    <w:multiLevelType w:val="hybridMultilevel"/>
    <w:tmpl w:val="87A41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F07CA"/>
    <w:multiLevelType w:val="hybridMultilevel"/>
    <w:tmpl w:val="EEE8B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526"/>
    <w:rsid w:val="00045B21"/>
    <w:rsid w:val="00052A18"/>
    <w:rsid w:val="00057E96"/>
    <w:rsid w:val="000B39BC"/>
    <w:rsid w:val="000D356E"/>
    <w:rsid w:val="000E533A"/>
    <w:rsid w:val="00101C65"/>
    <w:rsid w:val="00124688"/>
    <w:rsid w:val="00132C44"/>
    <w:rsid w:val="00224E25"/>
    <w:rsid w:val="0022563A"/>
    <w:rsid w:val="00281208"/>
    <w:rsid w:val="003146E6"/>
    <w:rsid w:val="003441F4"/>
    <w:rsid w:val="00347910"/>
    <w:rsid w:val="003926D1"/>
    <w:rsid w:val="003A0499"/>
    <w:rsid w:val="003F4025"/>
    <w:rsid w:val="003F45E3"/>
    <w:rsid w:val="004226DF"/>
    <w:rsid w:val="00452703"/>
    <w:rsid w:val="00492C65"/>
    <w:rsid w:val="004A75F6"/>
    <w:rsid w:val="004A7BF4"/>
    <w:rsid w:val="004B6D21"/>
    <w:rsid w:val="00513098"/>
    <w:rsid w:val="00554E95"/>
    <w:rsid w:val="00556B00"/>
    <w:rsid w:val="005949D1"/>
    <w:rsid w:val="005D6378"/>
    <w:rsid w:val="00615710"/>
    <w:rsid w:val="00660172"/>
    <w:rsid w:val="00681969"/>
    <w:rsid w:val="0069328E"/>
    <w:rsid w:val="006B4B2D"/>
    <w:rsid w:val="006D32C2"/>
    <w:rsid w:val="007120A0"/>
    <w:rsid w:val="00754496"/>
    <w:rsid w:val="007822C8"/>
    <w:rsid w:val="00792D72"/>
    <w:rsid w:val="00794989"/>
    <w:rsid w:val="007A5B69"/>
    <w:rsid w:val="0083133B"/>
    <w:rsid w:val="00833078"/>
    <w:rsid w:val="00871BF9"/>
    <w:rsid w:val="00875526"/>
    <w:rsid w:val="00877F2E"/>
    <w:rsid w:val="008B0F75"/>
    <w:rsid w:val="00925D19"/>
    <w:rsid w:val="00952274"/>
    <w:rsid w:val="009546E1"/>
    <w:rsid w:val="00983032"/>
    <w:rsid w:val="009E51A6"/>
    <w:rsid w:val="00A50564"/>
    <w:rsid w:val="00A70485"/>
    <w:rsid w:val="00AA350F"/>
    <w:rsid w:val="00B14B54"/>
    <w:rsid w:val="00B611FC"/>
    <w:rsid w:val="00B63D71"/>
    <w:rsid w:val="00BF3138"/>
    <w:rsid w:val="00C20729"/>
    <w:rsid w:val="00C60ED9"/>
    <w:rsid w:val="00D42125"/>
    <w:rsid w:val="00D446DC"/>
    <w:rsid w:val="00E04F64"/>
    <w:rsid w:val="00E325D1"/>
    <w:rsid w:val="00E633DC"/>
    <w:rsid w:val="00E92264"/>
    <w:rsid w:val="00ED44FC"/>
    <w:rsid w:val="00F921DB"/>
    <w:rsid w:val="00F95687"/>
    <w:rsid w:val="00FA7468"/>
    <w:rsid w:val="00FE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09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55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Normal"/>
    <w:uiPriority w:val="99"/>
    <w:rsid w:val="00875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DefaultParagraphFont"/>
    <w:uiPriority w:val="99"/>
    <w:rsid w:val="00875526"/>
    <w:rPr>
      <w:rFonts w:ascii="Times New Roman" w:hAnsi="Times New Roman" w:cs="Times New Roman"/>
      <w:sz w:val="32"/>
      <w:szCs w:val="32"/>
    </w:rPr>
  </w:style>
  <w:style w:type="paragraph" w:customStyle="1" w:styleId="Style1">
    <w:name w:val="Style1"/>
    <w:basedOn w:val="Normal"/>
    <w:uiPriority w:val="99"/>
    <w:rsid w:val="00875526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875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Normal"/>
    <w:uiPriority w:val="99"/>
    <w:rsid w:val="00875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DefaultParagraphFont"/>
    <w:uiPriority w:val="99"/>
    <w:rsid w:val="00875526"/>
    <w:rPr>
      <w:rFonts w:ascii="Times New Roman" w:hAnsi="Times New Roman" w:cs="Times New Roman"/>
      <w:i/>
      <w:iCs/>
      <w:sz w:val="34"/>
      <w:szCs w:val="34"/>
    </w:rPr>
  </w:style>
  <w:style w:type="paragraph" w:customStyle="1" w:styleId="Style2">
    <w:name w:val="Style2"/>
    <w:basedOn w:val="Normal"/>
    <w:uiPriority w:val="99"/>
    <w:rsid w:val="00FA7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FA7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9">
    <w:name w:val="Font Style69"/>
    <w:basedOn w:val="DefaultParagraphFont"/>
    <w:uiPriority w:val="99"/>
    <w:rsid w:val="00FA7468"/>
    <w:rPr>
      <w:rFonts w:ascii="Times New Roman" w:hAnsi="Times New Roman" w:cs="Times New Roman"/>
      <w:sz w:val="30"/>
      <w:szCs w:val="30"/>
    </w:rPr>
  </w:style>
  <w:style w:type="paragraph" w:customStyle="1" w:styleId="Style15">
    <w:name w:val="Style15"/>
    <w:basedOn w:val="Normal"/>
    <w:uiPriority w:val="99"/>
    <w:rsid w:val="00FA7468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Normal"/>
    <w:uiPriority w:val="99"/>
    <w:rsid w:val="00FA7468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0">
    <w:name w:val="Font Style70"/>
    <w:basedOn w:val="DefaultParagraphFont"/>
    <w:uiPriority w:val="99"/>
    <w:rsid w:val="00FA7468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Normal"/>
    <w:uiPriority w:val="99"/>
    <w:rsid w:val="00FA7468"/>
    <w:pPr>
      <w:widowControl w:val="0"/>
      <w:autoSpaceDE w:val="0"/>
      <w:autoSpaceDN w:val="0"/>
      <w:adjustRightInd w:val="0"/>
      <w:spacing w:after="0" w:line="410" w:lineRule="exact"/>
      <w:ind w:firstLine="88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1">
    <w:name w:val="Font Style61"/>
    <w:basedOn w:val="DefaultParagraphFont"/>
    <w:uiPriority w:val="99"/>
    <w:rsid w:val="00FA7468"/>
    <w:rPr>
      <w:rFonts w:ascii="Times New Roman" w:hAnsi="Times New Roman" w:cs="Times New Roman"/>
      <w:sz w:val="32"/>
      <w:szCs w:val="32"/>
    </w:rPr>
  </w:style>
  <w:style w:type="paragraph" w:customStyle="1" w:styleId="Style7">
    <w:name w:val="Style7"/>
    <w:basedOn w:val="Normal"/>
    <w:uiPriority w:val="99"/>
    <w:rsid w:val="00FA7468"/>
    <w:pPr>
      <w:widowControl w:val="0"/>
      <w:autoSpaceDE w:val="0"/>
      <w:autoSpaceDN w:val="0"/>
      <w:adjustRightInd w:val="0"/>
      <w:spacing w:after="0" w:line="40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Normal"/>
    <w:uiPriority w:val="99"/>
    <w:rsid w:val="00FA7468"/>
    <w:pPr>
      <w:widowControl w:val="0"/>
      <w:autoSpaceDE w:val="0"/>
      <w:autoSpaceDN w:val="0"/>
      <w:adjustRightInd w:val="0"/>
      <w:spacing w:after="0" w:line="41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6">
    <w:name w:val="Font Style66"/>
    <w:basedOn w:val="DefaultParagraphFont"/>
    <w:uiPriority w:val="99"/>
    <w:rsid w:val="00224E25"/>
    <w:rPr>
      <w:rFonts w:ascii="Times New Roman" w:hAnsi="Times New Roman" w:cs="Times New Roman"/>
      <w:b/>
      <w:bCs/>
      <w:smallCaps/>
      <w:sz w:val="30"/>
      <w:szCs w:val="30"/>
    </w:rPr>
  </w:style>
  <w:style w:type="character" w:customStyle="1" w:styleId="FontStyle60">
    <w:name w:val="Font Style60"/>
    <w:basedOn w:val="DefaultParagraphFont"/>
    <w:uiPriority w:val="99"/>
    <w:rsid w:val="00224E25"/>
    <w:rPr>
      <w:rFonts w:ascii="Times New Roman" w:hAnsi="Times New Roman" w:cs="Times New Roman"/>
      <w:b/>
      <w:bCs/>
      <w:i/>
      <w:iCs/>
      <w:sz w:val="32"/>
      <w:szCs w:val="32"/>
    </w:rPr>
  </w:style>
  <w:style w:type="paragraph" w:customStyle="1" w:styleId="Style12">
    <w:name w:val="Style12"/>
    <w:basedOn w:val="Normal"/>
    <w:uiPriority w:val="99"/>
    <w:rsid w:val="00224E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Normal"/>
    <w:uiPriority w:val="99"/>
    <w:rsid w:val="00224E25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DefaultParagraphFont"/>
    <w:uiPriority w:val="99"/>
    <w:rsid w:val="00281208"/>
    <w:rPr>
      <w:rFonts w:ascii="Times New Roman" w:hAnsi="Times New Roman" w:cs="Times New Roman"/>
      <w:b/>
      <w:bCs/>
      <w:i/>
      <w:iCs/>
      <w:sz w:val="32"/>
      <w:szCs w:val="32"/>
    </w:rPr>
  </w:style>
  <w:style w:type="character" w:customStyle="1" w:styleId="FontStyle68">
    <w:name w:val="Font Style68"/>
    <w:basedOn w:val="DefaultParagraphFont"/>
    <w:uiPriority w:val="99"/>
    <w:rsid w:val="0028120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Normal"/>
    <w:uiPriority w:val="99"/>
    <w:rsid w:val="002812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Normal"/>
    <w:uiPriority w:val="99"/>
    <w:rsid w:val="00281208"/>
    <w:pPr>
      <w:widowControl w:val="0"/>
      <w:autoSpaceDE w:val="0"/>
      <w:autoSpaceDN w:val="0"/>
      <w:adjustRightInd w:val="0"/>
      <w:spacing w:after="0" w:line="73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Normal"/>
    <w:uiPriority w:val="99"/>
    <w:rsid w:val="002812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3">
    <w:name w:val="Font Style63"/>
    <w:basedOn w:val="DefaultParagraphFont"/>
    <w:uiPriority w:val="99"/>
    <w:rsid w:val="0028120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5">
    <w:name w:val="Style45"/>
    <w:basedOn w:val="Normal"/>
    <w:uiPriority w:val="99"/>
    <w:rsid w:val="00BF3138"/>
    <w:pPr>
      <w:widowControl w:val="0"/>
      <w:autoSpaceDE w:val="0"/>
      <w:autoSpaceDN w:val="0"/>
      <w:adjustRightInd w:val="0"/>
      <w:spacing w:after="0" w:line="414" w:lineRule="exact"/>
      <w:ind w:firstLine="16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Normal"/>
    <w:uiPriority w:val="99"/>
    <w:rsid w:val="00BF3138"/>
    <w:pPr>
      <w:widowControl w:val="0"/>
      <w:autoSpaceDE w:val="0"/>
      <w:autoSpaceDN w:val="0"/>
      <w:adjustRightInd w:val="0"/>
      <w:spacing w:after="0" w:line="410" w:lineRule="exact"/>
      <w:ind w:firstLine="186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4">
    <w:name w:val="Style54"/>
    <w:basedOn w:val="Normal"/>
    <w:uiPriority w:val="99"/>
    <w:rsid w:val="00C60ED9"/>
    <w:pPr>
      <w:widowControl w:val="0"/>
      <w:autoSpaceDE w:val="0"/>
      <w:autoSpaceDN w:val="0"/>
      <w:adjustRightInd w:val="0"/>
      <w:spacing w:after="0" w:line="366" w:lineRule="exact"/>
      <w:ind w:firstLine="1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2">
    <w:name w:val="Style42"/>
    <w:basedOn w:val="Normal"/>
    <w:uiPriority w:val="99"/>
    <w:rsid w:val="00C60E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DefaultParagraphFont"/>
    <w:uiPriority w:val="99"/>
    <w:rsid w:val="00E9226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3">
    <w:name w:val="Style13"/>
    <w:basedOn w:val="Normal"/>
    <w:uiPriority w:val="99"/>
    <w:rsid w:val="00E92264"/>
    <w:pPr>
      <w:widowControl w:val="0"/>
      <w:autoSpaceDE w:val="0"/>
      <w:autoSpaceDN w:val="0"/>
      <w:adjustRightInd w:val="0"/>
      <w:spacing w:after="0" w:line="36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8">
    <w:name w:val="Style38"/>
    <w:basedOn w:val="Normal"/>
    <w:uiPriority w:val="99"/>
    <w:rsid w:val="009E51A6"/>
    <w:pPr>
      <w:widowControl w:val="0"/>
      <w:autoSpaceDE w:val="0"/>
      <w:autoSpaceDN w:val="0"/>
      <w:adjustRightInd w:val="0"/>
      <w:spacing w:after="0" w:line="410" w:lineRule="exact"/>
      <w:ind w:firstLine="13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Normal"/>
    <w:uiPriority w:val="99"/>
    <w:rsid w:val="009E51A6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9">
    <w:name w:val="Style49"/>
    <w:basedOn w:val="Normal"/>
    <w:uiPriority w:val="99"/>
    <w:rsid w:val="009E51A6"/>
    <w:pPr>
      <w:widowControl w:val="0"/>
      <w:autoSpaceDE w:val="0"/>
      <w:autoSpaceDN w:val="0"/>
      <w:adjustRightInd w:val="0"/>
      <w:spacing w:after="0" w:line="84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1">
    <w:name w:val="Style51"/>
    <w:basedOn w:val="Normal"/>
    <w:uiPriority w:val="99"/>
    <w:rsid w:val="009E51A6"/>
    <w:pPr>
      <w:widowControl w:val="0"/>
      <w:autoSpaceDE w:val="0"/>
      <w:autoSpaceDN w:val="0"/>
      <w:adjustRightInd w:val="0"/>
      <w:spacing w:after="0" w:line="36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Normal"/>
    <w:uiPriority w:val="99"/>
    <w:rsid w:val="007120A0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4">
    <w:name w:val="Style34"/>
    <w:basedOn w:val="Normal"/>
    <w:uiPriority w:val="99"/>
    <w:rsid w:val="007120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1">
    <w:name w:val="Font Style71"/>
    <w:basedOn w:val="DefaultParagraphFont"/>
    <w:uiPriority w:val="99"/>
    <w:rsid w:val="007120A0"/>
    <w:rPr>
      <w:rFonts w:ascii="Times New Roman" w:hAnsi="Times New Roman" w:cs="Times New Roman"/>
      <w:sz w:val="12"/>
      <w:szCs w:val="12"/>
    </w:rPr>
  </w:style>
  <w:style w:type="paragraph" w:customStyle="1" w:styleId="Style44">
    <w:name w:val="Style44"/>
    <w:basedOn w:val="Normal"/>
    <w:uiPriority w:val="99"/>
    <w:rsid w:val="00057E96"/>
    <w:pPr>
      <w:widowControl w:val="0"/>
      <w:autoSpaceDE w:val="0"/>
      <w:autoSpaceDN w:val="0"/>
      <w:adjustRightInd w:val="0"/>
      <w:spacing w:after="0" w:line="396" w:lineRule="exact"/>
      <w:ind w:firstLine="134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Normal"/>
    <w:uiPriority w:val="99"/>
    <w:rsid w:val="00057E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2">
    <w:name w:val="Font Style72"/>
    <w:basedOn w:val="DefaultParagraphFont"/>
    <w:uiPriority w:val="99"/>
    <w:rsid w:val="00057E9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Normal"/>
    <w:uiPriority w:val="99"/>
    <w:rsid w:val="00792D72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Normal"/>
    <w:uiPriority w:val="99"/>
    <w:rsid w:val="00792D72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Normal"/>
    <w:uiPriority w:val="99"/>
    <w:rsid w:val="00B63D71"/>
    <w:pPr>
      <w:widowControl w:val="0"/>
      <w:autoSpaceDE w:val="0"/>
      <w:autoSpaceDN w:val="0"/>
      <w:adjustRightInd w:val="0"/>
      <w:spacing w:after="0" w:line="409" w:lineRule="exact"/>
      <w:ind w:firstLine="200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5">
    <w:name w:val="Style55"/>
    <w:basedOn w:val="Normal"/>
    <w:uiPriority w:val="99"/>
    <w:rsid w:val="00B63D71"/>
    <w:pPr>
      <w:widowControl w:val="0"/>
      <w:autoSpaceDE w:val="0"/>
      <w:autoSpaceDN w:val="0"/>
      <w:adjustRightInd w:val="0"/>
      <w:spacing w:after="0" w:line="407" w:lineRule="exact"/>
      <w:ind w:firstLine="179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7">
    <w:name w:val="Style47"/>
    <w:basedOn w:val="Normal"/>
    <w:uiPriority w:val="99"/>
    <w:rsid w:val="00124688"/>
    <w:pPr>
      <w:widowControl w:val="0"/>
      <w:autoSpaceDE w:val="0"/>
      <w:autoSpaceDN w:val="0"/>
      <w:adjustRightInd w:val="0"/>
      <w:spacing w:after="0" w:line="36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1">
    <w:name w:val="Style41"/>
    <w:basedOn w:val="Normal"/>
    <w:uiPriority w:val="99"/>
    <w:rsid w:val="001246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8">
    <w:name w:val="Font Style78"/>
    <w:basedOn w:val="DefaultParagraphFont"/>
    <w:uiPriority w:val="99"/>
    <w:rsid w:val="00124688"/>
    <w:rPr>
      <w:rFonts w:ascii="Microsoft Sans Serif" w:hAnsi="Microsoft Sans Serif" w:cs="Microsoft Sans Serif"/>
      <w:b/>
      <w:bCs/>
      <w:i/>
      <w:iCs/>
      <w:sz w:val="22"/>
      <w:szCs w:val="22"/>
    </w:rPr>
  </w:style>
  <w:style w:type="character" w:customStyle="1" w:styleId="a">
    <w:name w:val="Подпись к таблице_"/>
    <w:basedOn w:val="DefaultParagraphFont"/>
    <w:link w:val="a0"/>
    <w:uiPriority w:val="99"/>
    <w:locked/>
    <w:rsid w:val="00452703"/>
    <w:rPr>
      <w:rFonts w:ascii="Times New Roman" w:hAnsi="Times New Roman" w:cs="Times New Roman"/>
      <w:sz w:val="14"/>
      <w:szCs w:val="14"/>
      <w:shd w:val="clear" w:color="auto" w:fill="FFFFFF"/>
    </w:rPr>
  </w:style>
  <w:style w:type="paragraph" w:customStyle="1" w:styleId="a0">
    <w:name w:val="Подпись к таблице"/>
    <w:basedOn w:val="Normal"/>
    <w:link w:val="a"/>
    <w:uiPriority w:val="99"/>
    <w:rsid w:val="00452703"/>
    <w:pPr>
      <w:shd w:val="clear" w:color="auto" w:fill="FFFFFF"/>
      <w:spacing w:after="0" w:line="240" w:lineRule="atLeast"/>
    </w:pPr>
    <w:rPr>
      <w:rFonts w:ascii="Times New Roman" w:eastAsia="Times New Roman" w:hAnsi="Times New Roman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45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2703"/>
    <w:rPr>
      <w:rFonts w:ascii="Tahoma" w:hAnsi="Tahoma" w:cs="Tahoma"/>
      <w:sz w:val="16"/>
      <w:szCs w:val="16"/>
    </w:rPr>
  </w:style>
  <w:style w:type="paragraph" w:customStyle="1" w:styleId="Style48">
    <w:name w:val="Style48"/>
    <w:basedOn w:val="Normal"/>
    <w:uiPriority w:val="99"/>
    <w:rsid w:val="00B14B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81">
    <w:name w:val="Font Style81"/>
    <w:basedOn w:val="DefaultParagraphFont"/>
    <w:uiPriority w:val="99"/>
    <w:rsid w:val="00B14B54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56">
    <w:name w:val="Style56"/>
    <w:basedOn w:val="Normal"/>
    <w:uiPriority w:val="99"/>
    <w:rsid w:val="00B14B54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Normal"/>
    <w:uiPriority w:val="99"/>
    <w:rsid w:val="00FE7745"/>
    <w:pPr>
      <w:widowControl w:val="0"/>
      <w:autoSpaceDE w:val="0"/>
      <w:autoSpaceDN w:val="0"/>
      <w:adjustRightInd w:val="0"/>
      <w:spacing w:after="0" w:line="413" w:lineRule="exact"/>
      <w:ind w:firstLine="14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4">
    <w:name w:val="Font Style64"/>
    <w:basedOn w:val="DefaultParagraphFont"/>
    <w:uiPriority w:val="99"/>
    <w:rsid w:val="00FE7745"/>
    <w:rPr>
      <w:rFonts w:ascii="Times New Roman" w:hAnsi="Times New Roman" w:cs="Times New Roman"/>
      <w:i/>
      <w:iCs/>
      <w:sz w:val="34"/>
      <w:szCs w:val="34"/>
    </w:rPr>
  </w:style>
  <w:style w:type="paragraph" w:customStyle="1" w:styleId="c3">
    <w:name w:val="c3"/>
    <w:basedOn w:val="Normal"/>
    <w:uiPriority w:val="99"/>
    <w:rsid w:val="006B4B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6B4B2D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6B4B2D"/>
    <w:rPr>
      <w:rFonts w:cs="Times New Roman"/>
    </w:rPr>
  </w:style>
  <w:style w:type="character" w:customStyle="1" w:styleId="c4">
    <w:name w:val="c4"/>
    <w:basedOn w:val="DefaultParagraphFont"/>
    <w:uiPriority w:val="99"/>
    <w:rsid w:val="006B4B2D"/>
    <w:rPr>
      <w:rFonts w:cs="Times New Roman"/>
    </w:rPr>
  </w:style>
  <w:style w:type="paragraph" w:styleId="NormalWeb">
    <w:name w:val="Normal (Web)"/>
    <w:basedOn w:val="Normal"/>
    <w:uiPriority w:val="99"/>
    <w:rsid w:val="00925D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25D1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25D19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925D19"/>
    <w:rPr>
      <w:rFonts w:cs="Times New Roman"/>
      <w:color w:val="0000FF"/>
      <w:u w:val="single"/>
    </w:rPr>
  </w:style>
  <w:style w:type="paragraph" w:customStyle="1" w:styleId="c5">
    <w:name w:val="c5"/>
    <w:basedOn w:val="Normal"/>
    <w:uiPriority w:val="99"/>
    <w:rsid w:val="00A505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Normal"/>
    <w:uiPriority w:val="99"/>
    <w:rsid w:val="007949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9830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3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51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653</TotalTime>
  <Pages>36</Pages>
  <Words>6950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14</cp:revision>
  <dcterms:created xsi:type="dcterms:W3CDTF">2015-09-16T10:26:00Z</dcterms:created>
  <dcterms:modified xsi:type="dcterms:W3CDTF">2020-07-10T09:48:00Z</dcterms:modified>
</cp:coreProperties>
</file>