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F" w:rsidRPr="00D56942" w:rsidRDefault="004D1A7F" w:rsidP="00D56942">
      <w:pPr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56942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казенное</w:t>
      </w:r>
      <w:r w:rsidRPr="00D56942">
        <w:rPr>
          <w:rFonts w:ascii="Times New Roman" w:hAnsi="Times New Roman"/>
          <w:sz w:val="28"/>
          <w:szCs w:val="28"/>
        </w:rPr>
        <w:t xml:space="preserve"> дошкольное образовательное учреждение города Новосибирска – </w:t>
      </w:r>
      <w:r>
        <w:rPr>
          <w:rFonts w:ascii="Times New Roman" w:hAnsi="Times New Roman"/>
          <w:sz w:val="28"/>
          <w:szCs w:val="28"/>
        </w:rPr>
        <w:t>«</w:t>
      </w:r>
      <w:r w:rsidRPr="00D56942">
        <w:rPr>
          <w:rFonts w:ascii="Times New Roman" w:hAnsi="Times New Roman"/>
          <w:sz w:val="28"/>
          <w:szCs w:val="28"/>
        </w:rPr>
        <w:t xml:space="preserve">Детский сад №84 </w:t>
      </w:r>
      <w:r>
        <w:rPr>
          <w:rFonts w:ascii="Times New Roman" w:hAnsi="Times New Roman"/>
          <w:sz w:val="28"/>
          <w:szCs w:val="28"/>
        </w:rPr>
        <w:t>общеразвивающего вида»</w:t>
      </w:r>
      <w:r w:rsidRPr="00D56942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4D1A7F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D1A7F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D1A7F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D1A7F" w:rsidRPr="00E95F9B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D1A7F" w:rsidRPr="00D56942" w:rsidRDefault="004D1A7F" w:rsidP="00D56942">
      <w:pPr>
        <w:spacing w:after="0" w:line="240" w:lineRule="auto"/>
        <w:jc w:val="center"/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</w:pP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Конспект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непосредственно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образовательной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деятельности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</w:p>
    <w:p w:rsidR="004D1A7F" w:rsidRPr="00D56942" w:rsidRDefault="004D1A7F" w:rsidP="00D56942">
      <w:pPr>
        <w:spacing w:after="0" w:line="240" w:lineRule="auto"/>
        <w:jc w:val="center"/>
        <w:rPr>
          <w:rFonts w:ascii="Aharoni" w:hAnsi="Aharoni" w:cs="Aharoni"/>
          <w:b/>
          <w:i/>
          <w:color w:val="FF0000"/>
          <w:lang w:eastAsia="ru-RU" w:bidi="he-IL"/>
        </w:rPr>
      </w:pP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по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развитию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речи</w:t>
      </w:r>
    </w:p>
    <w:p w:rsidR="004D1A7F" w:rsidRPr="00D56942" w:rsidRDefault="004D1A7F" w:rsidP="00D56942">
      <w:pPr>
        <w:spacing w:after="0" w:line="240" w:lineRule="auto"/>
        <w:jc w:val="center"/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</w:pPr>
      <w:r w:rsidRPr="00D56942">
        <w:rPr>
          <w:rFonts w:ascii="Aharoni" w:eastAsia="Times New Roman" w:hAnsi="Aharoni" w:cs="Aharoni" w:hint="eastAsia"/>
          <w:b/>
          <w:i/>
          <w:color w:val="FF0000"/>
          <w:sz w:val="32"/>
          <w:szCs w:val="32"/>
          <w:lang w:eastAsia="ru-RU" w:bidi="he-IL"/>
        </w:rPr>
        <w:t>«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Поможем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героям</w:t>
      </w:r>
      <w:r w:rsidRPr="00D56942">
        <w:rPr>
          <w:rFonts w:ascii="Aharoni" w:hAnsi="Aharoni" w:cs="Aharoni"/>
          <w:b/>
          <w:i/>
          <w:color w:val="FF0000"/>
          <w:sz w:val="32"/>
          <w:szCs w:val="32"/>
          <w:lang w:eastAsia="ru-RU" w:bidi="he-IL"/>
        </w:rPr>
        <w:t xml:space="preserve"> </w:t>
      </w:r>
      <w:r w:rsidRPr="00D56942">
        <w:rPr>
          <w:rFonts w:ascii="Cambria" w:hAnsi="Cambria" w:cs="Cambria"/>
          <w:b/>
          <w:i/>
          <w:color w:val="FF0000"/>
          <w:sz w:val="32"/>
          <w:szCs w:val="32"/>
          <w:lang w:eastAsia="ru-RU"/>
        </w:rPr>
        <w:t>сказок</w:t>
      </w:r>
      <w:r w:rsidRPr="00D56942">
        <w:rPr>
          <w:rFonts w:ascii="Aharoni" w:eastAsia="Times New Roman" w:hAnsi="Aharoni" w:cs="Aharoni" w:hint="eastAsia"/>
          <w:b/>
          <w:i/>
          <w:color w:val="FF0000"/>
          <w:sz w:val="32"/>
          <w:szCs w:val="32"/>
          <w:lang w:eastAsia="ru-RU" w:bidi="he-IL"/>
        </w:rPr>
        <w:t>»</w:t>
      </w:r>
    </w:p>
    <w:p w:rsidR="004D1A7F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D1A7F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D1A7F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557F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ickimage.ru/wp-content/uploads/images/detskie/skazochniegeroi/skazochniegeroi1.jpg" style="width:467.25pt;height:402pt;visibility:visible">
            <v:imagedata r:id="rId5" o:title=""/>
          </v:shape>
        </w:pict>
      </w:r>
    </w:p>
    <w:p w:rsidR="004D1A7F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D1A7F" w:rsidRDefault="004D1A7F" w:rsidP="00D5694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D1A7F" w:rsidRPr="00AE7A70" w:rsidRDefault="004D1A7F" w:rsidP="00D5694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hAnsi="Arial" w:cs="Arial"/>
          <w:color w:val="000000"/>
          <w:sz w:val="21"/>
          <w:szCs w:val="21"/>
          <w:lang w:eastAsia="ru-RU"/>
        </w:rPr>
        <w:t xml:space="preserve">Выполнила: </w:t>
      </w:r>
    </w:p>
    <w:p w:rsidR="004D1A7F" w:rsidRPr="00AE7A70" w:rsidRDefault="004D1A7F" w:rsidP="00D5694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hAnsi="Arial" w:cs="Arial"/>
          <w:color w:val="000000"/>
          <w:sz w:val="21"/>
          <w:szCs w:val="21"/>
          <w:lang w:eastAsia="ru-RU"/>
        </w:rPr>
        <w:t>Рассказчикова О.А.</w:t>
      </w:r>
    </w:p>
    <w:p w:rsidR="004D1A7F" w:rsidRPr="00AE7A70" w:rsidRDefault="004D1A7F" w:rsidP="00D5694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hAnsi="Arial" w:cs="Arial"/>
          <w:color w:val="000000"/>
          <w:sz w:val="21"/>
          <w:szCs w:val="21"/>
          <w:lang w:eastAsia="ru-RU"/>
        </w:rPr>
        <w:t>Высшая кв-я категория.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Цель: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эмоционального восприятия, любви к русским народным и авторским сказкам; желание прийти на помощь, воспитание дружеских взаимоотношений, привитие любви к чтению.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Задачи:</w:t>
      </w:r>
    </w:p>
    <w:p w:rsidR="004D1A7F" w:rsidRPr="00D56942" w:rsidRDefault="004D1A7F" w:rsidP="00D56942">
      <w:pPr>
        <w:spacing w:after="0" w:line="240" w:lineRule="auto"/>
        <w:ind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русскими народными и авторскими сказками.</w:t>
      </w:r>
    </w:p>
    <w:p w:rsidR="004D1A7F" w:rsidRPr="00D56942" w:rsidRDefault="004D1A7F" w:rsidP="00D56942">
      <w:pPr>
        <w:spacing w:after="0" w:line="240" w:lineRule="auto"/>
        <w:ind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Интеграция образовательных областей: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речевое развитие, социально-коммуникативное развитие, познавательное развитие, физическое развитие.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русскими народными сказками «Теремок», «Колобок», «Маша и медведь», «Три медведя», «Волк и семеро козлят», «Заюшкина избушка», «Сестрица Аленушка и братец Иванушка», «По щучьему веленью», «Гуси-лебеди», английской сказкой «Три поросенка» в обработке С.Михалкова, Ш.Перро «Красная Шапочка», А. Пушкин «Сказка о рыбаке и рыбке», К.Чуковский «Айболит»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Материалы и оборудование:</w:t>
      </w:r>
    </w:p>
    <w:p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Проектор, экран, презентация</w:t>
      </w:r>
    </w:p>
    <w:p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Ковролин с теремком и персонажами сказки «Теремок»;</w:t>
      </w:r>
    </w:p>
    <w:p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Сказки: «Сестрица Аленушка и братец Иванушка», «Заюшкина избушка», «Маша и медведь»; «По щучьему веленью»</w:t>
      </w:r>
    </w:p>
    <w:p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Элементы костюмов Маши и медведя.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Содержание.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нам прислали волшебное письмо. Смотрим на экран.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Фея)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Фея: здравствуйте, ребята! Я Фея сказок. В моей сказочной стране приключилась беда: многие сказочные герои заблудились в других сказках и не могут вернуться в свою сказку. Им могут помочь только те, кто хорошо знает сказки. Вы мне поможете? Но для начала, я должна убедиться, что вы действительно знаете сказки.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докажем Фее, что мы знаем сказки? Я буду начинать сказку, а вы – продолжать и находить книгу к ней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столе лежат книги со сказками)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По щучьему веленью…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высоко сижу…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не садись на пенек…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Дети:….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не пей братец из лужицы…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заяц построил избушку лубяную…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а какие эти сказки народные или авторские?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народные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почему они так называются?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потому что их сочинил народ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Фея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Какие вы все молодцы, ребята, сколько сказок много знаете! Вы точно справитесь со всеми испытаниями. Перед вами будут появляться герои, они вам скажут, что нужно сделать, чтобы их вернуть в родную сказку. Будьте внимательны!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Баба-Яга)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Ой, ребята, кто это?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Баба-Яга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Давайте узнаем, что же она тут делает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Баба-Яга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Ха-ха, это я помогла героям сказок заблудиться. И я разрешу им помочь, если вы найдёте в картинках ошибки.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(На экране гуси-лебеди несут зайца, Емеля поймал золотую рыбку, Алёнушка плачет над собакой, три поросёнка и лиса, Красная Шапочка в другой шляпке, старик выловил акулу)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называют ошибки)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а кто автор «Сказки о рыбаке и рыбке»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А.С.Пушкин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Баба-Яга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Ну что ж! Вы справились с моим заданием. Спасайте своих героев.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Лягушка из сказки «Теремок» на фоне сказки «Три медведя»)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Лягушка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Ква-ква, я Лягушка-квакушка из сказки «Теремок»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Чтоб вернуться мне домой,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По порядку всех построй.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(Все дети по очереди выстраивают последовательность героев на ковролине, называя их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(первый, второй, третий…))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Лягушка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фоне сказки «Теремок»):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Ква-ква, я вернулась в свою сказку. Спасибо, ребята!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Маша из сказки «Маша и медведь» на фоне сказки «Волк и семеро козлят»)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Маша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Ой, никак не могу понять, куда это я попала?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Это сказка «Волк и семеро козлят»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Маша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А я из сказки «Маша и медведь»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Чтоб в сказочку свою мне возвратиться,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героев сказки должны вы превратиться.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сейчас мы превратимся в актёров и зрителей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(Два ребёнка в элементах костюмов разыгрывают диалог, в-ль читает слова автора)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Автор: Стала Машенька думать, как ей от медведя убежать. Думала она, думала и придумала. Приходит раз медведь из лесу, а Машенька и говорит ему: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Медведь, медведь, отпусти меня на денек в деревню: я бабушке да дедушке гостинцев снесу.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Нет, ты в лесу заблудишься. Давай гостинцы, я их сам отнесу.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Автор: А Машеньке того и надо! Напекла она пирожков, достала большой-пребольшой короб и говорит медведю: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Вот, смотри: я в этот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Ладно, — отвечает медведь, — давай короб!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Выйди на крылечко, посмотри, не идет ли дождик!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Автор: Только медведь вышел на крылечко, Машенька сейчас же залезла в короб, а на голову себе блюдо с пирожками поставила.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Вернулся медведь, видит — короб готов. Взвалил его на спину и пошел в деревню.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Шел-шел, устал и говорит: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Сяду на пенек,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Съем пирожок!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Вижу, вижу!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садись на пенек,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ешь пирожок!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бабушке,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дедушке!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Ишь какая глазастая, все видит!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Поднял он короб и пошел дальше. Шел-шел, шел-шел, остановился, сел и говорит: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Сяду на пенек,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Съем пирожок!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Вижу, вижу!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садись на пенек,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ешь пирожок!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бабушке,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дедушке!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Вот какая хитрая! Высоко сидит, далеко глядит!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Встал и пошел скорее.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Маша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Вот спасибо вам, друзья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К себе домой вернулась я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Красная Шапочка на фоне др.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Красная Шапочка: Где это я?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Красная Шапочка: Кто картинку соберёт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И меня домой вернёт?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разделимся на две команды: мальчики и девочки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Настольная игра «Собери картинку»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(разрезанные на части 2 картинки с изображением Красной Шапочки)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собирают картинку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а сказка «Красная Шапочка» народная?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авторская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А кто её написал?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Ш.Перро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Красная Шапочка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Спасибо, ребята, а то меня матушка заждалась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грустный зайка)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Зайка: Ох, как грустно мне сидеть,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  Вот бы ноженьки согреть.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Поможем заиньке?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(Физминутка «Заюшкина избушка»)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лубяной избушке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Жил заяц на опушке.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(прыжки)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 в ледяной избушке-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Лисица на горушке.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(повертели «хвостиком»)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Растаяла весною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Избушка на горушке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(показать руками крышу)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Лисица побежала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К зайцу на опушку.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(бег с повиливанием «хвостом»)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Выгнала зайчишку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Из лубяной избушки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(кулачок об кулачок)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Да сама жить стала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В избушке на опушке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(хлопки в ладоши)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И ни волк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(руками показали «пасть»)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ни медведь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(показать).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Не смогли помочь.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Петушок отважный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Прогнал лису прочь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(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топать ногами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Так остался петушок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У заюшки в избушке.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(прыжки)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В лубяной избушке,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Избушке на опушке.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(показать руками крышу)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Зайка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): Спасибо, ребята, теперь я сильный и смогу вернуться в свою сказку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Колобок на фоне леса)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Колобок (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 экрана):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Заблудился я в лесу,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Вернуться в сказку не могу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Отгадайте все загадки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Чтоб мне вернуться к дедке, бабке.</w:t>
      </w:r>
    </w:p>
    <w:p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(Игра «Подскажи словечко»)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 загадывает загадки: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Всех на свете он добрей,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Лечит он больных зверей,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И однажды бегемота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Вытащил он из болота.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Он известен, знаменит,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Это доктор… (Айболит).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Враг людей и враг зверей.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Злой разбойник…(Бармалей).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А кто написал эти сказки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К.И.Чуковский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Только козой закрылась дверь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Тут как тут уже голодный зверь…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Знает сказку каждый из ребят,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Это… (волк и семеро козлят)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Он не низок не высок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И не заперт на замок,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Весь из бревен из досок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Стоит в поле… (теремок)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(На экране иллюстрация из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Серый волк за братьями гонялся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лапы ни один ему не дался.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Весело живут, смеются звонко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домиках своих… (три поросенка)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Он от дедушки ушел,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Он от бабушки ушел.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Круглый сам, румяный бок,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 зовется… (колобок)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Колобок: Спасибо, ребята!</w:t>
      </w:r>
    </w:p>
    <w:p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Фея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Благодарю вас, ребята. Вы помогли всем заблудившимся героям вернуться в свои сказки. За оказанную помощь я дарю вам раскраски.</w:t>
      </w:r>
    </w:p>
    <w:p w:rsidR="004D1A7F" w:rsidRDefault="004D1A7F"/>
    <w:sectPr w:rsidR="004D1A7F" w:rsidSect="006D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C09"/>
    <w:multiLevelType w:val="multilevel"/>
    <w:tmpl w:val="C472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A7A"/>
    <w:rsid w:val="00290A7A"/>
    <w:rsid w:val="004D1A7F"/>
    <w:rsid w:val="004E4A59"/>
    <w:rsid w:val="005853B5"/>
    <w:rsid w:val="006D1D5B"/>
    <w:rsid w:val="00AE7A70"/>
    <w:rsid w:val="00B557F2"/>
    <w:rsid w:val="00BD2C71"/>
    <w:rsid w:val="00D56942"/>
    <w:rsid w:val="00DC03B3"/>
    <w:rsid w:val="00E9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1229</Words>
  <Characters>7008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днс</cp:lastModifiedBy>
  <cp:revision>3</cp:revision>
  <dcterms:created xsi:type="dcterms:W3CDTF">2020-09-15T03:02:00Z</dcterms:created>
  <dcterms:modified xsi:type="dcterms:W3CDTF">2020-09-17T06:07:00Z</dcterms:modified>
</cp:coreProperties>
</file>